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022B" w14:paraId="7AC893F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9E1D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EADA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022B" w14:paraId="7E9F45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E0EA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022B" w14:paraId="127461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3FED03" w14:textId="77777777"/>
        </w:tc>
      </w:tr>
      <w:tr w:rsidR="00997775" w:rsidTr="00E6022B" w14:paraId="55A420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D63461" w14:textId="77777777"/>
        </w:tc>
      </w:tr>
      <w:tr w:rsidR="00997775" w:rsidTr="00E6022B" w14:paraId="4D5E77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8D9DE6" w14:textId="77777777"/>
        </w:tc>
        <w:tc>
          <w:tcPr>
            <w:tcW w:w="7654" w:type="dxa"/>
            <w:gridSpan w:val="2"/>
          </w:tcPr>
          <w:p w:rsidR="00997775" w:rsidRDefault="00997775" w14:paraId="17EF2B57" w14:textId="77777777"/>
        </w:tc>
      </w:tr>
      <w:tr w:rsidR="00E6022B" w:rsidTr="00E6022B" w14:paraId="2CAB6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3C1E53D7" w14:textId="0A19C236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E6022B" w:rsidP="00E6022B" w:rsidRDefault="00E6022B" w14:paraId="7283283C" w14:textId="35F77521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E6022B" w:rsidTr="00E6022B" w14:paraId="58C9F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471EAF57" w14:textId="77777777"/>
        </w:tc>
        <w:tc>
          <w:tcPr>
            <w:tcW w:w="7654" w:type="dxa"/>
            <w:gridSpan w:val="2"/>
          </w:tcPr>
          <w:p w:rsidR="00E6022B" w:rsidP="00E6022B" w:rsidRDefault="00E6022B" w14:paraId="7F396AFA" w14:textId="77777777"/>
        </w:tc>
      </w:tr>
      <w:tr w:rsidR="00E6022B" w:rsidTr="00E6022B" w14:paraId="4C4B9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575D6D2F" w14:textId="77777777"/>
        </w:tc>
        <w:tc>
          <w:tcPr>
            <w:tcW w:w="7654" w:type="dxa"/>
            <w:gridSpan w:val="2"/>
          </w:tcPr>
          <w:p w:rsidR="00E6022B" w:rsidP="00E6022B" w:rsidRDefault="00E6022B" w14:paraId="36328CAD" w14:textId="77777777"/>
        </w:tc>
      </w:tr>
      <w:tr w:rsidR="00E6022B" w:rsidTr="00E6022B" w14:paraId="6C3BF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0A34A811" w14:textId="75DB59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6F02">
              <w:rPr>
                <w:b/>
              </w:rPr>
              <w:t>1296</w:t>
            </w:r>
          </w:p>
        </w:tc>
        <w:tc>
          <w:tcPr>
            <w:tcW w:w="7654" w:type="dxa"/>
            <w:gridSpan w:val="2"/>
          </w:tcPr>
          <w:p w:rsidR="00E6022B" w:rsidP="00E6022B" w:rsidRDefault="00E6022B" w14:paraId="2120391E" w14:textId="2891592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4405">
              <w:rPr>
                <w:b/>
              </w:rPr>
              <w:t>HET LID VAN DER WERF C.S.</w:t>
            </w:r>
          </w:p>
        </w:tc>
      </w:tr>
      <w:tr w:rsidR="00E6022B" w:rsidTr="00E6022B" w14:paraId="1302A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544FDB35" w14:textId="77777777"/>
        </w:tc>
        <w:tc>
          <w:tcPr>
            <w:tcW w:w="7654" w:type="dxa"/>
            <w:gridSpan w:val="2"/>
          </w:tcPr>
          <w:p w:rsidR="00E6022B" w:rsidP="00E6022B" w:rsidRDefault="00E6022B" w14:paraId="1699529A" w14:textId="01978EC6">
            <w:r>
              <w:t>Voorgesteld 2 september 2025</w:t>
            </w:r>
          </w:p>
        </w:tc>
      </w:tr>
      <w:tr w:rsidR="00E6022B" w:rsidTr="00E6022B" w14:paraId="3EF26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6826A4A6" w14:textId="77777777"/>
        </w:tc>
        <w:tc>
          <w:tcPr>
            <w:tcW w:w="7654" w:type="dxa"/>
            <w:gridSpan w:val="2"/>
          </w:tcPr>
          <w:p w:rsidR="00E6022B" w:rsidP="00E6022B" w:rsidRDefault="00E6022B" w14:paraId="2D8769CB" w14:textId="77777777"/>
        </w:tc>
      </w:tr>
      <w:tr w:rsidR="00E6022B" w:rsidTr="00E6022B" w14:paraId="19326D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73DBDA94" w14:textId="77777777"/>
        </w:tc>
        <w:tc>
          <w:tcPr>
            <w:tcW w:w="7654" w:type="dxa"/>
            <w:gridSpan w:val="2"/>
          </w:tcPr>
          <w:p w:rsidR="00E6022B" w:rsidP="00E6022B" w:rsidRDefault="00E6022B" w14:paraId="545D4525" w14:textId="5AC57910">
            <w:r>
              <w:t>De Kamer,</w:t>
            </w:r>
          </w:p>
        </w:tc>
      </w:tr>
      <w:tr w:rsidR="00E6022B" w:rsidTr="00E6022B" w14:paraId="0B8B9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3E91C99B" w14:textId="77777777"/>
        </w:tc>
        <w:tc>
          <w:tcPr>
            <w:tcW w:w="7654" w:type="dxa"/>
            <w:gridSpan w:val="2"/>
          </w:tcPr>
          <w:p w:rsidR="00E6022B" w:rsidP="00E6022B" w:rsidRDefault="00E6022B" w14:paraId="79F01CBE" w14:textId="77777777"/>
        </w:tc>
      </w:tr>
      <w:tr w:rsidR="00E6022B" w:rsidTr="00E6022B" w14:paraId="29EC5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022B" w:rsidP="00E6022B" w:rsidRDefault="00E6022B" w14:paraId="0477349E" w14:textId="77777777"/>
        </w:tc>
        <w:tc>
          <w:tcPr>
            <w:tcW w:w="7654" w:type="dxa"/>
            <w:gridSpan w:val="2"/>
          </w:tcPr>
          <w:p w:rsidR="00E6022B" w:rsidP="00E6022B" w:rsidRDefault="00E6022B" w14:paraId="6C2A32D0" w14:textId="0C51CAE0">
            <w:r>
              <w:t>gehoord de beraadslaging,</w:t>
            </w:r>
          </w:p>
        </w:tc>
      </w:tr>
      <w:tr w:rsidR="00997775" w:rsidTr="00E6022B" w14:paraId="2D6853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B4512C" w14:textId="77777777"/>
        </w:tc>
        <w:tc>
          <w:tcPr>
            <w:tcW w:w="7654" w:type="dxa"/>
            <w:gridSpan w:val="2"/>
          </w:tcPr>
          <w:p w:rsidR="00997775" w:rsidRDefault="00997775" w14:paraId="229AF2FB" w14:textId="77777777"/>
        </w:tc>
      </w:tr>
      <w:tr w:rsidR="00997775" w:rsidTr="00E6022B" w14:paraId="334D6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598C22" w14:textId="77777777"/>
        </w:tc>
        <w:tc>
          <w:tcPr>
            <w:tcW w:w="7654" w:type="dxa"/>
            <w:gridSpan w:val="2"/>
          </w:tcPr>
          <w:p w:rsidR="00E6022B" w:rsidP="00E6022B" w:rsidRDefault="00E6022B" w14:paraId="2E69DA32" w14:textId="77777777">
            <w:r>
              <w:t xml:space="preserve">constaterende dat signalen van huiselijk geweld, </w:t>
            </w:r>
            <w:proofErr w:type="spellStart"/>
            <w:r>
              <w:t>stalking</w:t>
            </w:r>
            <w:proofErr w:type="spellEnd"/>
            <w:r>
              <w:t xml:space="preserve">, intieme terreur en </w:t>
            </w:r>
            <w:proofErr w:type="spellStart"/>
            <w:r>
              <w:t>femicide</w:t>
            </w:r>
            <w:proofErr w:type="spellEnd"/>
            <w:r>
              <w:t xml:space="preserve"> nog te vaak worden gemist, ook door belangrijke ketenpartners zoals de politie;</w:t>
            </w:r>
          </w:p>
          <w:p w:rsidR="00F14405" w:rsidP="00E6022B" w:rsidRDefault="00F14405" w14:paraId="39E3417D" w14:textId="77777777"/>
          <w:p w:rsidR="00E6022B" w:rsidP="00E6022B" w:rsidRDefault="00E6022B" w14:paraId="2DE4885B" w14:textId="77777777">
            <w:r>
              <w:t xml:space="preserve">overwegende dat het tijdig herkennen en oppakken van deze signalen cruciaal is om slachtoffers beter te beschermen en ernstige escalatie, waaronder </w:t>
            </w:r>
            <w:proofErr w:type="spellStart"/>
            <w:r>
              <w:t>femicide</w:t>
            </w:r>
            <w:proofErr w:type="spellEnd"/>
            <w:r>
              <w:t>, te voorkomen;</w:t>
            </w:r>
          </w:p>
          <w:p w:rsidR="00F14405" w:rsidP="00E6022B" w:rsidRDefault="00F14405" w14:paraId="5B303FED" w14:textId="77777777"/>
          <w:p w:rsidR="00E6022B" w:rsidP="00E6022B" w:rsidRDefault="00E6022B" w14:paraId="334FDCE2" w14:textId="77777777">
            <w:r>
              <w:t>overwegende dat politiemedewerkers eerder verplicht zijn getraind in onder andere slachtofferrechten, en dat bijscholing een goed middel is om bewustzijn en handelingsvaardigheid te vergroten;</w:t>
            </w:r>
          </w:p>
          <w:p w:rsidR="00F14405" w:rsidP="00E6022B" w:rsidRDefault="00F14405" w14:paraId="64173049" w14:textId="77777777"/>
          <w:p w:rsidR="00E6022B" w:rsidP="00E6022B" w:rsidRDefault="00E6022B" w14:paraId="19D98B11" w14:textId="77777777">
            <w:r>
              <w:t xml:space="preserve">verzoekt de regering te onderzoeken of verplichte bijscholing over het herkennen van en handelen bij huiselijk geweld, </w:t>
            </w:r>
            <w:proofErr w:type="spellStart"/>
            <w:r>
              <w:t>stalking</w:t>
            </w:r>
            <w:proofErr w:type="spellEnd"/>
            <w:r>
              <w:t xml:space="preserve">, intieme terreur en </w:t>
            </w:r>
            <w:proofErr w:type="spellStart"/>
            <w:r>
              <w:t>femicide</w:t>
            </w:r>
            <w:proofErr w:type="spellEnd"/>
            <w:r>
              <w:t xml:space="preserve"> voor politiemedewerkers mogelijk is,</w:t>
            </w:r>
          </w:p>
          <w:p w:rsidR="00F14405" w:rsidP="00E6022B" w:rsidRDefault="00F14405" w14:paraId="02B286D1" w14:textId="77777777"/>
          <w:p w:rsidR="00E6022B" w:rsidP="00E6022B" w:rsidRDefault="00E6022B" w14:paraId="49B8D129" w14:textId="77777777">
            <w:r>
              <w:t>en gaat over tot de orde van de dag.</w:t>
            </w:r>
          </w:p>
          <w:p w:rsidR="00F14405" w:rsidP="00E6022B" w:rsidRDefault="00F14405" w14:paraId="690AFB6B" w14:textId="77777777"/>
          <w:p w:rsidR="00F14405" w:rsidP="00E6022B" w:rsidRDefault="00E6022B" w14:paraId="0345E7D0" w14:textId="77777777">
            <w:r>
              <w:t>Van der Werf</w:t>
            </w:r>
          </w:p>
          <w:p w:rsidR="00F14405" w:rsidP="00E6022B" w:rsidRDefault="00E6022B" w14:paraId="4B373050" w14:textId="77777777">
            <w:proofErr w:type="spellStart"/>
            <w:r>
              <w:t>Mutluer</w:t>
            </w:r>
            <w:proofErr w:type="spellEnd"/>
          </w:p>
          <w:p w:rsidR="00997775" w:rsidP="00E6022B" w:rsidRDefault="00E6022B" w14:paraId="0461B445" w14:textId="0BD02564">
            <w:r>
              <w:t>Michon-</w:t>
            </w:r>
            <w:proofErr w:type="spellStart"/>
            <w:r>
              <w:t>Derkzen</w:t>
            </w:r>
            <w:proofErr w:type="spellEnd"/>
            <w:r>
              <w:t>.</w:t>
            </w:r>
          </w:p>
        </w:tc>
      </w:tr>
    </w:tbl>
    <w:p w:rsidR="00997775" w:rsidRDefault="00997775" w14:paraId="3C3D802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1310" w14:textId="77777777" w:rsidR="00E6022B" w:rsidRDefault="00E6022B">
      <w:pPr>
        <w:spacing w:line="20" w:lineRule="exact"/>
      </w:pPr>
    </w:p>
  </w:endnote>
  <w:endnote w:type="continuationSeparator" w:id="0">
    <w:p w14:paraId="7B776402" w14:textId="77777777" w:rsidR="00E6022B" w:rsidRDefault="00E602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2F1897" w14:textId="77777777" w:rsidR="00E6022B" w:rsidRDefault="00E602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4608" w14:textId="77777777" w:rsidR="00E6022B" w:rsidRDefault="00E602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514596" w14:textId="77777777" w:rsidR="00E6022B" w:rsidRDefault="00E6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2B"/>
    <w:rsid w:val="00133FCE"/>
    <w:rsid w:val="00196F02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022B"/>
    <w:rsid w:val="00E63508"/>
    <w:rsid w:val="00ED0FE5"/>
    <w:rsid w:val="00F1440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7E217"/>
  <w15:docId w15:val="{176A6D62-FD5E-45F7-BD9E-94F10DA0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