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E82" w:rsidRDefault="001A7E82" w14:paraId="30056430" w14:textId="77777777"/>
    <w:p w:rsidR="001A7E82" w:rsidRDefault="00D870D9" w14:paraId="59E16438" w14:textId="29217F8D">
      <w:r>
        <w:t xml:space="preserve">Hierbij zend ik u de antwoorden op de Kamervragen van het lid </w:t>
      </w:r>
      <w:r w:rsidR="00407B05">
        <w:t xml:space="preserve">Welzijn (NSC) over het tegengaan van de versnippering </w:t>
      </w:r>
      <w:r>
        <w:t>i</w:t>
      </w:r>
      <w:r w:rsidR="00407B05">
        <w:t xml:space="preserve">n regelgeving en hulp bij armoede en schulden. </w:t>
      </w:r>
    </w:p>
    <w:p w:rsidR="001A7E82" w:rsidRDefault="001A7E82" w14:paraId="36CEAFEE" w14:textId="77777777">
      <w:pPr>
        <w:pStyle w:val="WitregelW1bodytekst"/>
      </w:pPr>
    </w:p>
    <w:p w:rsidR="001A7E82" w:rsidRDefault="00D870D9" w14:paraId="32401368" w14:textId="77777777">
      <w:r>
        <w:t>De Staatssecretaris Participatie                                                                           en Integratie,</w:t>
      </w:r>
    </w:p>
    <w:p w:rsidR="001A7E82" w:rsidRDefault="001A7E82" w14:paraId="5F353D5E" w14:textId="77777777"/>
    <w:p w:rsidR="001A7E82" w:rsidRDefault="001A7E82" w14:paraId="18802F05" w14:textId="77777777"/>
    <w:p w:rsidR="001A7E82" w:rsidRDefault="001A7E82" w14:paraId="08988D90" w14:textId="77777777"/>
    <w:p w:rsidR="001A7E82" w:rsidRDefault="001A7E82" w14:paraId="5F7B905F" w14:textId="77777777"/>
    <w:p w:rsidR="001A7E82" w:rsidRDefault="001A7E82" w14:paraId="225E7C28" w14:textId="77777777"/>
    <w:p w:rsidR="001A7E82" w:rsidRDefault="00D870D9" w14:paraId="1DCDD6BC" w14:textId="77777777">
      <w:r>
        <w:t>J.N.J. Nobel</w:t>
      </w:r>
    </w:p>
    <w:sectPr w:rsidR="001A7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4354" w14:textId="77777777" w:rsidR="001D22C5" w:rsidRDefault="001D22C5">
      <w:pPr>
        <w:spacing w:line="240" w:lineRule="auto"/>
      </w:pPr>
      <w:r>
        <w:separator/>
      </w:r>
    </w:p>
  </w:endnote>
  <w:endnote w:type="continuationSeparator" w:id="0">
    <w:p w14:paraId="0501E738" w14:textId="77777777" w:rsidR="001D22C5" w:rsidRDefault="001D2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792F" w14:textId="77777777" w:rsidR="000B3B48" w:rsidRDefault="000B3B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4079" w14:textId="77777777" w:rsidR="000B3B48" w:rsidRDefault="000B3B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BF20" w14:textId="77777777" w:rsidR="000B3B48" w:rsidRDefault="000B3B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CB74" w14:textId="77777777" w:rsidR="001D22C5" w:rsidRDefault="001D22C5">
      <w:pPr>
        <w:spacing w:line="240" w:lineRule="auto"/>
      </w:pPr>
      <w:r>
        <w:separator/>
      </w:r>
    </w:p>
  </w:footnote>
  <w:footnote w:type="continuationSeparator" w:id="0">
    <w:p w14:paraId="28714E40" w14:textId="77777777" w:rsidR="001D22C5" w:rsidRDefault="001D2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9886" w14:textId="77777777" w:rsidR="000B3B48" w:rsidRDefault="000B3B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46C5" w14:textId="77777777" w:rsidR="001A7E82" w:rsidRDefault="00D870D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5D8C73C" wp14:editId="2860314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81034" w14:textId="77777777" w:rsidR="001A7E82" w:rsidRDefault="00D870D9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D827B40" w14:textId="77777777" w:rsidR="001A7E82" w:rsidRDefault="001A7E82">
                          <w:pPr>
                            <w:pStyle w:val="WitregelW2"/>
                          </w:pPr>
                        </w:p>
                        <w:p w14:paraId="31BF1081" w14:textId="77777777" w:rsidR="001A7E82" w:rsidRDefault="00D870D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7E040ED" w14:textId="2080B441" w:rsidR="006236F0" w:rsidRDefault="00405CA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0B3B48">
                            <w:fldChar w:fldCharType="separate"/>
                          </w:r>
                          <w:r w:rsidR="000B3B48">
                            <w:t>3 september 2025</w:t>
                          </w:r>
                          <w:r>
                            <w:fldChar w:fldCharType="end"/>
                          </w:r>
                        </w:p>
                        <w:p w14:paraId="4A88B0AD" w14:textId="77777777" w:rsidR="001A7E82" w:rsidRDefault="001A7E82">
                          <w:pPr>
                            <w:pStyle w:val="WitregelW1"/>
                          </w:pPr>
                        </w:p>
                        <w:p w14:paraId="78EEA9DF" w14:textId="77777777" w:rsidR="001A7E82" w:rsidRDefault="00D870D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1279B2A" w14:textId="1D254293" w:rsidR="006236F0" w:rsidRDefault="00405CA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B3B48">
                            <w:t>2025-0000205350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D8C73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FA81034" w14:textId="77777777" w:rsidR="001A7E82" w:rsidRDefault="00D870D9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D827B40" w14:textId="77777777" w:rsidR="001A7E82" w:rsidRDefault="001A7E82">
                    <w:pPr>
                      <w:pStyle w:val="WitregelW2"/>
                    </w:pPr>
                  </w:p>
                  <w:p w14:paraId="31BF1081" w14:textId="77777777" w:rsidR="001A7E82" w:rsidRDefault="00D870D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7E040ED" w14:textId="2080B441" w:rsidR="006236F0" w:rsidRDefault="00405CA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0B3B48">
                      <w:fldChar w:fldCharType="separate"/>
                    </w:r>
                    <w:r w:rsidR="000B3B48">
                      <w:t>3 september 2025</w:t>
                    </w:r>
                    <w:r>
                      <w:fldChar w:fldCharType="end"/>
                    </w:r>
                  </w:p>
                  <w:p w14:paraId="4A88B0AD" w14:textId="77777777" w:rsidR="001A7E82" w:rsidRDefault="001A7E82">
                    <w:pPr>
                      <w:pStyle w:val="WitregelW1"/>
                    </w:pPr>
                  </w:p>
                  <w:p w14:paraId="78EEA9DF" w14:textId="77777777" w:rsidR="001A7E82" w:rsidRDefault="00D870D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1279B2A" w14:textId="1D254293" w:rsidR="006236F0" w:rsidRDefault="00405CA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B3B48">
                      <w:t>2025-0000205350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4E1FAC" wp14:editId="0921BE8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39C9" w14:textId="77777777" w:rsidR="006236F0" w:rsidRDefault="00405CA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E1FA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21F39C9" w14:textId="77777777" w:rsidR="006236F0" w:rsidRDefault="00405CA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51CC" w14:textId="77777777" w:rsidR="001A7E82" w:rsidRDefault="00D870D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E975852" wp14:editId="3F2437B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85F0A" w14:textId="77777777" w:rsidR="001A7E82" w:rsidRDefault="00D870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97585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1685F0A" w14:textId="77777777" w:rsidR="001A7E82" w:rsidRDefault="00D870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7AB0CF" wp14:editId="5CDDF80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BC044" w14:textId="77777777" w:rsidR="001A7E82" w:rsidRPr="00407B05" w:rsidRDefault="00D870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7B0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8DBD195" w14:textId="77777777" w:rsidR="001A7E82" w:rsidRPr="00407B05" w:rsidRDefault="00D870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7B0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17F14BB" w14:textId="43B87014" w:rsidR="001A7E82" w:rsidRPr="00407B05" w:rsidRDefault="00D870D9" w:rsidP="00213E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7B05">
                            <w:rPr>
                              <w:lang w:val="de-DE"/>
                            </w:rPr>
                            <w:t>T   070 333 44 44</w:t>
                          </w:r>
                          <w:r w:rsidR="00213E3A">
                            <w:rPr>
                              <w:lang w:val="de-DE"/>
                            </w:rPr>
                            <w:br/>
                          </w:r>
                        </w:p>
                        <w:p w14:paraId="134B3B61" w14:textId="77777777" w:rsidR="001A7E82" w:rsidRDefault="00D870D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614B57A" w14:textId="401550E7" w:rsidR="006236F0" w:rsidRDefault="00405CAC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0B3B48">
                            <w:rPr>
                              <w:b w:val="0"/>
                              <w:bCs/>
                            </w:rPr>
                            <w:t>2025-0000205350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349B1CE5" w14:textId="2AEE8CC2" w:rsidR="001A7E82" w:rsidRDefault="00213E3A" w:rsidP="00213E3A">
                          <w:pPr>
                            <w:pStyle w:val="ReferentiegegevensHL"/>
                          </w:pPr>
                          <w:r w:rsidRPr="00213E3A">
                            <w:t>2025Z14872</w:t>
                          </w:r>
                          <w:r>
                            <w:br/>
                          </w:r>
                        </w:p>
                        <w:p w14:paraId="5382DC6A" w14:textId="433A1685" w:rsidR="006236F0" w:rsidRDefault="00405CA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B3B48"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  <w:p w14:paraId="5E4EB934" w14:textId="692896D4" w:rsidR="006236F0" w:rsidRDefault="00405CA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0B3B48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AB0C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70BC044" w14:textId="77777777" w:rsidR="001A7E82" w:rsidRPr="00407B05" w:rsidRDefault="00D870D9">
                    <w:pPr>
                      <w:pStyle w:val="Afzendgegevens"/>
                      <w:rPr>
                        <w:lang w:val="de-DE"/>
                      </w:rPr>
                    </w:pPr>
                    <w:r w:rsidRPr="00407B05">
                      <w:rPr>
                        <w:lang w:val="de-DE"/>
                      </w:rPr>
                      <w:t>Postbus 90801</w:t>
                    </w:r>
                  </w:p>
                  <w:p w14:paraId="78DBD195" w14:textId="77777777" w:rsidR="001A7E82" w:rsidRPr="00407B05" w:rsidRDefault="00D870D9">
                    <w:pPr>
                      <w:pStyle w:val="Afzendgegevens"/>
                      <w:rPr>
                        <w:lang w:val="de-DE"/>
                      </w:rPr>
                    </w:pPr>
                    <w:r w:rsidRPr="00407B05">
                      <w:rPr>
                        <w:lang w:val="de-DE"/>
                      </w:rPr>
                      <w:t>2509 LV  Den Haag</w:t>
                    </w:r>
                  </w:p>
                  <w:p w14:paraId="517F14BB" w14:textId="43B87014" w:rsidR="001A7E82" w:rsidRPr="00407B05" w:rsidRDefault="00D870D9" w:rsidP="00213E3A">
                    <w:pPr>
                      <w:pStyle w:val="Afzendgegevens"/>
                      <w:rPr>
                        <w:lang w:val="de-DE"/>
                      </w:rPr>
                    </w:pPr>
                    <w:r w:rsidRPr="00407B05">
                      <w:rPr>
                        <w:lang w:val="de-DE"/>
                      </w:rPr>
                      <w:t>T   070 333 44 44</w:t>
                    </w:r>
                    <w:r w:rsidR="00213E3A">
                      <w:rPr>
                        <w:lang w:val="de-DE"/>
                      </w:rPr>
                      <w:br/>
                    </w:r>
                  </w:p>
                  <w:p w14:paraId="134B3B61" w14:textId="77777777" w:rsidR="001A7E82" w:rsidRDefault="00D870D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614B57A" w14:textId="401550E7" w:rsidR="006236F0" w:rsidRDefault="00405CAC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0B3B48">
                      <w:rPr>
                        <w:b w:val="0"/>
                        <w:bCs/>
                      </w:rPr>
                      <w:t>2025-0000205350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349B1CE5" w14:textId="2AEE8CC2" w:rsidR="001A7E82" w:rsidRDefault="00213E3A" w:rsidP="00213E3A">
                    <w:pPr>
                      <w:pStyle w:val="ReferentiegegevensHL"/>
                    </w:pPr>
                    <w:r w:rsidRPr="00213E3A">
                      <w:t>2025Z14872</w:t>
                    </w:r>
                    <w:r>
                      <w:br/>
                    </w:r>
                  </w:p>
                  <w:p w14:paraId="5382DC6A" w14:textId="433A1685" w:rsidR="006236F0" w:rsidRDefault="00405CAC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B3B48">
                      <w:rPr>
                        <w:b/>
                        <w:bCs/>
                      </w:rPr>
                      <w:t>Bijlage</w:t>
                    </w:r>
                    <w:r>
                      <w:fldChar w:fldCharType="end"/>
                    </w:r>
                  </w:p>
                  <w:p w14:paraId="5E4EB934" w14:textId="692896D4" w:rsidR="006236F0" w:rsidRDefault="00405CA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0B3B48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80DDB7" wp14:editId="4CC67FA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DFD6E" w14:textId="77777777" w:rsidR="001A7E82" w:rsidRDefault="00D870D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0DDB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46DFD6E" w14:textId="77777777" w:rsidR="001A7E82" w:rsidRDefault="00D870D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1C497D" wp14:editId="363C2B1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5D5FB" w14:textId="77777777" w:rsidR="001A7E82" w:rsidRDefault="00D870D9">
                          <w:r>
                            <w:t>De voorzitter van de Tweede Kamer der Staten-Generaal</w:t>
                          </w:r>
                        </w:p>
                        <w:p w14:paraId="0B6ED7E0" w14:textId="77777777" w:rsidR="001A7E82" w:rsidRDefault="00D870D9">
                          <w:r>
                            <w:t>Prinses Irenestraat 6</w:t>
                          </w:r>
                        </w:p>
                        <w:p w14:paraId="365C701C" w14:textId="77777777" w:rsidR="001A7E82" w:rsidRDefault="00D870D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C497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A85D5FB" w14:textId="77777777" w:rsidR="001A7E82" w:rsidRDefault="00D870D9">
                    <w:r>
                      <w:t>De voorzitter van de Tweede Kamer der Staten-Generaal</w:t>
                    </w:r>
                  </w:p>
                  <w:p w14:paraId="0B6ED7E0" w14:textId="77777777" w:rsidR="001A7E82" w:rsidRDefault="00D870D9">
                    <w:r>
                      <w:t>Prinses Irenestraat 6</w:t>
                    </w:r>
                  </w:p>
                  <w:p w14:paraId="365C701C" w14:textId="77777777" w:rsidR="001A7E82" w:rsidRDefault="00D870D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4E9DD3" wp14:editId="0C097A8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A7E82" w14:paraId="22E5D4D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75834F" w14:textId="77777777" w:rsidR="001A7E82" w:rsidRDefault="001A7E82"/>
                            </w:tc>
                            <w:tc>
                              <w:tcPr>
                                <w:tcW w:w="5244" w:type="dxa"/>
                              </w:tcPr>
                              <w:p w14:paraId="153B66DC" w14:textId="77777777" w:rsidR="001A7E82" w:rsidRDefault="001A7E82"/>
                            </w:tc>
                          </w:tr>
                          <w:tr w:rsidR="001A7E82" w14:paraId="4BAE34C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226064" w14:textId="77777777" w:rsidR="001A7E82" w:rsidRDefault="00D870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29E6F68" w14:textId="106C35F1" w:rsidR="006236F0" w:rsidRDefault="00405CA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0B3B48">
                                  <w:fldChar w:fldCharType="separate"/>
                                </w:r>
                                <w:r w:rsidR="000B3B48">
                                  <w:t>3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7E82" w14:paraId="4C8DBBB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52C9E05" w14:textId="77777777" w:rsidR="001A7E82" w:rsidRDefault="00D870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324B4E8" w14:textId="1033ADB5" w:rsidR="006236F0" w:rsidRDefault="00405CA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0B3B48">
                                  <w:t>Beantwoording Kamervragen over tegengaan van versnippering in regelgeving en hulp bij armoede en schulden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7E82" w14:paraId="1C7EC18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46816A0" w14:textId="77777777" w:rsidR="001A7E82" w:rsidRDefault="001A7E82"/>
                            </w:tc>
                            <w:tc>
                              <w:tcPr>
                                <w:tcW w:w="5244" w:type="dxa"/>
                              </w:tcPr>
                              <w:p w14:paraId="5838F794" w14:textId="77777777" w:rsidR="001A7E82" w:rsidRDefault="001A7E82"/>
                            </w:tc>
                          </w:tr>
                        </w:tbl>
                        <w:p w14:paraId="45D447CA" w14:textId="77777777" w:rsidR="00B76EA3" w:rsidRDefault="00B76E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E9DD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A7E82" w14:paraId="22E5D4D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75834F" w14:textId="77777777" w:rsidR="001A7E82" w:rsidRDefault="001A7E82"/>
                      </w:tc>
                      <w:tc>
                        <w:tcPr>
                          <w:tcW w:w="5244" w:type="dxa"/>
                        </w:tcPr>
                        <w:p w14:paraId="153B66DC" w14:textId="77777777" w:rsidR="001A7E82" w:rsidRDefault="001A7E82"/>
                      </w:tc>
                    </w:tr>
                    <w:tr w:rsidR="001A7E82" w14:paraId="4BAE34C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226064" w14:textId="77777777" w:rsidR="001A7E82" w:rsidRDefault="00D870D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29E6F68" w14:textId="106C35F1" w:rsidR="006236F0" w:rsidRDefault="00405CA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0B3B48">
                            <w:fldChar w:fldCharType="separate"/>
                          </w:r>
                          <w:r w:rsidR="000B3B48">
                            <w:t>3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7E82" w14:paraId="4C8DBBB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52C9E05" w14:textId="77777777" w:rsidR="001A7E82" w:rsidRDefault="00D870D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324B4E8" w14:textId="1033ADB5" w:rsidR="006236F0" w:rsidRDefault="00405CA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0B3B48">
                            <w:t>Beantwoording Kamervragen over tegengaan van versnippering in regelgeving en hulp bij armoede en schulden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7E82" w14:paraId="1C7EC18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46816A0" w14:textId="77777777" w:rsidR="001A7E82" w:rsidRDefault="001A7E82"/>
                      </w:tc>
                      <w:tc>
                        <w:tcPr>
                          <w:tcW w:w="5244" w:type="dxa"/>
                        </w:tcPr>
                        <w:p w14:paraId="5838F794" w14:textId="77777777" w:rsidR="001A7E82" w:rsidRDefault="001A7E82"/>
                      </w:tc>
                    </w:tr>
                  </w:tbl>
                  <w:p w14:paraId="45D447CA" w14:textId="77777777" w:rsidR="00B76EA3" w:rsidRDefault="00B76E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AE3C79" wp14:editId="5152C6F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0EB9A" w14:textId="77777777" w:rsidR="006236F0" w:rsidRDefault="00405CA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E3C7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F70EB9A" w14:textId="77777777" w:rsidR="006236F0" w:rsidRDefault="00405CA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D64DF9"/>
    <w:multiLevelType w:val="multilevel"/>
    <w:tmpl w:val="6C323F3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2955E9"/>
    <w:multiLevelType w:val="multilevel"/>
    <w:tmpl w:val="090718C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32C506"/>
    <w:multiLevelType w:val="multilevel"/>
    <w:tmpl w:val="833B170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C6F2A"/>
    <w:multiLevelType w:val="multilevel"/>
    <w:tmpl w:val="57D8D6A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D9379196"/>
    <w:multiLevelType w:val="multilevel"/>
    <w:tmpl w:val="6676D2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FB79DDD"/>
    <w:multiLevelType w:val="multilevel"/>
    <w:tmpl w:val="DF68F12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C0242"/>
    <w:multiLevelType w:val="multilevel"/>
    <w:tmpl w:val="879F598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C71F0E"/>
    <w:multiLevelType w:val="multilevel"/>
    <w:tmpl w:val="99873C9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8436458">
    <w:abstractNumId w:val="6"/>
  </w:num>
  <w:num w:numId="2" w16cid:durableId="1182551462">
    <w:abstractNumId w:val="5"/>
  </w:num>
  <w:num w:numId="3" w16cid:durableId="180749714">
    <w:abstractNumId w:val="4"/>
  </w:num>
  <w:num w:numId="4" w16cid:durableId="474567490">
    <w:abstractNumId w:val="3"/>
  </w:num>
  <w:num w:numId="5" w16cid:durableId="518930294">
    <w:abstractNumId w:val="2"/>
  </w:num>
  <w:num w:numId="6" w16cid:durableId="1841658756">
    <w:abstractNumId w:val="7"/>
  </w:num>
  <w:num w:numId="7" w16cid:durableId="863905598">
    <w:abstractNumId w:val="1"/>
  </w:num>
  <w:num w:numId="8" w16cid:durableId="8827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05"/>
    <w:rsid w:val="000B3B48"/>
    <w:rsid w:val="00104B56"/>
    <w:rsid w:val="001A7E82"/>
    <w:rsid w:val="001D22C5"/>
    <w:rsid w:val="00213E3A"/>
    <w:rsid w:val="0037389A"/>
    <w:rsid w:val="00407B05"/>
    <w:rsid w:val="006236F0"/>
    <w:rsid w:val="00A213FE"/>
    <w:rsid w:val="00B76EA3"/>
    <w:rsid w:val="00B861CF"/>
    <w:rsid w:val="00D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C4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Welzijn (NSC) tegengaan versnippering regelgeving en hulp armoede en schulden</vt:lpstr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2025-09-03T07:49:00.0000000Z</dcterms:created>
  <dcterms:modified xsi:type="dcterms:W3CDTF">2025-09-03T07:49:00.0000000Z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Welzijn (NSC) tegengaan versnippering regelgeving en hulp armoede en schulden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 Krombeen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3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tegengaan van versnippering in regelgeving en hulp bij armoede en schulden</vt:lpwstr>
  </property>
  <property fmtid="{D5CDD505-2E9C-101B-9397-08002B2CF9AE}" pid="36" name="iOnsKenmerk">
    <vt:lpwstr>2025-0000205350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