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90765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F6A6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4E4D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A076F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DC35C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18375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4F5BDA" w14:textId="77777777"/>
        </w:tc>
      </w:tr>
      <w:tr w:rsidR="00997775" w14:paraId="44BFE7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46C351" w14:textId="77777777"/>
        </w:tc>
      </w:tr>
      <w:tr w:rsidR="00997775" w14:paraId="758514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192588" w14:textId="77777777"/>
        </w:tc>
        <w:tc>
          <w:tcPr>
            <w:tcW w:w="7654" w:type="dxa"/>
            <w:gridSpan w:val="2"/>
          </w:tcPr>
          <w:p w:rsidR="00997775" w:rsidRDefault="00997775" w14:paraId="0CC17A7F" w14:textId="77777777"/>
        </w:tc>
      </w:tr>
      <w:tr w:rsidR="00997775" w14:paraId="54F389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116E3" w14:paraId="0D6DA5F1" w14:textId="756A2BB7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Pr="009116E3" w:rsidR="00997775" w:rsidP="00A07C71" w:rsidRDefault="009116E3" w14:paraId="4283CA45" w14:textId="5022322F">
            <w:pPr>
              <w:rPr>
                <w:b/>
                <w:bCs/>
              </w:rPr>
            </w:pPr>
            <w:r w:rsidRPr="009116E3">
              <w:rPr>
                <w:b/>
                <w:bCs/>
              </w:rPr>
              <w:t>Raad voor Vervoer, Telecommunicatie en Energie</w:t>
            </w:r>
          </w:p>
        </w:tc>
      </w:tr>
      <w:tr w:rsidR="00997775" w14:paraId="36731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018F58" w14:textId="77777777"/>
        </w:tc>
        <w:tc>
          <w:tcPr>
            <w:tcW w:w="7654" w:type="dxa"/>
            <w:gridSpan w:val="2"/>
          </w:tcPr>
          <w:p w:rsidR="00997775" w:rsidRDefault="00997775" w14:paraId="3CE4F40B" w14:textId="77777777"/>
        </w:tc>
      </w:tr>
      <w:tr w:rsidR="00997775" w14:paraId="5ADB8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67931" w14:textId="77777777"/>
        </w:tc>
        <w:tc>
          <w:tcPr>
            <w:tcW w:w="7654" w:type="dxa"/>
            <w:gridSpan w:val="2"/>
          </w:tcPr>
          <w:p w:rsidR="00997775" w:rsidRDefault="00997775" w14:paraId="7CE43BEB" w14:textId="77777777"/>
        </w:tc>
      </w:tr>
      <w:tr w:rsidR="00997775" w14:paraId="34A57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FA5089" w14:textId="7B4E56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116E3">
              <w:rPr>
                <w:b/>
              </w:rPr>
              <w:t>1148</w:t>
            </w:r>
          </w:p>
        </w:tc>
        <w:tc>
          <w:tcPr>
            <w:tcW w:w="7654" w:type="dxa"/>
            <w:gridSpan w:val="2"/>
          </w:tcPr>
          <w:p w:rsidR="00997775" w:rsidRDefault="00997775" w14:paraId="24F06027" w14:textId="01A3347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116E3">
              <w:rPr>
                <w:b/>
              </w:rPr>
              <w:t>HET LID KRÖGER</w:t>
            </w:r>
          </w:p>
        </w:tc>
      </w:tr>
      <w:tr w:rsidR="00997775" w14:paraId="1F72C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CB8BD5" w14:textId="77777777"/>
        </w:tc>
        <w:tc>
          <w:tcPr>
            <w:tcW w:w="7654" w:type="dxa"/>
            <w:gridSpan w:val="2"/>
          </w:tcPr>
          <w:p w:rsidR="00997775" w:rsidP="00280D6A" w:rsidRDefault="00997775" w14:paraId="5AC05467" w14:textId="767766E1">
            <w:r>
              <w:t>Voorgesteld</w:t>
            </w:r>
            <w:r w:rsidR="00280D6A">
              <w:t xml:space="preserve"> </w:t>
            </w:r>
            <w:r w:rsidR="009116E3">
              <w:t>3 september 2025</w:t>
            </w:r>
          </w:p>
        </w:tc>
      </w:tr>
      <w:tr w:rsidR="00997775" w14:paraId="0D744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58CD3B" w14:textId="77777777"/>
        </w:tc>
        <w:tc>
          <w:tcPr>
            <w:tcW w:w="7654" w:type="dxa"/>
            <w:gridSpan w:val="2"/>
          </w:tcPr>
          <w:p w:rsidR="00997775" w:rsidRDefault="00997775" w14:paraId="73C5FC7D" w14:textId="77777777"/>
        </w:tc>
      </w:tr>
      <w:tr w:rsidR="00997775" w14:paraId="78435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CB0B7" w14:textId="77777777"/>
        </w:tc>
        <w:tc>
          <w:tcPr>
            <w:tcW w:w="7654" w:type="dxa"/>
            <w:gridSpan w:val="2"/>
          </w:tcPr>
          <w:p w:rsidR="00997775" w:rsidRDefault="00997775" w14:paraId="2AA432F3" w14:textId="77777777">
            <w:r>
              <w:t>De Kamer,</w:t>
            </w:r>
          </w:p>
        </w:tc>
      </w:tr>
      <w:tr w:rsidR="00997775" w14:paraId="7B39C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AB202D" w14:textId="77777777"/>
        </w:tc>
        <w:tc>
          <w:tcPr>
            <w:tcW w:w="7654" w:type="dxa"/>
            <w:gridSpan w:val="2"/>
          </w:tcPr>
          <w:p w:rsidR="00997775" w:rsidRDefault="00997775" w14:paraId="7EFE4213" w14:textId="77777777"/>
        </w:tc>
      </w:tr>
      <w:tr w:rsidR="00997775" w14:paraId="7BFA3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08B447" w14:textId="77777777"/>
        </w:tc>
        <w:tc>
          <w:tcPr>
            <w:tcW w:w="7654" w:type="dxa"/>
            <w:gridSpan w:val="2"/>
          </w:tcPr>
          <w:p w:rsidR="00997775" w:rsidRDefault="00997775" w14:paraId="2FF8EF1F" w14:textId="77777777">
            <w:r>
              <w:t>gehoord de beraadslaging,</w:t>
            </w:r>
          </w:p>
        </w:tc>
      </w:tr>
      <w:tr w:rsidR="00997775" w14:paraId="4EF63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35A342" w14:textId="77777777"/>
        </w:tc>
        <w:tc>
          <w:tcPr>
            <w:tcW w:w="7654" w:type="dxa"/>
            <w:gridSpan w:val="2"/>
          </w:tcPr>
          <w:p w:rsidR="00997775" w:rsidRDefault="00997775" w14:paraId="06C5024E" w14:textId="77777777"/>
        </w:tc>
      </w:tr>
      <w:tr w:rsidR="00997775" w14:paraId="2957B2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A8864A" w14:textId="77777777"/>
        </w:tc>
        <w:tc>
          <w:tcPr>
            <w:tcW w:w="7654" w:type="dxa"/>
            <w:gridSpan w:val="2"/>
          </w:tcPr>
          <w:p w:rsidR="009116E3" w:rsidP="009116E3" w:rsidRDefault="009116E3" w14:paraId="52BEA447" w14:textId="77777777">
            <w:r>
              <w:t>overwegende dat betrouwbare wetenschap de basis vormt voor de afspraken van het klimaatverdrag van Parijs;</w:t>
            </w:r>
          </w:p>
          <w:p w:rsidR="009116E3" w:rsidP="009116E3" w:rsidRDefault="009116E3" w14:paraId="04320E95" w14:textId="77777777"/>
          <w:p w:rsidR="009116E3" w:rsidP="009116E3" w:rsidRDefault="009116E3" w14:paraId="76B10856" w14:textId="77777777">
            <w:r>
              <w:t>overwegende dat de klimaatwetenschap wereldwijd onder druk staat;</w:t>
            </w:r>
          </w:p>
          <w:p w:rsidR="009116E3" w:rsidP="009116E3" w:rsidRDefault="009116E3" w14:paraId="0099D590" w14:textId="77777777">
            <w:r>
              <w:t>constaterende dat vanuit de Verenigde Naties en Brazilië, het gastland voor de aankomende COP, een initiatief is gestart om de klimaatwetenschap te beschermen en te versterken;</w:t>
            </w:r>
          </w:p>
          <w:p w:rsidR="009116E3" w:rsidP="009116E3" w:rsidRDefault="009116E3" w14:paraId="5C0ECF08" w14:textId="77777777"/>
          <w:p w:rsidR="009116E3" w:rsidP="009116E3" w:rsidRDefault="009116E3" w14:paraId="28A2B4C7" w14:textId="77777777">
            <w:r>
              <w:t>overwegende dat Frankrijk, Denemarken en Zweden zich hier al bij aan hebben gesloten;</w:t>
            </w:r>
          </w:p>
          <w:p w:rsidR="009116E3" w:rsidP="009116E3" w:rsidRDefault="009116E3" w14:paraId="2CC450F5" w14:textId="77777777"/>
          <w:p w:rsidR="009116E3" w:rsidP="009116E3" w:rsidRDefault="009116E3" w14:paraId="04FE0A5E" w14:textId="77777777">
            <w:r>
              <w:t xml:space="preserve">verzoekt de regering om zich aan te sluiten bij het Global </w:t>
            </w:r>
            <w:proofErr w:type="spellStart"/>
            <w:r>
              <w:t>Initiative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Information </w:t>
            </w:r>
            <w:proofErr w:type="spellStart"/>
            <w:r>
              <w:t>Integrity</w:t>
            </w:r>
            <w:proofErr w:type="spellEnd"/>
            <w:r>
              <w:t xml:space="preserve"> on </w:t>
            </w:r>
            <w:proofErr w:type="spellStart"/>
            <w:r>
              <w:t>Climate</w:t>
            </w:r>
            <w:proofErr w:type="spellEnd"/>
            <w:r>
              <w:t xml:space="preserve"> Change;</w:t>
            </w:r>
          </w:p>
          <w:p w:rsidR="009116E3" w:rsidP="009116E3" w:rsidRDefault="009116E3" w14:paraId="195D3733" w14:textId="77777777"/>
          <w:p w:rsidR="009116E3" w:rsidP="009116E3" w:rsidRDefault="009116E3" w14:paraId="20E06F7C" w14:textId="77777777">
            <w:r>
              <w:t>verzoekt de regering om tijdens de Energieraad te pleiten voor Europese deelname aan dit initiatief,</w:t>
            </w:r>
          </w:p>
          <w:p w:rsidR="009116E3" w:rsidP="009116E3" w:rsidRDefault="009116E3" w14:paraId="3DC49996" w14:textId="77777777"/>
          <w:p w:rsidR="009116E3" w:rsidP="009116E3" w:rsidRDefault="009116E3" w14:paraId="5D21B423" w14:textId="77777777">
            <w:r>
              <w:t>en gaat over tot de orde van de dag.</w:t>
            </w:r>
          </w:p>
          <w:p w:rsidR="009116E3" w:rsidP="009116E3" w:rsidRDefault="009116E3" w14:paraId="01678BAA" w14:textId="77777777"/>
          <w:p w:rsidR="00997775" w:rsidP="009116E3" w:rsidRDefault="009116E3" w14:paraId="3D34B02E" w14:textId="4DEB5D37">
            <w:proofErr w:type="spellStart"/>
            <w:r>
              <w:t>Kröger</w:t>
            </w:r>
            <w:proofErr w:type="spellEnd"/>
            <w:r>
              <w:t>.</w:t>
            </w:r>
          </w:p>
        </w:tc>
      </w:tr>
    </w:tbl>
    <w:p w:rsidR="00997775" w:rsidRDefault="00997775" w14:paraId="247121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9569" w14:textId="77777777" w:rsidR="009116E3" w:rsidRDefault="009116E3">
      <w:pPr>
        <w:spacing w:line="20" w:lineRule="exact"/>
      </w:pPr>
    </w:p>
  </w:endnote>
  <w:endnote w:type="continuationSeparator" w:id="0">
    <w:p w14:paraId="1B14624C" w14:textId="77777777" w:rsidR="009116E3" w:rsidRDefault="009116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19A4B6" w14:textId="77777777" w:rsidR="009116E3" w:rsidRDefault="009116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57B5" w14:textId="77777777" w:rsidR="009116E3" w:rsidRDefault="009116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ECBC4D" w14:textId="77777777" w:rsidR="009116E3" w:rsidRDefault="00911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E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16E3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57DF5"/>
  <w15:docId w15:val="{2342A968-F19F-46B8-9C78-7F8DE366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816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2025-09-04T09:53:00.0000000Z</dcterms:created>
  <dcterms:modified xsi:type="dcterms:W3CDTF">2025-09-04T09:55:00.0000000Z</dcterms:modified>
  <dc:description>------------------------</dc:description>
  <dc:subject/>
  <keywords/>
  <version/>
  <category/>
</coreProperties>
</file>