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16440" w14:paraId="5B022D74" w14:textId="77777777">
        <w:tc>
          <w:tcPr>
            <w:tcW w:w="6733" w:type="dxa"/>
            <w:gridSpan w:val="2"/>
            <w:tcBorders>
              <w:top w:val="nil"/>
              <w:left w:val="nil"/>
              <w:bottom w:val="nil"/>
              <w:right w:val="nil"/>
            </w:tcBorders>
            <w:vAlign w:val="center"/>
          </w:tcPr>
          <w:p w:rsidR="00997775" w:rsidP="00710A7A" w:rsidRDefault="00997775" w14:paraId="15F61DD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E450F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16440" w14:paraId="15374ED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96974D" w14:textId="77777777">
            <w:r w:rsidRPr="008B0CC5">
              <w:t xml:space="preserve">Vergaderjaar </w:t>
            </w:r>
            <w:r w:rsidR="00AC6B87">
              <w:t>2024-2025</w:t>
            </w:r>
          </w:p>
        </w:tc>
      </w:tr>
      <w:tr w:rsidR="00997775" w:rsidTr="00C16440" w14:paraId="63A3D2A8" w14:textId="77777777">
        <w:trPr>
          <w:cantSplit/>
        </w:trPr>
        <w:tc>
          <w:tcPr>
            <w:tcW w:w="10985" w:type="dxa"/>
            <w:gridSpan w:val="3"/>
            <w:tcBorders>
              <w:top w:val="nil"/>
              <w:left w:val="nil"/>
              <w:bottom w:val="nil"/>
              <w:right w:val="nil"/>
            </w:tcBorders>
          </w:tcPr>
          <w:p w:rsidR="00997775" w:rsidRDefault="00997775" w14:paraId="05D8A7A3" w14:textId="77777777"/>
        </w:tc>
      </w:tr>
      <w:tr w:rsidR="00997775" w:rsidTr="00C16440" w14:paraId="7C749FAD" w14:textId="77777777">
        <w:trPr>
          <w:cantSplit/>
        </w:trPr>
        <w:tc>
          <w:tcPr>
            <w:tcW w:w="10985" w:type="dxa"/>
            <w:gridSpan w:val="3"/>
            <w:tcBorders>
              <w:top w:val="nil"/>
              <w:left w:val="nil"/>
              <w:bottom w:val="single" w:color="auto" w:sz="4" w:space="0"/>
              <w:right w:val="nil"/>
            </w:tcBorders>
          </w:tcPr>
          <w:p w:rsidR="00997775" w:rsidRDefault="00997775" w14:paraId="1ED56AF3" w14:textId="77777777"/>
        </w:tc>
      </w:tr>
      <w:tr w:rsidR="00997775" w:rsidTr="00C16440" w14:paraId="160CB2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1EA0EB" w14:textId="77777777"/>
        </w:tc>
        <w:tc>
          <w:tcPr>
            <w:tcW w:w="7654" w:type="dxa"/>
            <w:gridSpan w:val="2"/>
          </w:tcPr>
          <w:p w:rsidR="00997775" w:rsidRDefault="00997775" w14:paraId="2F100E98" w14:textId="77777777"/>
        </w:tc>
      </w:tr>
      <w:tr w:rsidR="00C16440" w:rsidTr="00C16440" w14:paraId="6BD48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440" w:rsidP="00C16440" w:rsidRDefault="00C16440" w14:paraId="0016F4CA" w14:textId="11FCDE37">
            <w:pPr>
              <w:rPr>
                <w:b/>
              </w:rPr>
            </w:pPr>
            <w:r>
              <w:rPr>
                <w:b/>
              </w:rPr>
              <w:t>27 858</w:t>
            </w:r>
          </w:p>
        </w:tc>
        <w:tc>
          <w:tcPr>
            <w:tcW w:w="7654" w:type="dxa"/>
            <w:gridSpan w:val="2"/>
          </w:tcPr>
          <w:p w:rsidR="00C16440" w:rsidP="00C16440" w:rsidRDefault="00C16440" w14:paraId="0BB9A3FB" w14:textId="0185576F">
            <w:pPr>
              <w:rPr>
                <w:b/>
              </w:rPr>
            </w:pPr>
            <w:r w:rsidRPr="00601980">
              <w:rPr>
                <w:b/>
                <w:bCs/>
              </w:rPr>
              <w:t>Gewasbeschermingsbeleid</w:t>
            </w:r>
          </w:p>
        </w:tc>
      </w:tr>
      <w:tr w:rsidR="00C16440" w:rsidTr="00C16440" w14:paraId="01CCD8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440" w:rsidP="00C16440" w:rsidRDefault="00C16440" w14:paraId="53A47AE0" w14:textId="77777777"/>
        </w:tc>
        <w:tc>
          <w:tcPr>
            <w:tcW w:w="7654" w:type="dxa"/>
            <w:gridSpan w:val="2"/>
          </w:tcPr>
          <w:p w:rsidR="00C16440" w:rsidP="00C16440" w:rsidRDefault="00C16440" w14:paraId="680ACFA5" w14:textId="77777777"/>
        </w:tc>
      </w:tr>
      <w:tr w:rsidR="00C16440" w:rsidTr="00C16440" w14:paraId="2C28F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440" w:rsidP="00C16440" w:rsidRDefault="00C16440" w14:paraId="2AA7792A" w14:textId="77777777"/>
        </w:tc>
        <w:tc>
          <w:tcPr>
            <w:tcW w:w="7654" w:type="dxa"/>
            <w:gridSpan w:val="2"/>
          </w:tcPr>
          <w:p w:rsidR="00C16440" w:rsidP="00C16440" w:rsidRDefault="00C16440" w14:paraId="75DFF78E" w14:textId="77777777"/>
        </w:tc>
      </w:tr>
      <w:tr w:rsidR="00C16440" w:rsidTr="00C16440" w14:paraId="334A0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440" w:rsidP="00C16440" w:rsidRDefault="00C16440" w14:paraId="3A5A4834" w14:textId="53A76C22">
            <w:pPr>
              <w:rPr>
                <w:b/>
              </w:rPr>
            </w:pPr>
            <w:r>
              <w:rPr>
                <w:b/>
              </w:rPr>
              <w:t xml:space="preserve">Nr. </w:t>
            </w:r>
            <w:r>
              <w:rPr>
                <w:b/>
              </w:rPr>
              <w:t>719</w:t>
            </w:r>
          </w:p>
        </w:tc>
        <w:tc>
          <w:tcPr>
            <w:tcW w:w="7654" w:type="dxa"/>
            <w:gridSpan w:val="2"/>
          </w:tcPr>
          <w:p w:rsidR="00C16440" w:rsidP="00C16440" w:rsidRDefault="00C16440" w14:paraId="3490D50C" w14:textId="3A020BDB">
            <w:pPr>
              <w:rPr>
                <w:b/>
              </w:rPr>
            </w:pPr>
            <w:r>
              <w:rPr>
                <w:b/>
              </w:rPr>
              <w:t xml:space="preserve">MOTIE VAN </w:t>
            </w:r>
            <w:r>
              <w:rPr>
                <w:b/>
              </w:rPr>
              <w:t>HET LID VAN DER PLAS</w:t>
            </w:r>
          </w:p>
        </w:tc>
      </w:tr>
      <w:tr w:rsidR="00C16440" w:rsidTr="00C16440" w14:paraId="298812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440" w:rsidP="00C16440" w:rsidRDefault="00C16440" w14:paraId="39B84490" w14:textId="77777777"/>
        </w:tc>
        <w:tc>
          <w:tcPr>
            <w:tcW w:w="7654" w:type="dxa"/>
            <w:gridSpan w:val="2"/>
          </w:tcPr>
          <w:p w:rsidR="00C16440" w:rsidP="00C16440" w:rsidRDefault="00C16440" w14:paraId="6D2B19C2" w14:textId="4600508B">
            <w:r>
              <w:t>Voorgesteld 3 september 2025</w:t>
            </w:r>
          </w:p>
        </w:tc>
      </w:tr>
      <w:tr w:rsidR="00C16440" w:rsidTr="00C16440" w14:paraId="11D77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440" w:rsidP="00C16440" w:rsidRDefault="00C16440" w14:paraId="6433D4E3" w14:textId="77777777"/>
        </w:tc>
        <w:tc>
          <w:tcPr>
            <w:tcW w:w="7654" w:type="dxa"/>
            <w:gridSpan w:val="2"/>
          </w:tcPr>
          <w:p w:rsidR="00C16440" w:rsidP="00C16440" w:rsidRDefault="00C16440" w14:paraId="337B0765" w14:textId="77777777"/>
        </w:tc>
      </w:tr>
      <w:tr w:rsidR="00C16440" w:rsidTr="00C16440" w14:paraId="2A74E2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440" w:rsidP="00C16440" w:rsidRDefault="00C16440" w14:paraId="12BC91FF" w14:textId="77777777"/>
        </w:tc>
        <w:tc>
          <w:tcPr>
            <w:tcW w:w="7654" w:type="dxa"/>
            <w:gridSpan w:val="2"/>
          </w:tcPr>
          <w:p w:rsidR="00C16440" w:rsidP="00C16440" w:rsidRDefault="00C16440" w14:paraId="6739AB7E" w14:textId="57EBB5BD">
            <w:r>
              <w:t>De Kamer,</w:t>
            </w:r>
          </w:p>
        </w:tc>
      </w:tr>
      <w:tr w:rsidR="00C16440" w:rsidTr="00C16440" w14:paraId="472A2C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440" w:rsidP="00C16440" w:rsidRDefault="00C16440" w14:paraId="61101DE7" w14:textId="77777777"/>
        </w:tc>
        <w:tc>
          <w:tcPr>
            <w:tcW w:w="7654" w:type="dxa"/>
            <w:gridSpan w:val="2"/>
          </w:tcPr>
          <w:p w:rsidR="00C16440" w:rsidP="00C16440" w:rsidRDefault="00C16440" w14:paraId="42580E52" w14:textId="77777777"/>
        </w:tc>
      </w:tr>
      <w:tr w:rsidR="00C16440" w:rsidTr="00C16440" w14:paraId="0B7340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16440" w:rsidP="00C16440" w:rsidRDefault="00C16440" w14:paraId="38033D68" w14:textId="77777777"/>
        </w:tc>
        <w:tc>
          <w:tcPr>
            <w:tcW w:w="7654" w:type="dxa"/>
            <w:gridSpan w:val="2"/>
          </w:tcPr>
          <w:p w:rsidR="00C16440" w:rsidP="00C16440" w:rsidRDefault="00C16440" w14:paraId="6F578416" w14:textId="3148AB64">
            <w:r>
              <w:t>gehoord de beraadslaging,</w:t>
            </w:r>
          </w:p>
        </w:tc>
      </w:tr>
      <w:tr w:rsidR="00997775" w:rsidTr="00C16440" w14:paraId="78795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8C6EAC" w14:textId="77777777"/>
        </w:tc>
        <w:tc>
          <w:tcPr>
            <w:tcW w:w="7654" w:type="dxa"/>
            <w:gridSpan w:val="2"/>
          </w:tcPr>
          <w:p w:rsidR="00997775" w:rsidRDefault="00997775" w14:paraId="297E9726" w14:textId="77777777"/>
        </w:tc>
      </w:tr>
      <w:tr w:rsidR="00997775" w:rsidTr="00C16440" w14:paraId="73F1AE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2767D6" w14:textId="77777777"/>
        </w:tc>
        <w:tc>
          <w:tcPr>
            <w:tcW w:w="7654" w:type="dxa"/>
            <w:gridSpan w:val="2"/>
          </w:tcPr>
          <w:p w:rsidR="00C16440" w:rsidP="00C16440" w:rsidRDefault="00C16440" w14:paraId="2E366271" w14:textId="77777777">
            <w:r>
              <w:t>constaterende dat rechters in recente uitspraken vergaande beperkingen hebben opgelegd aan teelten, zoals de lelieteelt, op basis van het voorzorgsbeginsel;</w:t>
            </w:r>
          </w:p>
          <w:p w:rsidR="00C16440" w:rsidP="00C16440" w:rsidRDefault="00C16440" w14:paraId="62D2A376" w14:textId="77777777"/>
          <w:p w:rsidR="00C16440" w:rsidP="00C16440" w:rsidRDefault="00C16440" w14:paraId="776B64C3" w14:textId="77777777">
            <w:r>
              <w:t>overwegende dat dit grote gevolgen heeft voor boerenbedrijven, terwijl wetenschappelijk bewijs over de risico's niet altijd eenduidig is;</w:t>
            </w:r>
          </w:p>
          <w:p w:rsidR="00C16440" w:rsidP="00C16440" w:rsidRDefault="00C16440" w14:paraId="35AC62F8" w14:textId="77777777"/>
          <w:p w:rsidR="00C16440" w:rsidP="00C16440" w:rsidRDefault="00C16440" w14:paraId="6E057344" w14:textId="77777777">
            <w:r>
              <w:t>verzoekt de regering in overleg met betrokken instanties te onderzoeken hoe het voorzorgsbeginsel zo toegepast kan worden dat het proportioneel blijft en boeren niet zonder duidelijk wetenschappelijk bewijs onevenredig hard worden geraakt,</w:t>
            </w:r>
          </w:p>
          <w:p w:rsidR="00C16440" w:rsidP="00C16440" w:rsidRDefault="00C16440" w14:paraId="6C8CAD82" w14:textId="77777777"/>
          <w:p w:rsidR="00C16440" w:rsidP="00C16440" w:rsidRDefault="00C16440" w14:paraId="6223DD3B" w14:textId="77777777">
            <w:r>
              <w:t>en gaat over tot de orde van de dag.</w:t>
            </w:r>
          </w:p>
          <w:p w:rsidR="00C16440" w:rsidP="00C16440" w:rsidRDefault="00C16440" w14:paraId="6CFAA417" w14:textId="77777777"/>
          <w:p w:rsidR="00997775" w:rsidP="00C16440" w:rsidRDefault="00C16440" w14:paraId="79C77573" w14:textId="4080E3ED">
            <w:r>
              <w:t>Van der Plas</w:t>
            </w:r>
          </w:p>
        </w:tc>
      </w:tr>
    </w:tbl>
    <w:p w:rsidR="00997775" w:rsidRDefault="00997775" w14:paraId="19C0F3F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4880D" w14:textId="77777777" w:rsidR="00C16440" w:rsidRDefault="00C16440">
      <w:pPr>
        <w:spacing w:line="20" w:lineRule="exact"/>
      </w:pPr>
    </w:p>
  </w:endnote>
  <w:endnote w:type="continuationSeparator" w:id="0">
    <w:p w14:paraId="0479F401" w14:textId="77777777" w:rsidR="00C16440" w:rsidRDefault="00C16440">
      <w:pPr>
        <w:pStyle w:val="Amendement"/>
      </w:pPr>
      <w:r>
        <w:rPr>
          <w:b w:val="0"/>
        </w:rPr>
        <w:t xml:space="preserve"> </w:t>
      </w:r>
    </w:p>
  </w:endnote>
  <w:endnote w:type="continuationNotice" w:id="1">
    <w:p w14:paraId="6E6004E1" w14:textId="77777777" w:rsidR="00C16440" w:rsidRDefault="00C1644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24105" w14:textId="77777777" w:rsidR="00C16440" w:rsidRDefault="00C16440">
      <w:pPr>
        <w:pStyle w:val="Amendement"/>
      </w:pPr>
      <w:r>
        <w:rPr>
          <w:b w:val="0"/>
        </w:rPr>
        <w:separator/>
      </w:r>
    </w:p>
  </w:footnote>
  <w:footnote w:type="continuationSeparator" w:id="0">
    <w:p w14:paraId="63FFCB5F" w14:textId="77777777" w:rsidR="00C16440" w:rsidRDefault="00C16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4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1D8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16440"/>
    <w:rsid w:val="00CC23D1"/>
    <w:rsid w:val="00CC270F"/>
    <w:rsid w:val="00D43192"/>
    <w:rsid w:val="00DE2437"/>
    <w:rsid w:val="00E27DF4"/>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30BFC"/>
  <w15:docId w15:val="{BBED3124-2797-4EE0-A603-69475744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707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2025-09-04T09:59:00.0000000Z</dcterms:created>
  <dcterms:modified xsi:type="dcterms:W3CDTF">2025-09-04T10:56:00.0000000Z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