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5F68" w14:paraId="7B4355EE" w14:textId="77777777">
        <w:tc>
          <w:tcPr>
            <w:tcW w:w="6733" w:type="dxa"/>
            <w:gridSpan w:val="2"/>
            <w:tcBorders>
              <w:top w:val="nil"/>
              <w:left w:val="nil"/>
              <w:bottom w:val="nil"/>
              <w:right w:val="nil"/>
            </w:tcBorders>
            <w:vAlign w:val="center"/>
          </w:tcPr>
          <w:p w:rsidR="00997775" w:rsidP="00710A7A" w:rsidRDefault="00997775" w14:paraId="6DA18E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E46D5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5F68" w14:paraId="1A5ED09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44758F" w14:textId="77777777">
            <w:r w:rsidRPr="008B0CC5">
              <w:t xml:space="preserve">Vergaderjaar </w:t>
            </w:r>
            <w:r w:rsidR="00AC6B87">
              <w:t>2024-2025</w:t>
            </w:r>
          </w:p>
        </w:tc>
      </w:tr>
      <w:tr w:rsidR="00997775" w:rsidTr="00815F68" w14:paraId="11CE5A1C" w14:textId="77777777">
        <w:trPr>
          <w:cantSplit/>
        </w:trPr>
        <w:tc>
          <w:tcPr>
            <w:tcW w:w="10985" w:type="dxa"/>
            <w:gridSpan w:val="3"/>
            <w:tcBorders>
              <w:top w:val="nil"/>
              <w:left w:val="nil"/>
              <w:bottom w:val="nil"/>
              <w:right w:val="nil"/>
            </w:tcBorders>
          </w:tcPr>
          <w:p w:rsidR="00997775" w:rsidRDefault="00997775" w14:paraId="4274B19B" w14:textId="77777777"/>
        </w:tc>
      </w:tr>
      <w:tr w:rsidR="00997775" w:rsidTr="00815F68" w14:paraId="6A16FFFC" w14:textId="77777777">
        <w:trPr>
          <w:cantSplit/>
        </w:trPr>
        <w:tc>
          <w:tcPr>
            <w:tcW w:w="10985" w:type="dxa"/>
            <w:gridSpan w:val="3"/>
            <w:tcBorders>
              <w:top w:val="nil"/>
              <w:left w:val="nil"/>
              <w:bottom w:val="single" w:color="auto" w:sz="4" w:space="0"/>
              <w:right w:val="nil"/>
            </w:tcBorders>
          </w:tcPr>
          <w:p w:rsidR="00997775" w:rsidRDefault="00997775" w14:paraId="34638CA2" w14:textId="77777777"/>
        </w:tc>
      </w:tr>
      <w:tr w:rsidR="00997775" w:rsidTr="00815F68" w14:paraId="010B3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675E49" w14:textId="77777777"/>
        </w:tc>
        <w:tc>
          <w:tcPr>
            <w:tcW w:w="7654" w:type="dxa"/>
            <w:gridSpan w:val="2"/>
          </w:tcPr>
          <w:p w:rsidR="00997775" w:rsidRDefault="00997775" w14:paraId="0B98D40A" w14:textId="77777777"/>
        </w:tc>
      </w:tr>
      <w:tr w:rsidR="00815F68" w:rsidTr="00815F68" w14:paraId="30E79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2708D670" w14:textId="2C21B958">
            <w:pPr>
              <w:rPr>
                <w:b/>
              </w:rPr>
            </w:pPr>
            <w:r>
              <w:rPr>
                <w:b/>
              </w:rPr>
              <w:t>27 858</w:t>
            </w:r>
          </w:p>
        </w:tc>
        <w:tc>
          <w:tcPr>
            <w:tcW w:w="7654" w:type="dxa"/>
            <w:gridSpan w:val="2"/>
          </w:tcPr>
          <w:p w:rsidR="00815F68" w:rsidP="00815F68" w:rsidRDefault="00815F68" w14:paraId="191760C1" w14:textId="647397F4">
            <w:pPr>
              <w:rPr>
                <w:b/>
              </w:rPr>
            </w:pPr>
            <w:r w:rsidRPr="00601980">
              <w:rPr>
                <w:b/>
                <w:bCs/>
              </w:rPr>
              <w:t>Gewasbeschermingsbeleid</w:t>
            </w:r>
          </w:p>
        </w:tc>
      </w:tr>
      <w:tr w:rsidR="00815F68" w:rsidTr="00815F68" w14:paraId="4EC50B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3FB87BB1" w14:textId="77777777"/>
        </w:tc>
        <w:tc>
          <w:tcPr>
            <w:tcW w:w="7654" w:type="dxa"/>
            <w:gridSpan w:val="2"/>
          </w:tcPr>
          <w:p w:rsidR="00815F68" w:rsidP="00815F68" w:rsidRDefault="00815F68" w14:paraId="236E0510" w14:textId="77777777"/>
        </w:tc>
      </w:tr>
      <w:tr w:rsidR="00815F68" w:rsidTr="00815F68" w14:paraId="71EB2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784AD1C7" w14:textId="77777777"/>
        </w:tc>
        <w:tc>
          <w:tcPr>
            <w:tcW w:w="7654" w:type="dxa"/>
            <w:gridSpan w:val="2"/>
          </w:tcPr>
          <w:p w:rsidR="00815F68" w:rsidP="00815F68" w:rsidRDefault="00815F68" w14:paraId="695EB8F9" w14:textId="77777777"/>
        </w:tc>
      </w:tr>
      <w:tr w:rsidR="00815F68" w:rsidTr="00815F68" w14:paraId="1C774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656CAE19" w14:textId="0875D4B9">
            <w:pPr>
              <w:rPr>
                <w:b/>
              </w:rPr>
            </w:pPr>
            <w:r>
              <w:rPr>
                <w:b/>
              </w:rPr>
              <w:t xml:space="preserve">Nr. </w:t>
            </w:r>
            <w:r>
              <w:rPr>
                <w:b/>
              </w:rPr>
              <w:t>720</w:t>
            </w:r>
          </w:p>
        </w:tc>
        <w:tc>
          <w:tcPr>
            <w:tcW w:w="7654" w:type="dxa"/>
            <w:gridSpan w:val="2"/>
          </w:tcPr>
          <w:p w:rsidR="00815F68" w:rsidP="00815F68" w:rsidRDefault="00815F68" w14:paraId="155FEF98" w14:textId="63BF5B8C">
            <w:pPr>
              <w:rPr>
                <w:b/>
              </w:rPr>
            </w:pPr>
            <w:r>
              <w:rPr>
                <w:b/>
              </w:rPr>
              <w:t xml:space="preserve">MOTIE VAN </w:t>
            </w:r>
            <w:r>
              <w:rPr>
                <w:b/>
              </w:rPr>
              <w:t>HET LID VAN DER PLAS</w:t>
            </w:r>
          </w:p>
        </w:tc>
      </w:tr>
      <w:tr w:rsidR="00815F68" w:rsidTr="00815F68" w14:paraId="5D3BF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27D29880" w14:textId="77777777"/>
        </w:tc>
        <w:tc>
          <w:tcPr>
            <w:tcW w:w="7654" w:type="dxa"/>
            <w:gridSpan w:val="2"/>
          </w:tcPr>
          <w:p w:rsidR="00815F68" w:rsidP="00815F68" w:rsidRDefault="00815F68" w14:paraId="55313E9D" w14:textId="553AE077">
            <w:r>
              <w:t>Voorgesteld 3 september 2025</w:t>
            </w:r>
          </w:p>
        </w:tc>
      </w:tr>
      <w:tr w:rsidR="00815F68" w:rsidTr="00815F68" w14:paraId="44597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6195C8B2" w14:textId="77777777"/>
        </w:tc>
        <w:tc>
          <w:tcPr>
            <w:tcW w:w="7654" w:type="dxa"/>
            <w:gridSpan w:val="2"/>
          </w:tcPr>
          <w:p w:rsidR="00815F68" w:rsidP="00815F68" w:rsidRDefault="00815F68" w14:paraId="4A4140A3" w14:textId="77777777"/>
        </w:tc>
      </w:tr>
      <w:tr w:rsidR="00815F68" w:rsidTr="00815F68" w14:paraId="65ECC4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382666B3" w14:textId="77777777"/>
        </w:tc>
        <w:tc>
          <w:tcPr>
            <w:tcW w:w="7654" w:type="dxa"/>
            <w:gridSpan w:val="2"/>
          </w:tcPr>
          <w:p w:rsidR="00815F68" w:rsidP="00815F68" w:rsidRDefault="00815F68" w14:paraId="343EBD31" w14:textId="04DD41D2">
            <w:r>
              <w:t>De Kamer,</w:t>
            </w:r>
          </w:p>
        </w:tc>
      </w:tr>
      <w:tr w:rsidR="00815F68" w:rsidTr="00815F68" w14:paraId="6CF44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4733FDCA" w14:textId="77777777"/>
        </w:tc>
        <w:tc>
          <w:tcPr>
            <w:tcW w:w="7654" w:type="dxa"/>
            <w:gridSpan w:val="2"/>
          </w:tcPr>
          <w:p w:rsidR="00815F68" w:rsidP="00815F68" w:rsidRDefault="00815F68" w14:paraId="309C0839" w14:textId="77777777"/>
        </w:tc>
      </w:tr>
      <w:tr w:rsidR="00815F68" w:rsidTr="00815F68" w14:paraId="12A8D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5F68" w:rsidP="00815F68" w:rsidRDefault="00815F68" w14:paraId="71F016A0" w14:textId="77777777"/>
        </w:tc>
        <w:tc>
          <w:tcPr>
            <w:tcW w:w="7654" w:type="dxa"/>
            <w:gridSpan w:val="2"/>
          </w:tcPr>
          <w:p w:rsidR="00815F68" w:rsidP="00815F68" w:rsidRDefault="00815F68" w14:paraId="22A0ECCA" w14:textId="3121E653">
            <w:r>
              <w:t>gehoord de beraadslaging,</w:t>
            </w:r>
          </w:p>
        </w:tc>
      </w:tr>
      <w:tr w:rsidR="00997775" w:rsidTr="00815F68" w14:paraId="44B39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E0B788" w14:textId="77777777"/>
        </w:tc>
        <w:tc>
          <w:tcPr>
            <w:tcW w:w="7654" w:type="dxa"/>
            <w:gridSpan w:val="2"/>
          </w:tcPr>
          <w:p w:rsidR="00997775" w:rsidRDefault="00997775" w14:paraId="54EDDFE8" w14:textId="77777777"/>
        </w:tc>
      </w:tr>
      <w:tr w:rsidR="00997775" w:rsidTr="00815F68" w14:paraId="52B98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F7026B" w14:textId="77777777"/>
        </w:tc>
        <w:tc>
          <w:tcPr>
            <w:tcW w:w="7654" w:type="dxa"/>
            <w:gridSpan w:val="2"/>
          </w:tcPr>
          <w:p w:rsidR="00815F68" w:rsidP="00815F68" w:rsidRDefault="00815F68" w14:paraId="79CCF863" w14:textId="77777777">
            <w:r>
              <w:t>constaterende dat de Toekomstvisie gewasbescherming 2030 inzet op vermindering van chemische middelen;</w:t>
            </w:r>
          </w:p>
          <w:p w:rsidR="00815F68" w:rsidP="00815F68" w:rsidRDefault="00815F68" w14:paraId="7411BADA" w14:textId="77777777"/>
          <w:p w:rsidR="00815F68" w:rsidP="00815F68" w:rsidRDefault="00815F68" w14:paraId="4761E5A0" w14:textId="77777777">
            <w:r>
              <w:t>overwegende dat boeren alleen kunnen verduurzamen als er betaalbare, effectieve alternatieven beschikbaar zijn;</w:t>
            </w:r>
          </w:p>
          <w:p w:rsidR="00815F68" w:rsidP="00815F68" w:rsidRDefault="00815F68" w14:paraId="3DEDFF6C" w14:textId="77777777"/>
          <w:p w:rsidR="00815F68" w:rsidP="00815F68" w:rsidRDefault="00815F68" w14:paraId="11B3081D" w14:textId="77777777">
            <w:r>
              <w:t>verzoekt de regering te zorgen voor versnelling in de toelating en opschaling van nieuwe technieken en groene middelen, en daarbij ook specifiek te kijken naar ondersteuning voor pilots en praktijkonderzoek bij boeren,</w:t>
            </w:r>
          </w:p>
          <w:p w:rsidR="00815F68" w:rsidP="00815F68" w:rsidRDefault="00815F68" w14:paraId="5B68372F" w14:textId="77777777"/>
          <w:p w:rsidR="00815F68" w:rsidP="00815F68" w:rsidRDefault="00815F68" w14:paraId="1C4B03F9" w14:textId="77777777">
            <w:r>
              <w:t>en gaat over tot de orde van de dag.</w:t>
            </w:r>
          </w:p>
          <w:p w:rsidR="00815F68" w:rsidP="00815F68" w:rsidRDefault="00815F68" w14:paraId="24E097F9" w14:textId="77777777"/>
          <w:p w:rsidR="00997775" w:rsidP="00815F68" w:rsidRDefault="00815F68" w14:paraId="77249D75" w14:textId="3323CCB9">
            <w:r>
              <w:t>Van der Plas</w:t>
            </w:r>
          </w:p>
        </w:tc>
      </w:tr>
    </w:tbl>
    <w:p w:rsidR="00997775" w:rsidRDefault="00997775" w14:paraId="31D018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DCDD" w14:textId="77777777" w:rsidR="00815F68" w:rsidRDefault="00815F68">
      <w:pPr>
        <w:spacing w:line="20" w:lineRule="exact"/>
      </w:pPr>
    </w:p>
  </w:endnote>
  <w:endnote w:type="continuationSeparator" w:id="0">
    <w:p w14:paraId="2979CD8C" w14:textId="77777777" w:rsidR="00815F68" w:rsidRDefault="00815F68">
      <w:pPr>
        <w:pStyle w:val="Amendement"/>
      </w:pPr>
      <w:r>
        <w:rPr>
          <w:b w:val="0"/>
        </w:rPr>
        <w:t xml:space="preserve"> </w:t>
      </w:r>
    </w:p>
  </w:endnote>
  <w:endnote w:type="continuationNotice" w:id="1">
    <w:p w14:paraId="6B29C61A" w14:textId="77777777" w:rsidR="00815F68" w:rsidRDefault="00815F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E2F9" w14:textId="77777777" w:rsidR="00815F68" w:rsidRDefault="00815F68">
      <w:pPr>
        <w:pStyle w:val="Amendement"/>
      </w:pPr>
      <w:r>
        <w:rPr>
          <w:b w:val="0"/>
        </w:rPr>
        <w:separator/>
      </w:r>
    </w:p>
  </w:footnote>
  <w:footnote w:type="continuationSeparator" w:id="0">
    <w:p w14:paraId="4F17B790" w14:textId="77777777" w:rsidR="00815F68" w:rsidRDefault="00815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68"/>
    <w:rsid w:val="00133FCE"/>
    <w:rsid w:val="001E482C"/>
    <w:rsid w:val="001E4877"/>
    <w:rsid w:val="0021105A"/>
    <w:rsid w:val="00280D6A"/>
    <w:rsid w:val="002B78E9"/>
    <w:rsid w:val="002C5406"/>
    <w:rsid w:val="00330D60"/>
    <w:rsid w:val="00345A5C"/>
    <w:rsid w:val="003F71A1"/>
    <w:rsid w:val="00476415"/>
    <w:rsid w:val="004C106C"/>
    <w:rsid w:val="00546F8D"/>
    <w:rsid w:val="00560113"/>
    <w:rsid w:val="00621F64"/>
    <w:rsid w:val="00644DED"/>
    <w:rsid w:val="006765BC"/>
    <w:rsid w:val="00710A7A"/>
    <w:rsid w:val="00744C6E"/>
    <w:rsid w:val="007B35A1"/>
    <w:rsid w:val="007C50C6"/>
    <w:rsid w:val="00815F68"/>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95ACC"/>
  <w15:docId w15:val="{3AD449DC-E043-42FE-89C3-69EB7703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619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2025-09-04T09:59:00.0000000Z</dcterms:created>
  <dcterms:modified xsi:type="dcterms:W3CDTF">2025-09-04T10:56:00.0000000Z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