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604C9" w14:paraId="7F312C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FB23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8CEB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604C9" w14:paraId="6622B2B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7240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604C9" w14:paraId="6E6FEB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2E11DB" w14:textId="77777777"/>
        </w:tc>
      </w:tr>
      <w:tr w:rsidR="00997775" w:rsidTr="007604C9" w14:paraId="7A5FD3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A7B1E0" w14:textId="77777777"/>
        </w:tc>
      </w:tr>
      <w:tr w:rsidR="00997775" w:rsidTr="007604C9" w14:paraId="0EA25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5B918" w14:textId="77777777"/>
        </w:tc>
        <w:tc>
          <w:tcPr>
            <w:tcW w:w="7654" w:type="dxa"/>
            <w:gridSpan w:val="2"/>
          </w:tcPr>
          <w:p w:rsidR="00997775" w:rsidRDefault="00997775" w14:paraId="2D0AB3D9" w14:textId="77777777"/>
        </w:tc>
      </w:tr>
      <w:tr w:rsidR="007604C9" w:rsidTr="007604C9" w14:paraId="0FDB9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04B38539" w14:textId="17FB478B">
            <w:pPr>
              <w:rPr>
                <w:b/>
              </w:rPr>
            </w:pPr>
            <w:r>
              <w:rPr>
                <w:b/>
              </w:rPr>
              <w:t>27 858</w:t>
            </w:r>
          </w:p>
        </w:tc>
        <w:tc>
          <w:tcPr>
            <w:tcW w:w="7654" w:type="dxa"/>
            <w:gridSpan w:val="2"/>
          </w:tcPr>
          <w:p w:rsidR="007604C9" w:rsidP="007604C9" w:rsidRDefault="007604C9" w14:paraId="760A9AA5" w14:textId="4586B96F">
            <w:pPr>
              <w:rPr>
                <w:b/>
              </w:rPr>
            </w:pPr>
            <w:r w:rsidRPr="00601980">
              <w:rPr>
                <w:b/>
                <w:bCs/>
              </w:rPr>
              <w:t>Gewasbeschermingsbeleid</w:t>
            </w:r>
          </w:p>
        </w:tc>
      </w:tr>
      <w:tr w:rsidR="007604C9" w:rsidTr="007604C9" w14:paraId="08563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76FAF51F" w14:textId="77777777"/>
        </w:tc>
        <w:tc>
          <w:tcPr>
            <w:tcW w:w="7654" w:type="dxa"/>
            <w:gridSpan w:val="2"/>
          </w:tcPr>
          <w:p w:rsidR="007604C9" w:rsidP="007604C9" w:rsidRDefault="007604C9" w14:paraId="149A8E6A" w14:textId="77777777"/>
        </w:tc>
      </w:tr>
      <w:tr w:rsidR="007604C9" w:rsidTr="007604C9" w14:paraId="14DAA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6FAB1425" w14:textId="77777777"/>
        </w:tc>
        <w:tc>
          <w:tcPr>
            <w:tcW w:w="7654" w:type="dxa"/>
            <w:gridSpan w:val="2"/>
          </w:tcPr>
          <w:p w:rsidR="007604C9" w:rsidP="007604C9" w:rsidRDefault="007604C9" w14:paraId="1130B69F" w14:textId="77777777"/>
        </w:tc>
      </w:tr>
      <w:tr w:rsidR="007604C9" w:rsidTr="007604C9" w14:paraId="694C8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23B41ED1" w14:textId="447084B3">
            <w:pPr>
              <w:rPr>
                <w:b/>
              </w:rPr>
            </w:pPr>
            <w:r>
              <w:rPr>
                <w:b/>
              </w:rPr>
              <w:t>Nr. 721</w:t>
            </w:r>
          </w:p>
        </w:tc>
        <w:tc>
          <w:tcPr>
            <w:tcW w:w="7654" w:type="dxa"/>
            <w:gridSpan w:val="2"/>
          </w:tcPr>
          <w:p w:rsidR="007604C9" w:rsidP="007604C9" w:rsidRDefault="007604C9" w14:paraId="500EF7FD" w14:textId="056D5341">
            <w:pPr>
              <w:rPr>
                <w:b/>
              </w:rPr>
            </w:pPr>
            <w:r>
              <w:rPr>
                <w:b/>
              </w:rPr>
              <w:t>MOTIE VAN HET LID PODT</w:t>
            </w:r>
          </w:p>
        </w:tc>
      </w:tr>
      <w:tr w:rsidR="007604C9" w:rsidTr="007604C9" w14:paraId="1F264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3864E961" w14:textId="77777777"/>
        </w:tc>
        <w:tc>
          <w:tcPr>
            <w:tcW w:w="7654" w:type="dxa"/>
            <w:gridSpan w:val="2"/>
          </w:tcPr>
          <w:p w:rsidR="007604C9" w:rsidP="007604C9" w:rsidRDefault="007604C9" w14:paraId="1259EEAE" w14:textId="02169CB2">
            <w:r>
              <w:t>Voorgesteld 3 september 2025</w:t>
            </w:r>
          </w:p>
        </w:tc>
      </w:tr>
      <w:tr w:rsidR="007604C9" w:rsidTr="007604C9" w14:paraId="7A97C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1A296FA5" w14:textId="77777777"/>
        </w:tc>
        <w:tc>
          <w:tcPr>
            <w:tcW w:w="7654" w:type="dxa"/>
            <w:gridSpan w:val="2"/>
          </w:tcPr>
          <w:p w:rsidR="007604C9" w:rsidP="007604C9" w:rsidRDefault="007604C9" w14:paraId="42ACCF41" w14:textId="77777777"/>
        </w:tc>
      </w:tr>
      <w:tr w:rsidR="007604C9" w:rsidTr="007604C9" w14:paraId="7C11E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2AD1863D" w14:textId="77777777"/>
        </w:tc>
        <w:tc>
          <w:tcPr>
            <w:tcW w:w="7654" w:type="dxa"/>
            <w:gridSpan w:val="2"/>
          </w:tcPr>
          <w:p w:rsidR="007604C9" w:rsidP="007604C9" w:rsidRDefault="007604C9" w14:paraId="43179DEA" w14:textId="06DAB1CB">
            <w:r>
              <w:t>De Kamer,</w:t>
            </w:r>
          </w:p>
        </w:tc>
      </w:tr>
      <w:tr w:rsidR="007604C9" w:rsidTr="007604C9" w14:paraId="0EC07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55B0D56E" w14:textId="77777777"/>
        </w:tc>
        <w:tc>
          <w:tcPr>
            <w:tcW w:w="7654" w:type="dxa"/>
            <w:gridSpan w:val="2"/>
          </w:tcPr>
          <w:p w:rsidR="007604C9" w:rsidP="007604C9" w:rsidRDefault="007604C9" w14:paraId="7BF8B18D" w14:textId="77777777"/>
        </w:tc>
      </w:tr>
      <w:tr w:rsidR="007604C9" w:rsidTr="007604C9" w14:paraId="10132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04C9" w:rsidP="007604C9" w:rsidRDefault="007604C9" w14:paraId="07C3787D" w14:textId="77777777"/>
        </w:tc>
        <w:tc>
          <w:tcPr>
            <w:tcW w:w="7654" w:type="dxa"/>
            <w:gridSpan w:val="2"/>
          </w:tcPr>
          <w:p w:rsidR="007604C9" w:rsidP="007604C9" w:rsidRDefault="007604C9" w14:paraId="70F20768" w14:textId="47DADFF0">
            <w:r>
              <w:t>gehoord de beraadslaging,</w:t>
            </w:r>
          </w:p>
        </w:tc>
      </w:tr>
      <w:tr w:rsidR="00997775" w:rsidTr="007604C9" w14:paraId="693D9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B716A" w14:textId="77777777"/>
        </w:tc>
        <w:tc>
          <w:tcPr>
            <w:tcW w:w="7654" w:type="dxa"/>
            <w:gridSpan w:val="2"/>
          </w:tcPr>
          <w:p w:rsidR="00997775" w:rsidRDefault="00997775" w14:paraId="087AC754" w14:textId="77777777"/>
        </w:tc>
      </w:tr>
      <w:tr w:rsidR="00997775" w:rsidTr="007604C9" w14:paraId="703EC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DD2DB4" w14:textId="77777777"/>
        </w:tc>
        <w:tc>
          <w:tcPr>
            <w:tcW w:w="7654" w:type="dxa"/>
            <w:gridSpan w:val="2"/>
          </w:tcPr>
          <w:p w:rsidR="007604C9" w:rsidP="007604C9" w:rsidRDefault="007604C9" w14:paraId="0C0EA887" w14:textId="77777777">
            <w:r>
              <w:t>overwegende dat er onder andere door de stoppersregelingen voor stikstof veel percelen van grasland veranderen in intensieve teelten, met name sier- en bollenteelt;</w:t>
            </w:r>
          </w:p>
          <w:p w:rsidR="007604C9" w:rsidP="007604C9" w:rsidRDefault="007604C9" w14:paraId="3E422697" w14:textId="77777777"/>
          <w:p w:rsidR="007604C9" w:rsidP="007604C9" w:rsidRDefault="007604C9" w14:paraId="296400C9" w14:textId="77777777">
            <w:r>
              <w:t>overwegende dat het doel van de stoppersregeling bescherming van de natuur is, en sier- en bollenteelt een vergelijkbare, dan wel grotere, negatieve impact heeft op de gezondheid van Natura 2000-gebieden;</w:t>
            </w:r>
          </w:p>
          <w:p w:rsidR="007604C9" w:rsidP="007604C9" w:rsidRDefault="007604C9" w14:paraId="4D0227E3" w14:textId="77777777"/>
          <w:p w:rsidR="007604C9" w:rsidP="007604C9" w:rsidRDefault="007604C9" w14:paraId="7C7EEC44" w14:textId="77777777">
            <w:r>
              <w:t>overwegende dat dit een ondoelmatige besteding van miljarden belastinggeld is, de natuur verder verslechtert en dit niet uit te leggen is aan veehouders die hun bedrijf verkopen;</w:t>
            </w:r>
          </w:p>
          <w:p w:rsidR="007604C9" w:rsidP="007604C9" w:rsidRDefault="007604C9" w14:paraId="1826F4A5" w14:textId="77777777"/>
          <w:p w:rsidR="007604C9" w:rsidP="007604C9" w:rsidRDefault="007604C9" w14:paraId="2C3AF752" w14:textId="77777777">
            <w:r>
              <w:t>verzoekt de regering om een plan van aanpak te maken om te zorgen dat uitgekochte boerderijen niet massaal omgezet worden in intensieve, niet-essentiële teelten zoals sier- en bollenteelt,</w:t>
            </w:r>
          </w:p>
          <w:p w:rsidR="0053415C" w:rsidP="0053415C" w:rsidRDefault="0053415C" w14:paraId="25AFB763" w14:textId="2BB92F0F">
            <w:pPr>
              <w:spacing w:before="300" w:after="300"/>
            </w:pPr>
            <w:r>
              <w:t>en gaat over tot de orde van de dag</w:t>
            </w:r>
          </w:p>
          <w:p w:rsidR="00997775" w:rsidP="0053415C" w:rsidRDefault="007604C9" w14:paraId="352F3CDD" w14:textId="05298A6A">
            <w:pPr>
              <w:spacing w:before="300" w:after="300"/>
            </w:pPr>
            <w:r>
              <w:t>Podt</w:t>
            </w:r>
          </w:p>
        </w:tc>
      </w:tr>
    </w:tbl>
    <w:p w:rsidR="00997775" w:rsidRDefault="00997775" w14:paraId="339D89C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FBB77" w14:textId="77777777" w:rsidR="007604C9" w:rsidRDefault="007604C9">
      <w:pPr>
        <w:spacing w:line="20" w:lineRule="exact"/>
      </w:pPr>
    </w:p>
  </w:endnote>
  <w:endnote w:type="continuationSeparator" w:id="0">
    <w:p w14:paraId="0D04433F" w14:textId="77777777" w:rsidR="007604C9" w:rsidRDefault="007604C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613889" w14:textId="77777777" w:rsidR="007604C9" w:rsidRDefault="007604C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3BFC" w14:textId="77777777" w:rsidR="007604C9" w:rsidRDefault="007604C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6A2F47" w14:textId="77777777" w:rsidR="007604C9" w:rsidRDefault="0076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C9"/>
    <w:rsid w:val="000657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415C"/>
    <w:rsid w:val="00546F8D"/>
    <w:rsid w:val="00560113"/>
    <w:rsid w:val="00621F64"/>
    <w:rsid w:val="00644DED"/>
    <w:rsid w:val="006765BC"/>
    <w:rsid w:val="00710A7A"/>
    <w:rsid w:val="00744C6E"/>
    <w:rsid w:val="007604C9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5E05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31FFF"/>
  <w15:docId w15:val="{26D9C832-126A-4364-AD1C-5129DA41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858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2025-09-04T09:59:00.0000000Z</dcterms:created>
  <dcterms:modified xsi:type="dcterms:W3CDTF">2025-09-04T11:13:00.0000000Z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