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12A50" w14:paraId="6567777E" w14:textId="77777777">
        <w:tc>
          <w:tcPr>
            <w:tcW w:w="6733" w:type="dxa"/>
            <w:gridSpan w:val="2"/>
            <w:tcBorders>
              <w:top w:val="nil"/>
              <w:left w:val="nil"/>
              <w:bottom w:val="nil"/>
              <w:right w:val="nil"/>
            </w:tcBorders>
            <w:vAlign w:val="center"/>
          </w:tcPr>
          <w:p w:rsidR="00997775" w:rsidP="00710A7A" w:rsidRDefault="00997775" w14:paraId="0EFE003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15B44B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12A50" w14:paraId="79366C2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D600F43" w14:textId="77777777">
            <w:r w:rsidRPr="008B0CC5">
              <w:t xml:space="preserve">Vergaderjaar </w:t>
            </w:r>
            <w:r w:rsidR="00AC6B87">
              <w:t>2024-2025</w:t>
            </w:r>
          </w:p>
        </w:tc>
      </w:tr>
      <w:tr w:rsidR="00997775" w:rsidTr="00312A50" w14:paraId="2E31C787" w14:textId="77777777">
        <w:trPr>
          <w:cantSplit/>
        </w:trPr>
        <w:tc>
          <w:tcPr>
            <w:tcW w:w="10985" w:type="dxa"/>
            <w:gridSpan w:val="3"/>
            <w:tcBorders>
              <w:top w:val="nil"/>
              <w:left w:val="nil"/>
              <w:bottom w:val="nil"/>
              <w:right w:val="nil"/>
            </w:tcBorders>
          </w:tcPr>
          <w:p w:rsidR="00997775" w:rsidRDefault="00997775" w14:paraId="37E02D2C" w14:textId="77777777"/>
        </w:tc>
      </w:tr>
      <w:tr w:rsidR="00997775" w:rsidTr="00312A50" w14:paraId="5BFD605A" w14:textId="77777777">
        <w:trPr>
          <w:cantSplit/>
        </w:trPr>
        <w:tc>
          <w:tcPr>
            <w:tcW w:w="10985" w:type="dxa"/>
            <w:gridSpan w:val="3"/>
            <w:tcBorders>
              <w:top w:val="nil"/>
              <w:left w:val="nil"/>
              <w:bottom w:val="single" w:color="auto" w:sz="4" w:space="0"/>
              <w:right w:val="nil"/>
            </w:tcBorders>
          </w:tcPr>
          <w:p w:rsidR="00997775" w:rsidRDefault="00997775" w14:paraId="46C05804" w14:textId="77777777"/>
        </w:tc>
      </w:tr>
      <w:tr w:rsidR="00997775" w:rsidTr="00312A50" w14:paraId="2F3E2E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6640CD" w14:textId="77777777"/>
        </w:tc>
        <w:tc>
          <w:tcPr>
            <w:tcW w:w="7654" w:type="dxa"/>
            <w:gridSpan w:val="2"/>
          </w:tcPr>
          <w:p w:rsidR="00997775" w:rsidRDefault="00997775" w14:paraId="47D0C5B9" w14:textId="77777777"/>
        </w:tc>
      </w:tr>
      <w:tr w:rsidR="00312A50" w:rsidTr="00312A50" w14:paraId="5EE0DC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2A50" w:rsidP="00312A50" w:rsidRDefault="00312A50" w14:paraId="7F89400D" w14:textId="27E486EE">
            <w:pPr>
              <w:rPr>
                <w:b/>
              </w:rPr>
            </w:pPr>
            <w:r>
              <w:rPr>
                <w:b/>
              </w:rPr>
              <w:t>27 858</w:t>
            </w:r>
          </w:p>
        </w:tc>
        <w:tc>
          <w:tcPr>
            <w:tcW w:w="7654" w:type="dxa"/>
            <w:gridSpan w:val="2"/>
          </w:tcPr>
          <w:p w:rsidR="00312A50" w:rsidP="00312A50" w:rsidRDefault="00312A50" w14:paraId="4F6B3519" w14:textId="3232CB14">
            <w:pPr>
              <w:rPr>
                <w:b/>
              </w:rPr>
            </w:pPr>
            <w:r w:rsidRPr="00601980">
              <w:rPr>
                <w:b/>
                <w:bCs/>
              </w:rPr>
              <w:t>Gewasbeschermingsbeleid</w:t>
            </w:r>
          </w:p>
        </w:tc>
      </w:tr>
      <w:tr w:rsidR="00312A50" w:rsidTr="00312A50" w14:paraId="64AEA2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2A50" w:rsidP="00312A50" w:rsidRDefault="00312A50" w14:paraId="736580C8" w14:textId="77777777"/>
        </w:tc>
        <w:tc>
          <w:tcPr>
            <w:tcW w:w="7654" w:type="dxa"/>
            <w:gridSpan w:val="2"/>
          </w:tcPr>
          <w:p w:rsidR="00312A50" w:rsidP="00312A50" w:rsidRDefault="00312A50" w14:paraId="180A781D" w14:textId="77777777"/>
        </w:tc>
      </w:tr>
      <w:tr w:rsidR="00312A50" w:rsidTr="00312A50" w14:paraId="620564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2A50" w:rsidP="00312A50" w:rsidRDefault="00312A50" w14:paraId="1AAE9A93" w14:textId="77777777"/>
        </w:tc>
        <w:tc>
          <w:tcPr>
            <w:tcW w:w="7654" w:type="dxa"/>
            <w:gridSpan w:val="2"/>
          </w:tcPr>
          <w:p w:rsidR="00312A50" w:rsidP="00312A50" w:rsidRDefault="00312A50" w14:paraId="376CBFC3" w14:textId="77777777"/>
        </w:tc>
      </w:tr>
      <w:tr w:rsidR="00312A50" w:rsidTr="00312A50" w14:paraId="448FFA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2A50" w:rsidP="00312A50" w:rsidRDefault="00312A50" w14:paraId="03F9A2FC" w14:textId="485ACE84">
            <w:pPr>
              <w:rPr>
                <w:b/>
              </w:rPr>
            </w:pPr>
            <w:r>
              <w:rPr>
                <w:b/>
              </w:rPr>
              <w:t xml:space="preserve">Nr. </w:t>
            </w:r>
            <w:r w:rsidR="005E6A50">
              <w:rPr>
                <w:b/>
              </w:rPr>
              <w:t>726</w:t>
            </w:r>
          </w:p>
        </w:tc>
        <w:tc>
          <w:tcPr>
            <w:tcW w:w="7654" w:type="dxa"/>
            <w:gridSpan w:val="2"/>
          </w:tcPr>
          <w:p w:rsidR="00312A50" w:rsidP="00312A50" w:rsidRDefault="00312A50" w14:paraId="1AEE5718" w14:textId="1530B9B4">
            <w:pPr>
              <w:rPr>
                <w:b/>
              </w:rPr>
            </w:pPr>
            <w:r>
              <w:rPr>
                <w:b/>
              </w:rPr>
              <w:t xml:space="preserve">MOTIE VAN </w:t>
            </w:r>
            <w:r w:rsidR="005E6A50">
              <w:rPr>
                <w:b/>
              </w:rPr>
              <w:t>HET LID NIJHOF-LEEUW</w:t>
            </w:r>
          </w:p>
        </w:tc>
      </w:tr>
      <w:tr w:rsidR="00312A50" w:rsidTr="00312A50" w14:paraId="4C2203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2A50" w:rsidP="00312A50" w:rsidRDefault="00312A50" w14:paraId="628519BA" w14:textId="77777777"/>
        </w:tc>
        <w:tc>
          <w:tcPr>
            <w:tcW w:w="7654" w:type="dxa"/>
            <w:gridSpan w:val="2"/>
          </w:tcPr>
          <w:p w:rsidR="00312A50" w:rsidP="00312A50" w:rsidRDefault="00312A50" w14:paraId="2738E125" w14:textId="3674B207">
            <w:r>
              <w:t>Voorgesteld 3 september 2025</w:t>
            </w:r>
          </w:p>
        </w:tc>
      </w:tr>
      <w:tr w:rsidR="00312A50" w:rsidTr="00312A50" w14:paraId="537363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2A50" w:rsidP="00312A50" w:rsidRDefault="00312A50" w14:paraId="4FEC8AFB" w14:textId="77777777"/>
        </w:tc>
        <w:tc>
          <w:tcPr>
            <w:tcW w:w="7654" w:type="dxa"/>
            <w:gridSpan w:val="2"/>
          </w:tcPr>
          <w:p w:rsidR="00312A50" w:rsidP="00312A50" w:rsidRDefault="00312A50" w14:paraId="409C9E58" w14:textId="77777777"/>
        </w:tc>
      </w:tr>
      <w:tr w:rsidR="00312A50" w:rsidTr="00312A50" w14:paraId="6C1A61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2A50" w:rsidP="00312A50" w:rsidRDefault="00312A50" w14:paraId="0CC37ED3" w14:textId="77777777"/>
        </w:tc>
        <w:tc>
          <w:tcPr>
            <w:tcW w:w="7654" w:type="dxa"/>
            <w:gridSpan w:val="2"/>
          </w:tcPr>
          <w:p w:rsidR="00312A50" w:rsidP="00312A50" w:rsidRDefault="00312A50" w14:paraId="42E5271D" w14:textId="35925A12">
            <w:r>
              <w:t>De Kamer,</w:t>
            </w:r>
          </w:p>
        </w:tc>
      </w:tr>
      <w:tr w:rsidR="00312A50" w:rsidTr="00312A50" w14:paraId="445D6A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2A50" w:rsidP="00312A50" w:rsidRDefault="00312A50" w14:paraId="4B2695EB" w14:textId="77777777"/>
        </w:tc>
        <w:tc>
          <w:tcPr>
            <w:tcW w:w="7654" w:type="dxa"/>
            <w:gridSpan w:val="2"/>
          </w:tcPr>
          <w:p w:rsidR="00312A50" w:rsidP="00312A50" w:rsidRDefault="00312A50" w14:paraId="225224E0" w14:textId="77777777"/>
        </w:tc>
      </w:tr>
      <w:tr w:rsidR="00312A50" w:rsidTr="00312A50" w14:paraId="0D8D47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2A50" w:rsidP="00312A50" w:rsidRDefault="00312A50" w14:paraId="4EC436BC" w14:textId="77777777"/>
        </w:tc>
        <w:tc>
          <w:tcPr>
            <w:tcW w:w="7654" w:type="dxa"/>
            <w:gridSpan w:val="2"/>
          </w:tcPr>
          <w:p w:rsidR="00312A50" w:rsidP="00312A50" w:rsidRDefault="00312A50" w14:paraId="5874A290" w14:textId="7CD34FB9">
            <w:r>
              <w:t>gehoord de beraadslaging,</w:t>
            </w:r>
          </w:p>
        </w:tc>
      </w:tr>
      <w:tr w:rsidR="00997775" w:rsidTr="00312A50" w14:paraId="1846B9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ED93A6" w14:textId="77777777"/>
        </w:tc>
        <w:tc>
          <w:tcPr>
            <w:tcW w:w="7654" w:type="dxa"/>
            <w:gridSpan w:val="2"/>
          </w:tcPr>
          <w:p w:rsidR="00997775" w:rsidRDefault="00997775" w14:paraId="58463406" w14:textId="77777777"/>
        </w:tc>
      </w:tr>
      <w:tr w:rsidR="00997775" w:rsidTr="00312A50" w14:paraId="21AB92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4B003D" w14:textId="77777777"/>
        </w:tc>
        <w:tc>
          <w:tcPr>
            <w:tcW w:w="7654" w:type="dxa"/>
            <w:gridSpan w:val="2"/>
          </w:tcPr>
          <w:p w:rsidR="005E6A50" w:rsidP="005E6A50" w:rsidRDefault="005E6A50" w14:paraId="4D93985E" w14:textId="77777777">
            <w:r>
              <w:t>constaterende dat sommige biologische gewasbeschermingsmiddelen een direct toxisch effect hebben op plagen, wat deze middelen classificeert als "chemisch gewasbeschermingsmiddel";</w:t>
            </w:r>
          </w:p>
          <w:p w:rsidR="005E6A50" w:rsidP="005E6A50" w:rsidRDefault="005E6A50" w14:paraId="26D24FA0" w14:textId="77777777"/>
          <w:p w:rsidR="005E6A50" w:rsidP="005E6A50" w:rsidRDefault="005E6A50" w14:paraId="32493447" w14:textId="77777777">
            <w:r>
              <w:t>overwegende dat een onderscheid op basis van oorsprong, afbreekbaarheid en milieueffect wenselijker is dan enkel het werkingsmechanisme;</w:t>
            </w:r>
          </w:p>
          <w:p w:rsidR="005E6A50" w:rsidP="005E6A50" w:rsidRDefault="005E6A50" w14:paraId="1D497B12" w14:textId="77777777"/>
          <w:p w:rsidR="005E6A50" w:rsidP="005E6A50" w:rsidRDefault="005E6A50" w14:paraId="3D67515F" w14:textId="77777777">
            <w:r>
              <w:t>verzoekt de regering te onderzoeken of biologische middelen met directe werking op plagen op grond van hun natuurlijke oorsprong, werkzame stoffen en milieuprofiel een eigen categorie kunnen krijgen binnen de toelatings- en toepassingskaders,</w:t>
            </w:r>
          </w:p>
          <w:p w:rsidR="005E6A50" w:rsidP="005E6A50" w:rsidRDefault="005E6A50" w14:paraId="40046130" w14:textId="77777777"/>
          <w:p w:rsidR="005E6A50" w:rsidP="005E6A50" w:rsidRDefault="005E6A50" w14:paraId="3FA99196" w14:textId="77777777">
            <w:r>
              <w:t>en gaat over tot de orde van de dag.</w:t>
            </w:r>
          </w:p>
          <w:p w:rsidR="005E6A50" w:rsidP="005E6A50" w:rsidRDefault="005E6A50" w14:paraId="4AEBC7FF" w14:textId="77777777"/>
          <w:p w:rsidR="00997775" w:rsidP="005E6A50" w:rsidRDefault="005E6A50" w14:paraId="14552650" w14:textId="3D7261A3">
            <w:r>
              <w:t>Nijhof-Leeuw</w:t>
            </w:r>
          </w:p>
        </w:tc>
      </w:tr>
    </w:tbl>
    <w:p w:rsidR="00997775" w:rsidRDefault="00997775" w14:paraId="4E1363E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91E94" w14:textId="77777777" w:rsidR="00312A50" w:rsidRDefault="00312A50">
      <w:pPr>
        <w:spacing w:line="20" w:lineRule="exact"/>
      </w:pPr>
    </w:p>
  </w:endnote>
  <w:endnote w:type="continuationSeparator" w:id="0">
    <w:p w14:paraId="3664125C" w14:textId="77777777" w:rsidR="00312A50" w:rsidRDefault="00312A50">
      <w:pPr>
        <w:pStyle w:val="Amendement"/>
      </w:pPr>
      <w:r>
        <w:rPr>
          <w:b w:val="0"/>
        </w:rPr>
        <w:t xml:space="preserve"> </w:t>
      </w:r>
    </w:p>
  </w:endnote>
  <w:endnote w:type="continuationNotice" w:id="1">
    <w:p w14:paraId="6914D491" w14:textId="77777777" w:rsidR="00312A50" w:rsidRDefault="00312A5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A996C" w14:textId="77777777" w:rsidR="00312A50" w:rsidRDefault="00312A50">
      <w:pPr>
        <w:pStyle w:val="Amendement"/>
      </w:pPr>
      <w:r>
        <w:rPr>
          <w:b w:val="0"/>
        </w:rPr>
        <w:separator/>
      </w:r>
    </w:p>
  </w:footnote>
  <w:footnote w:type="continuationSeparator" w:id="0">
    <w:p w14:paraId="1E81EC41" w14:textId="77777777" w:rsidR="00312A50" w:rsidRDefault="00312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50"/>
    <w:rsid w:val="00133FCE"/>
    <w:rsid w:val="001E482C"/>
    <w:rsid w:val="001E4877"/>
    <w:rsid w:val="0021105A"/>
    <w:rsid w:val="00280D6A"/>
    <w:rsid w:val="002B78E9"/>
    <w:rsid w:val="002C5406"/>
    <w:rsid w:val="00312A50"/>
    <w:rsid w:val="00330D60"/>
    <w:rsid w:val="00345A5C"/>
    <w:rsid w:val="003F71A1"/>
    <w:rsid w:val="00476415"/>
    <w:rsid w:val="00546F8D"/>
    <w:rsid w:val="00560113"/>
    <w:rsid w:val="005E6A50"/>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25A2"/>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24ADC"/>
  <w15:docId w15:val="{5DE42478-0D07-458B-B8D2-858A9D64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105</ap:Words>
  <ap:Characters>737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2025-09-04T10:00:00.0000000Z</dcterms:created>
  <dcterms:modified xsi:type="dcterms:W3CDTF">2025-09-04T11:00:00.0000000Z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