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65739" w14:paraId="458C135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A39BC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9B294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65739" w14:paraId="558AD21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CDC1A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65739" w14:paraId="61DB13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ABE0C7" w14:textId="77777777"/>
        </w:tc>
      </w:tr>
      <w:tr w:rsidR="00997775" w:rsidTr="00F65739" w14:paraId="064579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C7E59BD" w14:textId="77777777"/>
        </w:tc>
      </w:tr>
      <w:tr w:rsidR="00997775" w:rsidTr="00F65739" w14:paraId="111DFC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46CB87" w14:textId="77777777"/>
        </w:tc>
        <w:tc>
          <w:tcPr>
            <w:tcW w:w="7654" w:type="dxa"/>
            <w:gridSpan w:val="2"/>
          </w:tcPr>
          <w:p w:rsidR="00997775" w:rsidRDefault="00997775" w14:paraId="60FAD082" w14:textId="77777777"/>
        </w:tc>
      </w:tr>
      <w:tr w:rsidR="00F65739" w:rsidTr="00F65739" w14:paraId="2B555C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739" w:rsidP="00F65739" w:rsidRDefault="00F65739" w14:paraId="4670263D" w14:textId="094761AA">
            <w:pPr>
              <w:rPr>
                <w:b/>
              </w:rPr>
            </w:pPr>
            <w:r>
              <w:rPr>
                <w:b/>
              </w:rPr>
              <w:t>27 858</w:t>
            </w:r>
          </w:p>
        </w:tc>
        <w:tc>
          <w:tcPr>
            <w:tcW w:w="7654" w:type="dxa"/>
            <w:gridSpan w:val="2"/>
          </w:tcPr>
          <w:p w:rsidR="00F65739" w:rsidP="00F65739" w:rsidRDefault="00F65739" w14:paraId="5777D5E3" w14:textId="7DBA6C6C">
            <w:pPr>
              <w:rPr>
                <w:b/>
              </w:rPr>
            </w:pPr>
            <w:r w:rsidRPr="00601980">
              <w:rPr>
                <w:b/>
                <w:bCs/>
              </w:rPr>
              <w:t>Gewasbeschermingsbeleid</w:t>
            </w:r>
          </w:p>
        </w:tc>
      </w:tr>
      <w:tr w:rsidR="00F65739" w:rsidTr="00F65739" w14:paraId="2724E7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739" w:rsidP="00F65739" w:rsidRDefault="00F65739" w14:paraId="04CE5272" w14:textId="77777777"/>
        </w:tc>
        <w:tc>
          <w:tcPr>
            <w:tcW w:w="7654" w:type="dxa"/>
            <w:gridSpan w:val="2"/>
          </w:tcPr>
          <w:p w:rsidR="00F65739" w:rsidP="00F65739" w:rsidRDefault="00F65739" w14:paraId="7A3D925D" w14:textId="77777777"/>
        </w:tc>
      </w:tr>
      <w:tr w:rsidR="00F65739" w:rsidTr="00F65739" w14:paraId="21137D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739" w:rsidP="00F65739" w:rsidRDefault="00F65739" w14:paraId="4DCE50BB" w14:textId="77777777"/>
        </w:tc>
        <w:tc>
          <w:tcPr>
            <w:tcW w:w="7654" w:type="dxa"/>
            <w:gridSpan w:val="2"/>
          </w:tcPr>
          <w:p w:rsidR="00F65739" w:rsidP="00F65739" w:rsidRDefault="00F65739" w14:paraId="7EFBE880" w14:textId="77777777"/>
        </w:tc>
      </w:tr>
      <w:tr w:rsidR="00F65739" w:rsidTr="00F65739" w14:paraId="009088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739" w:rsidP="00BC5411" w:rsidRDefault="00F65739" w14:paraId="03B4DE05" w14:textId="6A2ECDAE">
            <w:pPr>
              <w:tabs>
                <w:tab w:val="center" w:pos="1595"/>
              </w:tabs>
              <w:rPr>
                <w:b/>
              </w:rPr>
            </w:pPr>
            <w:r>
              <w:rPr>
                <w:b/>
              </w:rPr>
              <w:t xml:space="preserve">Nr. </w:t>
            </w:r>
            <w:r w:rsidR="00BC5411">
              <w:rPr>
                <w:b/>
              </w:rPr>
              <w:t>727</w:t>
            </w:r>
            <w:r w:rsidR="00BC5411">
              <w:rPr>
                <w:b/>
              </w:rPr>
              <w:tab/>
            </w:r>
          </w:p>
        </w:tc>
        <w:tc>
          <w:tcPr>
            <w:tcW w:w="7654" w:type="dxa"/>
            <w:gridSpan w:val="2"/>
          </w:tcPr>
          <w:p w:rsidR="00F65739" w:rsidP="00F65739" w:rsidRDefault="00F65739" w14:paraId="4CB616AB" w14:textId="03B061F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C5411">
              <w:rPr>
                <w:b/>
              </w:rPr>
              <w:t>HET LID FLACH</w:t>
            </w:r>
          </w:p>
        </w:tc>
      </w:tr>
      <w:tr w:rsidR="00F65739" w:rsidTr="00F65739" w14:paraId="740EB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739" w:rsidP="00F65739" w:rsidRDefault="00F65739" w14:paraId="43CF4D96" w14:textId="77777777"/>
        </w:tc>
        <w:tc>
          <w:tcPr>
            <w:tcW w:w="7654" w:type="dxa"/>
            <w:gridSpan w:val="2"/>
          </w:tcPr>
          <w:p w:rsidR="00F65739" w:rsidP="00F65739" w:rsidRDefault="00F65739" w14:paraId="02E05AF9" w14:textId="5178D046">
            <w:r>
              <w:t>Voorgesteld 3 september 2025</w:t>
            </w:r>
          </w:p>
        </w:tc>
      </w:tr>
      <w:tr w:rsidR="00F65739" w:rsidTr="00F65739" w14:paraId="381B08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739" w:rsidP="00F65739" w:rsidRDefault="00F65739" w14:paraId="743B19ED" w14:textId="77777777"/>
        </w:tc>
        <w:tc>
          <w:tcPr>
            <w:tcW w:w="7654" w:type="dxa"/>
            <w:gridSpan w:val="2"/>
          </w:tcPr>
          <w:p w:rsidR="00F65739" w:rsidP="00F65739" w:rsidRDefault="00F65739" w14:paraId="1A5E8B84" w14:textId="77777777"/>
        </w:tc>
      </w:tr>
      <w:tr w:rsidR="00F65739" w:rsidTr="00F65739" w14:paraId="7F0EF5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739" w:rsidP="00F65739" w:rsidRDefault="00F65739" w14:paraId="00228753" w14:textId="77777777"/>
        </w:tc>
        <w:tc>
          <w:tcPr>
            <w:tcW w:w="7654" w:type="dxa"/>
            <w:gridSpan w:val="2"/>
          </w:tcPr>
          <w:p w:rsidR="00F65739" w:rsidP="00F65739" w:rsidRDefault="00F65739" w14:paraId="47AE26AF" w14:textId="4206DDD3">
            <w:r>
              <w:t>De Kamer,</w:t>
            </w:r>
          </w:p>
        </w:tc>
      </w:tr>
      <w:tr w:rsidR="00F65739" w:rsidTr="00F65739" w14:paraId="6D2444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739" w:rsidP="00F65739" w:rsidRDefault="00F65739" w14:paraId="7BFB3C42" w14:textId="77777777"/>
        </w:tc>
        <w:tc>
          <w:tcPr>
            <w:tcW w:w="7654" w:type="dxa"/>
            <w:gridSpan w:val="2"/>
          </w:tcPr>
          <w:p w:rsidR="00F65739" w:rsidP="00F65739" w:rsidRDefault="00F65739" w14:paraId="70439E7E" w14:textId="77777777"/>
        </w:tc>
      </w:tr>
      <w:tr w:rsidR="00F65739" w:rsidTr="00F65739" w14:paraId="4588B5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739" w:rsidP="00F65739" w:rsidRDefault="00F65739" w14:paraId="237718BE" w14:textId="77777777"/>
        </w:tc>
        <w:tc>
          <w:tcPr>
            <w:tcW w:w="7654" w:type="dxa"/>
            <w:gridSpan w:val="2"/>
          </w:tcPr>
          <w:p w:rsidR="00F65739" w:rsidP="00F65739" w:rsidRDefault="00F65739" w14:paraId="2AFCF67C" w14:textId="61C03821">
            <w:r>
              <w:t>gehoord de beraadslaging,</w:t>
            </w:r>
          </w:p>
        </w:tc>
      </w:tr>
      <w:tr w:rsidR="00997775" w:rsidTr="00F65739" w14:paraId="7F8443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99BB22" w14:textId="77777777"/>
        </w:tc>
        <w:tc>
          <w:tcPr>
            <w:tcW w:w="7654" w:type="dxa"/>
            <w:gridSpan w:val="2"/>
          </w:tcPr>
          <w:p w:rsidR="00997775" w:rsidRDefault="00997775" w14:paraId="2CACE2C4" w14:textId="77777777"/>
        </w:tc>
      </w:tr>
      <w:tr w:rsidR="00997775" w:rsidTr="00F65739" w14:paraId="09EA49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28390E" w14:textId="77777777"/>
        </w:tc>
        <w:tc>
          <w:tcPr>
            <w:tcW w:w="7654" w:type="dxa"/>
            <w:gridSpan w:val="2"/>
          </w:tcPr>
          <w:p w:rsidR="00BC5411" w:rsidP="00BC5411" w:rsidRDefault="00BC5411" w14:paraId="6CE76BCD" w14:textId="77777777">
            <w:r>
              <w:t>constaterende dat het College voor de toelating van gewasbeschermingsmiddelen en biociden (</w:t>
            </w:r>
            <w:proofErr w:type="spellStart"/>
            <w:r>
              <w:t>Ctgb</w:t>
            </w:r>
            <w:proofErr w:type="spellEnd"/>
            <w:r>
              <w:t>) een wettelijk verankerde, onafhankelijke autoriteit is, die op basis van wetenschappelijke inzichten en Europese kaders besluiten neemt over de toelating van gewasbeschermingsmiddelen;</w:t>
            </w:r>
          </w:p>
          <w:p w:rsidR="00BC5411" w:rsidP="00BC5411" w:rsidRDefault="00BC5411" w14:paraId="050A0749" w14:textId="77777777"/>
          <w:p w:rsidR="00BC5411" w:rsidP="00BC5411" w:rsidRDefault="00BC5411" w14:paraId="051F8F5D" w14:textId="77777777">
            <w:r>
              <w:t xml:space="preserve">overwegende dat in civiele procedures, zoals recentelijk in de zaak tussen omwonenden en een lelieteler in Sevenum, wel deskundigen worden gehoord, maar rechters zelden gebruikmaken van de mogelijkheid om het </w:t>
            </w:r>
            <w:proofErr w:type="spellStart"/>
            <w:r>
              <w:t>Ctgb</w:t>
            </w:r>
            <w:proofErr w:type="spellEnd"/>
            <w:r>
              <w:t xml:space="preserve"> als onafhankelijke expert op te roepen;</w:t>
            </w:r>
          </w:p>
          <w:p w:rsidR="00BC5411" w:rsidP="00BC5411" w:rsidRDefault="00BC5411" w14:paraId="0C08472A" w14:textId="77777777"/>
          <w:p w:rsidR="00BC5411" w:rsidP="00BC5411" w:rsidRDefault="00BC5411" w14:paraId="26CB87E0" w14:textId="77777777">
            <w:r>
              <w:t xml:space="preserve">verzoekt de regering om, in overleg met onder meer de Raad voor de rechtspraak, te bevorderen dat rechters in geschillen over gewasbeschermingsmiddelen eerder gebruikmaken van de mogelijkheid om het </w:t>
            </w:r>
            <w:proofErr w:type="spellStart"/>
            <w:r>
              <w:t>Ctgb</w:t>
            </w:r>
            <w:proofErr w:type="spellEnd"/>
            <w:r>
              <w:t xml:space="preserve"> als onafhankelijke deskundige te raadplegen,</w:t>
            </w:r>
          </w:p>
          <w:p w:rsidR="00BC5411" w:rsidP="00BC5411" w:rsidRDefault="00BC5411" w14:paraId="494F52BF" w14:textId="77777777"/>
          <w:p w:rsidR="00BC5411" w:rsidP="00BC5411" w:rsidRDefault="00BC5411" w14:paraId="692872D7" w14:textId="77777777">
            <w:r>
              <w:t>en gaat over tot de orde van de dag.</w:t>
            </w:r>
          </w:p>
          <w:p w:rsidR="00BC5411" w:rsidP="00BC5411" w:rsidRDefault="00BC5411" w14:paraId="6E77D388" w14:textId="77777777"/>
          <w:p w:rsidR="00997775" w:rsidP="00BC5411" w:rsidRDefault="00BC5411" w14:paraId="72217DF6" w14:textId="1E3051A5">
            <w:proofErr w:type="spellStart"/>
            <w:r>
              <w:t>Flach</w:t>
            </w:r>
            <w:proofErr w:type="spellEnd"/>
          </w:p>
        </w:tc>
      </w:tr>
    </w:tbl>
    <w:p w:rsidR="00997775" w:rsidRDefault="00997775" w14:paraId="7C06BC5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ED8BC" w14:textId="77777777" w:rsidR="00F65739" w:rsidRDefault="00F65739">
      <w:pPr>
        <w:spacing w:line="20" w:lineRule="exact"/>
      </w:pPr>
    </w:p>
  </w:endnote>
  <w:endnote w:type="continuationSeparator" w:id="0">
    <w:p w14:paraId="251FBA83" w14:textId="77777777" w:rsidR="00F65739" w:rsidRDefault="00F6573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1A182B" w14:textId="77777777" w:rsidR="00F65739" w:rsidRDefault="00F6573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4777A" w14:textId="77777777" w:rsidR="00F65739" w:rsidRDefault="00F6573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182A69" w14:textId="77777777" w:rsidR="00F65739" w:rsidRDefault="00F65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3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C5411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65739"/>
    <w:rsid w:val="00FE25A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212AC"/>
  <w15:docId w15:val="{B70FE7F2-8620-4420-BCCC-0C58B8B3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912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2025-09-04T10:00:00.0000000Z</dcterms:created>
  <dcterms:modified xsi:type="dcterms:W3CDTF">2025-09-04T11:01:00.0000000Z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