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37BD714" w14:textId="77777777">
        <w:trPr>
          <w:cantSplit/>
        </w:trPr>
        <w:tc>
          <w:tcPr>
            <w:tcW w:w="9212" w:type="dxa"/>
            <w:gridSpan w:val="2"/>
          </w:tcPr>
          <w:p w:rsidR="003B4752" w:rsidRDefault="003B4752" w14:paraId="5635A806" w14:textId="77777777">
            <w:pPr>
              <w:tabs>
                <w:tab w:val="left" w:pos="-1440"/>
                <w:tab w:val="left" w:pos="-720"/>
              </w:tabs>
              <w:suppressAutoHyphens/>
            </w:pPr>
          </w:p>
        </w:tc>
      </w:tr>
      <w:tr w:rsidR="003B4752" w14:paraId="3EB46DD3" w14:textId="77777777">
        <w:trPr>
          <w:cantSplit/>
        </w:trPr>
        <w:tc>
          <w:tcPr>
            <w:tcW w:w="9212" w:type="dxa"/>
            <w:gridSpan w:val="2"/>
          </w:tcPr>
          <w:p w:rsidR="003B4752" w:rsidRDefault="003B4752" w14:paraId="20F6FF7F" w14:textId="77777777">
            <w:pPr>
              <w:tabs>
                <w:tab w:val="left" w:pos="-1440"/>
                <w:tab w:val="left" w:pos="-720"/>
              </w:tabs>
              <w:suppressAutoHyphens/>
              <w:rPr>
                <w:b/>
              </w:rPr>
            </w:pPr>
          </w:p>
        </w:tc>
      </w:tr>
      <w:tr w:rsidR="009833D1" w14:paraId="6E8855D3" w14:textId="77777777">
        <w:tc>
          <w:tcPr>
            <w:tcW w:w="2622" w:type="dxa"/>
          </w:tcPr>
          <w:p w:rsidR="009833D1" w:rsidRDefault="00386123" w14:paraId="2AE60475" w14:textId="455661EB">
            <w:pPr>
              <w:widowControl w:val="0"/>
              <w:rPr>
                <w:b/>
              </w:rPr>
            </w:pPr>
            <w:r>
              <w:rPr>
                <w:b/>
              </w:rPr>
              <w:t>36 644</w:t>
            </w:r>
          </w:p>
        </w:tc>
        <w:tc>
          <w:tcPr>
            <w:tcW w:w="6590" w:type="dxa"/>
          </w:tcPr>
          <w:p w:rsidRPr="00386123" w:rsidR="009833D1" w:rsidP="00386123" w:rsidRDefault="00386123" w14:paraId="5545B6F2" w14:textId="3D28EEEA">
            <w:pPr>
              <w:rPr>
                <w:b/>
                <w:bCs/>
                <w:szCs w:val="24"/>
              </w:rPr>
            </w:pPr>
            <w:r w:rsidRPr="00386123">
              <w:rPr>
                <w:b/>
                <w:bCs/>
                <w:szCs w:val="24"/>
              </w:rPr>
              <w:t>Regels in verband met de uitgifte van de Nederlandse identiteitskaart (Wet op de Nederlandse identiteitskaart)</w:t>
            </w:r>
          </w:p>
        </w:tc>
      </w:tr>
      <w:tr w:rsidR="003B4752" w14:paraId="355AF4C0" w14:textId="77777777">
        <w:tc>
          <w:tcPr>
            <w:tcW w:w="2622" w:type="dxa"/>
          </w:tcPr>
          <w:p w:rsidR="003B4752" w:rsidRDefault="003B4752" w14:paraId="7F517FC7" w14:textId="77777777">
            <w:pPr>
              <w:tabs>
                <w:tab w:val="left" w:pos="284"/>
              </w:tabs>
              <w:rPr>
                <w:b/>
              </w:rPr>
            </w:pPr>
          </w:p>
        </w:tc>
        <w:tc>
          <w:tcPr>
            <w:tcW w:w="6590" w:type="dxa"/>
          </w:tcPr>
          <w:p w:rsidR="003B4752" w:rsidRDefault="003B4752" w14:paraId="749FE682" w14:textId="77777777">
            <w:pPr>
              <w:tabs>
                <w:tab w:val="left" w:pos="284"/>
              </w:tabs>
              <w:rPr>
                <w:b/>
              </w:rPr>
            </w:pPr>
          </w:p>
        </w:tc>
      </w:tr>
      <w:tr w:rsidR="003B4752" w14:paraId="631C219A" w14:textId="77777777">
        <w:tc>
          <w:tcPr>
            <w:tcW w:w="2622" w:type="dxa"/>
          </w:tcPr>
          <w:p w:rsidR="003B4752" w:rsidRDefault="003B4752" w14:paraId="7D6C3666" w14:textId="3AED930F">
            <w:pPr>
              <w:tabs>
                <w:tab w:val="left" w:pos="284"/>
              </w:tabs>
              <w:rPr>
                <w:b/>
              </w:rPr>
            </w:pPr>
            <w:r>
              <w:rPr>
                <w:b/>
              </w:rPr>
              <w:t xml:space="preserve">Nr. </w:t>
            </w:r>
            <w:r w:rsidR="002A4D3D">
              <w:rPr>
                <w:b/>
              </w:rPr>
              <w:t>7</w:t>
            </w:r>
          </w:p>
        </w:tc>
        <w:tc>
          <w:tcPr>
            <w:tcW w:w="6590" w:type="dxa"/>
          </w:tcPr>
          <w:p w:rsidR="003B4752" w:rsidRDefault="003B4752" w14:paraId="3B6FE04A" w14:textId="77777777">
            <w:pPr>
              <w:tabs>
                <w:tab w:val="left" w:pos="284"/>
              </w:tabs>
              <w:rPr>
                <w:b/>
              </w:rPr>
            </w:pPr>
            <w:r>
              <w:rPr>
                <w:b/>
              </w:rPr>
              <w:t>NOTA VAN WIJZIGING</w:t>
            </w:r>
          </w:p>
          <w:p w:rsidR="003B4752" w:rsidP="009833D1" w:rsidRDefault="003B4752" w14:paraId="4DFC4CD3" w14:textId="3DE90341">
            <w:pPr>
              <w:tabs>
                <w:tab w:val="left" w:pos="284"/>
              </w:tabs>
            </w:pPr>
            <w:r>
              <w:t xml:space="preserve">Ontvangen </w:t>
            </w:r>
            <w:r w:rsidRPr="002A4D3D" w:rsidR="002A4D3D">
              <w:rPr>
                <w:bCs/>
              </w:rPr>
              <w:t>4 september 2025</w:t>
            </w:r>
          </w:p>
        </w:tc>
      </w:tr>
    </w:tbl>
    <w:p w:rsidR="009833D1" w:rsidP="00FE223B" w:rsidRDefault="009833D1" w14:paraId="494200D0" w14:textId="77777777">
      <w:pPr>
        <w:tabs>
          <w:tab w:val="left" w:pos="284"/>
        </w:tabs>
      </w:pPr>
    </w:p>
    <w:p w:rsidR="00386123" w:rsidP="00386123" w:rsidRDefault="00386123" w14:paraId="5826AC75" w14:textId="77777777">
      <w:pPr>
        <w:ind w:firstLine="284"/>
      </w:pPr>
      <w:r w:rsidRPr="00EC7CF1">
        <w:t>Het voorstel van wet wordt als volgt gewijzigd:</w:t>
      </w:r>
    </w:p>
    <w:p w:rsidRPr="00EC7CF1" w:rsidR="00386123" w:rsidP="00386123" w:rsidRDefault="00386123" w14:paraId="5EB2F5A5" w14:textId="77777777"/>
    <w:p w:rsidR="00386123" w:rsidP="00386123" w:rsidRDefault="00386123" w14:paraId="12869F6C" w14:textId="77777777">
      <w:r>
        <w:t>A</w:t>
      </w:r>
    </w:p>
    <w:p w:rsidR="00386123" w:rsidP="00386123" w:rsidRDefault="00386123" w14:paraId="519EBBF7" w14:textId="77777777"/>
    <w:p w:rsidR="00386123" w:rsidP="00386123" w:rsidRDefault="00386123" w14:paraId="519DC261" w14:textId="77777777">
      <w:pPr>
        <w:ind w:firstLine="284"/>
      </w:pPr>
      <w:r>
        <w:t>Artikel 5, eerste lid, komt te luiden:</w:t>
      </w:r>
    </w:p>
    <w:p w:rsidRPr="00B611A4" w:rsidR="00386123" w:rsidP="00386123" w:rsidRDefault="00386123" w14:paraId="5047B460" w14:textId="77777777">
      <w:pPr>
        <w:spacing w:line="240" w:lineRule="exact"/>
        <w:ind w:firstLine="284"/>
        <w:rPr>
          <w:bCs/>
          <w:szCs w:val="18"/>
        </w:rPr>
      </w:pPr>
      <w:r w:rsidRPr="00B611A4">
        <w:rPr>
          <w:bCs/>
          <w:szCs w:val="18"/>
        </w:rPr>
        <w:t>1. In het basisregister reisdocumenten worden met betrekking tot Nederlandse identiteitskaarten de volgende gegevens opgenomen:</w:t>
      </w:r>
    </w:p>
    <w:p w:rsidRPr="00B611A4" w:rsidR="00386123" w:rsidP="00386123" w:rsidRDefault="00386123" w14:paraId="69DFAEE0" w14:textId="77777777">
      <w:pPr>
        <w:spacing w:line="240" w:lineRule="exact"/>
        <w:ind w:firstLine="284"/>
        <w:rPr>
          <w:bCs/>
          <w:szCs w:val="18"/>
        </w:rPr>
      </w:pPr>
      <w:r w:rsidRPr="00B611A4">
        <w:rPr>
          <w:bCs/>
          <w:szCs w:val="18"/>
        </w:rPr>
        <w:t>a. gegevens als bedoeld in artikel 3, eerste, vierde, vijfde, en zesde lid;</w:t>
      </w:r>
    </w:p>
    <w:p w:rsidR="00386123" w:rsidP="00386123" w:rsidRDefault="00386123" w14:paraId="4544A5B6" w14:textId="77777777">
      <w:pPr>
        <w:spacing w:line="240" w:lineRule="exact"/>
        <w:ind w:firstLine="284"/>
        <w:rPr>
          <w:bCs/>
          <w:szCs w:val="18"/>
        </w:rPr>
      </w:pPr>
      <w:r w:rsidRPr="00B611A4">
        <w:rPr>
          <w:bCs/>
          <w:szCs w:val="18"/>
        </w:rPr>
        <w:t>b. woonplaats en adres van de houder;</w:t>
      </w:r>
    </w:p>
    <w:p w:rsidRPr="00B611A4" w:rsidR="00386123" w:rsidP="00386123" w:rsidRDefault="00386123" w14:paraId="759604E4" w14:textId="77777777">
      <w:pPr>
        <w:spacing w:line="240" w:lineRule="exact"/>
        <w:ind w:firstLine="284"/>
        <w:rPr>
          <w:bCs/>
          <w:szCs w:val="18"/>
        </w:rPr>
      </w:pPr>
      <w:r w:rsidRPr="00946F02">
        <w:rPr>
          <w:bCs/>
          <w:szCs w:val="18"/>
        </w:rPr>
        <w:t>c. gegevens die bij de aanvraag zijn overgelegd, met uitzondering van de gezichtsopname, handtekening en vingerafdrukken van de aanvrager, en gegevens die betrekking hebben op de status van een identiteitskaart, alsmede de autoriteit die de gegevens heeft verstrekt en de datum waarop de gegevens zijn verstrekt;</w:t>
      </w:r>
    </w:p>
    <w:p w:rsidRPr="00B611A4" w:rsidR="00386123" w:rsidP="00386123" w:rsidRDefault="00386123" w14:paraId="17468D80" w14:textId="77777777">
      <w:pPr>
        <w:spacing w:line="240" w:lineRule="exact"/>
        <w:ind w:firstLine="284"/>
        <w:rPr>
          <w:bCs/>
          <w:szCs w:val="18"/>
        </w:rPr>
      </w:pPr>
      <w:r>
        <w:rPr>
          <w:bCs/>
          <w:szCs w:val="18"/>
        </w:rPr>
        <w:t>d</w:t>
      </w:r>
      <w:r w:rsidRPr="00B611A4">
        <w:rPr>
          <w:bCs/>
          <w:szCs w:val="18"/>
        </w:rPr>
        <w:t>. gegevens met betrekking tot de status van de identiteitskaart als publiek identificatiemiddel</w:t>
      </w:r>
      <w:r>
        <w:rPr>
          <w:bCs/>
          <w:szCs w:val="18"/>
        </w:rPr>
        <w:t>.</w:t>
      </w:r>
    </w:p>
    <w:p w:rsidR="00386123" w:rsidP="00386123" w:rsidRDefault="00386123" w14:paraId="08AF25EB" w14:textId="77777777"/>
    <w:p w:rsidR="00386123" w:rsidP="00386123" w:rsidRDefault="00386123" w14:paraId="424E679C" w14:textId="77777777">
      <w:r>
        <w:t>B</w:t>
      </w:r>
    </w:p>
    <w:p w:rsidR="00386123" w:rsidP="00386123" w:rsidRDefault="00386123" w14:paraId="54E9B133" w14:textId="77777777"/>
    <w:p w:rsidR="00386123" w:rsidP="00386123" w:rsidRDefault="00386123" w14:paraId="243FD017" w14:textId="77777777">
      <w:pPr>
        <w:ind w:firstLine="284"/>
      </w:pPr>
      <w:r>
        <w:t xml:space="preserve">In artikel 30, derde lid, wordt na “door hem” ingevoegd “, de op grond van artikel 50b, tweede lid, van de Paspoortwet tot inhouding bevoegde Gouverneur </w:t>
      </w:r>
      <w:r w:rsidRPr="001A0B74">
        <w:rPr>
          <w:bCs/>
          <w:szCs w:val="18"/>
        </w:rPr>
        <w:t>van Aruba, Curaçao of Sint Maarten</w:t>
      </w:r>
      <w:r>
        <w:t>,”.</w:t>
      </w:r>
    </w:p>
    <w:p w:rsidR="00386123" w:rsidP="00386123" w:rsidRDefault="00386123" w14:paraId="3F1EBEAC" w14:textId="77777777"/>
    <w:p w:rsidR="00386123" w:rsidP="00386123" w:rsidRDefault="00386123" w14:paraId="1985AECB" w14:textId="77777777">
      <w:r>
        <w:t>C</w:t>
      </w:r>
    </w:p>
    <w:p w:rsidR="00386123" w:rsidP="00386123" w:rsidRDefault="00386123" w14:paraId="388F6136" w14:textId="77777777"/>
    <w:p w:rsidRPr="004A25B5" w:rsidR="00386123" w:rsidP="00386123" w:rsidRDefault="00386123" w14:paraId="6F9128AF" w14:textId="77777777">
      <w:pPr>
        <w:ind w:firstLine="284"/>
      </w:pPr>
      <w:r>
        <w:t>In artikel 38 wordt “</w:t>
      </w:r>
      <w:r w:rsidRPr="00BE1504">
        <w:rPr>
          <w:bCs/>
          <w:szCs w:val="18"/>
        </w:rPr>
        <w:t>bij de Gouverneur van Aruba, Curaçao of Sint Maarten,</w:t>
      </w:r>
      <w:r>
        <w:t>” vervangen door “</w:t>
      </w:r>
      <w:r w:rsidRPr="00BE1504">
        <w:rPr>
          <w:bCs/>
          <w:szCs w:val="18"/>
        </w:rPr>
        <w:t xml:space="preserve">bij de Gouverneur van Aruba, Curaçao of Sint </w:t>
      </w:r>
      <w:r w:rsidRPr="004A25B5">
        <w:rPr>
          <w:bCs/>
          <w:szCs w:val="18"/>
        </w:rPr>
        <w:t>Maarten, of</w:t>
      </w:r>
      <w:r w:rsidRPr="004A25B5">
        <w:rPr>
          <w:szCs w:val="18"/>
        </w:rPr>
        <w:t>, voor zover het personen betreft die in de bevolkingsadministratie van Aruba, Curaçao of Sint Maarten zijn opgenomen, de door de Gouverneur na overleg met Onze Minister daartoe aangewezen autoriteiten,</w:t>
      </w:r>
      <w:r w:rsidRPr="004A25B5">
        <w:t>” en wordt “bevoegd is” vervangen door “bevoegd zijn”.</w:t>
      </w:r>
    </w:p>
    <w:p w:rsidRPr="004A25B5" w:rsidR="00386123" w:rsidP="00386123" w:rsidRDefault="00386123" w14:paraId="2ED2BA23" w14:textId="77777777"/>
    <w:p w:rsidR="00386123" w:rsidP="00386123" w:rsidRDefault="00386123" w14:paraId="653B8E3B" w14:textId="77777777">
      <w:r>
        <w:t>D</w:t>
      </w:r>
    </w:p>
    <w:p w:rsidR="00386123" w:rsidP="00386123" w:rsidRDefault="00386123" w14:paraId="38CC4C25" w14:textId="77777777"/>
    <w:p w:rsidR="00386123" w:rsidP="00386123" w:rsidRDefault="00386123" w14:paraId="1091F1B3" w14:textId="77777777">
      <w:pPr>
        <w:ind w:firstLine="284"/>
      </w:pPr>
      <w:r>
        <w:t>Artikel 45 komt te luiden:</w:t>
      </w:r>
    </w:p>
    <w:p w:rsidR="00386123" w:rsidP="00386123" w:rsidRDefault="00386123" w14:paraId="49F213BA" w14:textId="77777777"/>
    <w:p w:rsidRPr="00B611A4" w:rsidR="00386123" w:rsidP="00386123" w:rsidRDefault="00386123" w14:paraId="66EBAD25" w14:textId="77777777">
      <w:pPr>
        <w:spacing w:line="240" w:lineRule="exact"/>
        <w:rPr>
          <w:b/>
          <w:bCs/>
          <w:szCs w:val="18"/>
        </w:rPr>
      </w:pPr>
      <w:r w:rsidRPr="00B611A4">
        <w:rPr>
          <w:b/>
          <w:bCs/>
          <w:szCs w:val="18"/>
        </w:rPr>
        <w:t>Artikel 4</w:t>
      </w:r>
      <w:r>
        <w:rPr>
          <w:b/>
          <w:bCs/>
          <w:szCs w:val="18"/>
        </w:rPr>
        <w:t>5</w:t>
      </w:r>
    </w:p>
    <w:p w:rsidRPr="00B611A4" w:rsidR="00386123" w:rsidP="00386123" w:rsidRDefault="00386123" w14:paraId="7A5E57D4" w14:textId="77777777">
      <w:pPr>
        <w:spacing w:line="240" w:lineRule="exact"/>
        <w:rPr>
          <w:b/>
          <w:bCs/>
          <w:szCs w:val="18"/>
        </w:rPr>
      </w:pPr>
    </w:p>
    <w:p w:rsidR="00386123" w:rsidP="00386123" w:rsidRDefault="00386123" w14:paraId="105C55BB" w14:textId="23272D3E">
      <w:pPr>
        <w:spacing w:line="240" w:lineRule="exact"/>
        <w:ind w:firstLine="284"/>
        <w:rPr>
          <w:bCs/>
          <w:szCs w:val="18"/>
        </w:rPr>
      </w:pPr>
      <w:r>
        <w:rPr>
          <w:bCs/>
          <w:szCs w:val="18"/>
        </w:rPr>
        <w:t xml:space="preserve">De </w:t>
      </w:r>
      <w:r w:rsidRPr="00B611A4">
        <w:rPr>
          <w:bCs/>
          <w:szCs w:val="18"/>
        </w:rPr>
        <w:t xml:space="preserve">Wet basisadministraties persoonsgegevens BES </w:t>
      </w:r>
      <w:r>
        <w:rPr>
          <w:bCs/>
          <w:szCs w:val="18"/>
        </w:rPr>
        <w:t>wordt als volgt gewijzigd:</w:t>
      </w:r>
    </w:p>
    <w:p w:rsidR="00386123" w:rsidP="00386123" w:rsidRDefault="00386123" w14:paraId="4151A832" w14:textId="77777777">
      <w:pPr>
        <w:spacing w:line="240" w:lineRule="exact"/>
        <w:rPr>
          <w:bCs/>
          <w:szCs w:val="18"/>
        </w:rPr>
      </w:pPr>
    </w:p>
    <w:p w:rsidRPr="00B611A4" w:rsidR="00386123" w:rsidP="00386123" w:rsidRDefault="00386123" w14:paraId="74AE6804" w14:textId="77777777">
      <w:pPr>
        <w:spacing w:line="240" w:lineRule="exact"/>
        <w:ind w:firstLine="284"/>
        <w:rPr>
          <w:bCs/>
          <w:szCs w:val="18"/>
        </w:rPr>
      </w:pPr>
      <w:r>
        <w:rPr>
          <w:bCs/>
          <w:szCs w:val="18"/>
        </w:rPr>
        <w:t xml:space="preserve">1. </w:t>
      </w:r>
      <w:r w:rsidRPr="00B611A4">
        <w:rPr>
          <w:bCs/>
          <w:szCs w:val="18"/>
        </w:rPr>
        <w:t>Onder vervanging van de punt aan het slot van onderdeel 2° door een puntkomma wordt aan artikel 10, eerste lid, onderdeel b, een onderdeel toegevoegd, luidende:</w:t>
      </w:r>
    </w:p>
    <w:p w:rsidR="00386123" w:rsidP="00386123" w:rsidRDefault="00386123" w14:paraId="6CCBED08" w14:textId="77777777">
      <w:pPr>
        <w:spacing w:line="240" w:lineRule="exact"/>
        <w:ind w:firstLine="284"/>
        <w:rPr>
          <w:bCs/>
          <w:szCs w:val="18"/>
        </w:rPr>
      </w:pPr>
      <w:r w:rsidRPr="00B611A4">
        <w:rPr>
          <w:bCs/>
          <w:szCs w:val="18"/>
        </w:rPr>
        <w:t>3° gegevens, noodzakelijk in verband met de uitvoering van de Wet op de Nederlandse identiteitskaart.</w:t>
      </w:r>
    </w:p>
    <w:p w:rsidR="00386123" w:rsidP="00386123" w:rsidRDefault="00386123" w14:paraId="6651492F" w14:textId="77777777">
      <w:pPr>
        <w:spacing w:line="240" w:lineRule="exact"/>
        <w:rPr>
          <w:bCs/>
          <w:szCs w:val="18"/>
        </w:rPr>
      </w:pPr>
    </w:p>
    <w:p w:rsidR="00386123" w:rsidP="00386123" w:rsidRDefault="00386123" w14:paraId="577184E3" w14:textId="77777777">
      <w:pPr>
        <w:spacing w:line="240" w:lineRule="exact"/>
        <w:ind w:firstLine="284"/>
        <w:rPr>
          <w:bCs/>
          <w:szCs w:val="18"/>
        </w:rPr>
      </w:pPr>
      <w:r>
        <w:rPr>
          <w:bCs/>
          <w:szCs w:val="18"/>
        </w:rPr>
        <w:t>2. In artikel 27b, eerste lid, wordt “</w:t>
      </w:r>
      <w:r w:rsidRPr="003442D4">
        <w:rPr>
          <w:bCs/>
          <w:szCs w:val="18"/>
        </w:rPr>
        <w:t>de in artikel 10, eerste lid, onderdeel a, onder 1° tot en met 5°, 7°, 8° en 10°, onderdeel b, onder 1 en onderdeel c, bedoelde gegevens</w:t>
      </w:r>
      <w:r>
        <w:rPr>
          <w:bCs/>
          <w:szCs w:val="18"/>
        </w:rPr>
        <w:t xml:space="preserve">” vervangen </w:t>
      </w:r>
      <w:r>
        <w:rPr>
          <w:bCs/>
          <w:szCs w:val="18"/>
        </w:rPr>
        <w:lastRenderedPageBreak/>
        <w:t>door “</w:t>
      </w:r>
      <w:r w:rsidRPr="003442D4">
        <w:rPr>
          <w:bCs/>
          <w:szCs w:val="18"/>
        </w:rPr>
        <w:t xml:space="preserve">de in artikel 10, eerste lid, onderdeel a, onder 1° tot en met 5°, 7°, 8° en 10°, onderdeel b, onder 1 </w:t>
      </w:r>
      <w:r>
        <w:rPr>
          <w:bCs/>
          <w:szCs w:val="18"/>
        </w:rPr>
        <w:t xml:space="preserve">en 3, </w:t>
      </w:r>
      <w:r w:rsidRPr="003442D4">
        <w:rPr>
          <w:bCs/>
          <w:szCs w:val="18"/>
        </w:rPr>
        <w:t>en onderdeel c, bedoelde gegevens </w:t>
      </w:r>
      <w:r>
        <w:rPr>
          <w:bCs/>
          <w:szCs w:val="18"/>
        </w:rPr>
        <w:t>”.</w:t>
      </w:r>
    </w:p>
    <w:p w:rsidR="00386123" w:rsidP="00386123" w:rsidRDefault="00386123" w14:paraId="3903D920" w14:textId="77777777">
      <w:pPr>
        <w:spacing w:line="240" w:lineRule="exact"/>
        <w:rPr>
          <w:bCs/>
          <w:szCs w:val="18"/>
        </w:rPr>
      </w:pPr>
    </w:p>
    <w:p w:rsidR="00386123" w:rsidP="00386123" w:rsidRDefault="00386123" w14:paraId="63AD603D" w14:textId="52E99C6F">
      <w:r>
        <w:t>E</w:t>
      </w:r>
    </w:p>
    <w:p w:rsidRPr="00FB6E46" w:rsidR="00386123" w:rsidP="00386123" w:rsidRDefault="00386123" w14:paraId="0D51E62B" w14:textId="77777777"/>
    <w:p w:rsidR="00386123" w:rsidP="00386123" w:rsidRDefault="00386123" w14:paraId="19F7C994" w14:textId="77777777">
      <w:pPr>
        <w:ind w:firstLine="284"/>
      </w:pPr>
      <w:r w:rsidRPr="00FB6E46">
        <w:t>Artikel 46 komt te luiden:</w:t>
      </w:r>
    </w:p>
    <w:p w:rsidR="00386123" w:rsidP="00386123" w:rsidRDefault="00386123" w14:paraId="51FCF0F5" w14:textId="77777777"/>
    <w:p w:rsidRPr="003E741C" w:rsidR="00386123" w:rsidP="00386123" w:rsidRDefault="00386123" w14:paraId="6FB4B7B3" w14:textId="77777777">
      <w:pPr>
        <w:rPr>
          <w:b/>
          <w:bCs/>
        </w:rPr>
      </w:pPr>
      <w:r w:rsidRPr="003E741C">
        <w:rPr>
          <w:b/>
          <w:bCs/>
        </w:rPr>
        <w:t>Artikel 46</w:t>
      </w:r>
    </w:p>
    <w:p w:rsidRPr="00EC7CF1" w:rsidR="00386123" w:rsidP="00386123" w:rsidRDefault="00386123" w14:paraId="02F83FEC" w14:textId="77777777"/>
    <w:p w:rsidRPr="00EC7CF1" w:rsidR="00386123" w:rsidP="00386123" w:rsidRDefault="00386123" w14:paraId="08B8F7CF" w14:textId="77777777">
      <w:pPr>
        <w:ind w:firstLine="284"/>
      </w:pPr>
      <w:r w:rsidRPr="00EC7CF1">
        <w:t>De Wet basisregistratie personen wordt als volgt gewijzigd:</w:t>
      </w:r>
    </w:p>
    <w:p w:rsidRPr="00EC7CF1" w:rsidR="00386123" w:rsidP="00386123" w:rsidRDefault="00386123" w14:paraId="3B078716" w14:textId="77777777"/>
    <w:p w:rsidRPr="00EC7CF1" w:rsidR="00386123" w:rsidP="00386123" w:rsidRDefault="00386123" w14:paraId="2AD61B05" w14:textId="77777777">
      <w:pPr>
        <w:ind w:firstLine="284"/>
      </w:pPr>
      <w:r w:rsidRPr="00EC7CF1">
        <w:t>1. Artikel 2.7 wordt als volgt gewijzigd:</w:t>
      </w:r>
    </w:p>
    <w:p w:rsidRPr="00EC7CF1" w:rsidR="00386123" w:rsidP="00386123" w:rsidRDefault="00386123" w14:paraId="72D756AB" w14:textId="77777777"/>
    <w:p w:rsidRPr="00EC7CF1" w:rsidR="00386123" w:rsidP="00386123" w:rsidRDefault="00386123" w14:paraId="4A24E5BE" w14:textId="77777777">
      <w:pPr>
        <w:ind w:firstLine="284"/>
      </w:pPr>
      <w:r w:rsidRPr="00EC7CF1">
        <w:t xml:space="preserve">a. Onder vervanging van de punt aan het slot van onderdeel 12° door een puntkomma wordt in het eerste lid, onderdeel a, een onderdeel toegevoegd, luidende: </w:t>
      </w:r>
    </w:p>
    <w:p w:rsidRPr="00EC7CF1" w:rsidR="00386123" w:rsidP="00386123" w:rsidRDefault="00386123" w14:paraId="691815F5" w14:textId="77777777">
      <w:pPr>
        <w:ind w:firstLine="284"/>
      </w:pPr>
      <w:r w:rsidRPr="00EC7CF1">
        <w:t xml:space="preserve">13° gegevens, noodzakelijk in verband met de uitvoering van de Wet op de Nederlandse identiteitskaart. </w:t>
      </w:r>
    </w:p>
    <w:p w:rsidRPr="00EC7CF1" w:rsidR="00386123" w:rsidP="00386123" w:rsidRDefault="00386123" w14:paraId="5C0F4313" w14:textId="77777777"/>
    <w:p w:rsidRPr="00EC7CF1" w:rsidR="00386123" w:rsidP="00386123" w:rsidRDefault="00386123" w14:paraId="508D1F65" w14:textId="77777777">
      <w:pPr>
        <w:ind w:firstLine="284"/>
      </w:pPr>
      <w:r w:rsidRPr="00EC7CF1">
        <w:t>b. In het derde lid wordt “de gegevens, bedoeld in het eerste lid, onder a, onderdelen 11° en 12°” vervangen door “de gegevens, bedoeld in het eerste lid, onder a, onderdelen 11°, 12° en 13°”.</w:t>
      </w:r>
    </w:p>
    <w:p w:rsidRPr="00EC7CF1" w:rsidR="00386123" w:rsidP="00386123" w:rsidRDefault="00386123" w14:paraId="50FA4A52" w14:textId="77777777"/>
    <w:p w:rsidRPr="00EC7CF1" w:rsidR="00386123" w:rsidP="00386123" w:rsidRDefault="00386123" w14:paraId="2D020375" w14:textId="77777777">
      <w:pPr>
        <w:ind w:firstLine="284"/>
      </w:pPr>
      <w:r w:rsidRPr="00EC7CF1">
        <w:t xml:space="preserve">c. In het vierde lid, wordt “de algemene gegevens, bedoeld in het eerste lid, onder a, onderdelen 11° en 12°” vervangen door “de algemene gegevens, bedoeld in het eerste lid, onder a, onderdelen 11°, 12° en 13°”. </w:t>
      </w:r>
    </w:p>
    <w:p w:rsidRPr="00EC7CF1" w:rsidR="00386123" w:rsidP="00386123" w:rsidRDefault="00386123" w14:paraId="414B66E9" w14:textId="77777777"/>
    <w:p w:rsidRPr="00EC7CF1" w:rsidR="00386123" w:rsidP="00386123" w:rsidRDefault="00386123" w14:paraId="04B7D675" w14:textId="77777777">
      <w:pPr>
        <w:ind w:firstLine="284"/>
      </w:pPr>
      <w:r w:rsidRPr="00EC7CF1">
        <w:t>2. In artikel 2.36 wordt “de gegevens, bedoeld in artikel 2.7, eerste lid, onder a, onderdelen 11° en 12°” vervangen door “de gegevens, bedoeld in artikel 2.7, eerste lid, onder a, onderdelen 11°, 12° en 13°”.</w:t>
      </w:r>
    </w:p>
    <w:p w:rsidRPr="00EC7CF1" w:rsidR="00386123" w:rsidP="00386123" w:rsidRDefault="00386123" w14:paraId="1BAB09DE" w14:textId="77777777"/>
    <w:p w:rsidR="00386123" w:rsidP="00386123" w:rsidRDefault="00386123" w14:paraId="0BA64871" w14:textId="77777777">
      <w:pPr>
        <w:spacing w:line="240" w:lineRule="exact"/>
      </w:pPr>
      <w:r>
        <w:t>F</w:t>
      </w:r>
    </w:p>
    <w:p w:rsidR="00386123" w:rsidP="00386123" w:rsidRDefault="00386123" w14:paraId="0535D2C6" w14:textId="77777777">
      <w:pPr>
        <w:spacing w:line="240" w:lineRule="exact"/>
      </w:pPr>
    </w:p>
    <w:p w:rsidR="00386123" w:rsidP="00386123" w:rsidRDefault="00386123" w14:paraId="7CE3A07C" w14:textId="77777777">
      <w:pPr>
        <w:spacing w:line="240" w:lineRule="exact"/>
        <w:ind w:firstLine="284"/>
        <w:rPr>
          <w:szCs w:val="18"/>
        </w:rPr>
      </w:pPr>
      <w:r>
        <w:rPr>
          <w:szCs w:val="18"/>
        </w:rPr>
        <w:t>Artikel 50 wordt als volgt gewijzigd:</w:t>
      </w:r>
    </w:p>
    <w:p w:rsidR="00386123" w:rsidP="00386123" w:rsidRDefault="00386123" w14:paraId="4390BBD8" w14:textId="77777777">
      <w:pPr>
        <w:spacing w:line="240" w:lineRule="exact"/>
        <w:rPr>
          <w:szCs w:val="18"/>
        </w:rPr>
      </w:pPr>
    </w:p>
    <w:p w:rsidR="00386123" w:rsidP="00386123" w:rsidRDefault="00386123" w14:paraId="22831E9E" w14:textId="77777777">
      <w:pPr>
        <w:spacing w:line="240" w:lineRule="exact"/>
        <w:ind w:firstLine="284"/>
        <w:rPr>
          <w:szCs w:val="18"/>
        </w:rPr>
      </w:pPr>
      <w:r>
        <w:rPr>
          <w:szCs w:val="18"/>
        </w:rPr>
        <w:t>1. Het derde lid komt te luiden:</w:t>
      </w:r>
    </w:p>
    <w:p w:rsidR="00386123" w:rsidP="00386123" w:rsidRDefault="00386123" w14:paraId="29DCC196" w14:textId="77777777">
      <w:pPr>
        <w:spacing w:line="240" w:lineRule="exact"/>
        <w:ind w:firstLine="284"/>
        <w:rPr>
          <w:szCs w:val="18"/>
        </w:rPr>
      </w:pPr>
      <w:r w:rsidRPr="00B611A4">
        <w:rPr>
          <w:szCs w:val="18"/>
        </w:rPr>
        <w:t>3. Artikel 3 wordt als volgt gewijzigd:</w:t>
      </w:r>
    </w:p>
    <w:p w:rsidRPr="00B611A4" w:rsidR="00386123" w:rsidP="00386123" w:rsidRDefault="00386123" w14:paraId="14FB60A0" w14:textId="77777777">
      <w:pPr>
        <w:spacing w:line="240" w:lineRule="exact"/>
        <w:rPr>
          <w:szCs w:val="18"/>
        </w:rPr>
      </w:pPr>
    </w:p>
    <w:p w:rsidRPr="00B611A4" w:rsidR="00386123" w:rsidP="00386123" w:rsidRDefault="00386123" w14:paraId="0AB69865" w14:textId="77777777">
      <w:pPr>
        <w:spacing w:line="240" w:lineRule="exact"/>
        <w:ind w:firstLine="284"/>
        <w:rPr>
          <w:bCs/>
          <w:szCs w:val="18"/>
        </w:rPr>
      </w:pPr>
      <w:r>
        <w:rPr>
          <w:szCs w:val="18"/>
        </w:rPr>
        <w:t>a</w:t>
      </w:r>
      <w:r w:rsidRPr="00B611A4">
        <w:rPr>
          <w:szCs w:val="18"/>
        </w:rPr>
        <w:t>. In het tweede lid vervalt de tweede zin.</w:t>
      </w:r>
    </w:p>
    <w:p w:rsidR="00386123" w:rsidP="00386123" w:rsidRDefault="00386123" w14:paraId="4A52CA3B" w14:textId="77777777">
      <w:pPr>
        <w:spacing w:line="240" w:lineRule="exact"/>
        <w:ind w:firstLine="284"/>
        <w:rPr>
          <w:bCs/>
          <w:szCs w:val="18"/>
        </w:rPr>
      </w:pPr>
    </w:p>
    <w:p w:rsidR="00386123" w:rsidP="00386123" w:rsidRDefault="00386123" w14:paraId="1A010BFF" w14:textId="67232517">
      <w:pPr>
        <w:spacing w:line="240" w:lineRule="exact"/>
        <w:ind w:firstLine="284"/>
        <w:rPr>
          <w:bCs/>
          <w:szCs w:val="18"/>
        </w:rPr>
      </w:pPr>
      <w:r>
        <w:rPr>
          <w:bCs/>
          <w:szCs w:val="18"/>
        </w:rPr>
        <w:t>b</w:t>
      </w:r>
      <w:r w:rsidRPr="00B611A4">
        <w:rPr>
          <w:bCs/>
          <w:szCs w:val="18"/>
        </w:rPr>
        <w:t xml:space="preserve">. In het vijfde lid vervalt de tweede zin. </w:t>
      </w:r>
    </w:p>
    <w:p w:rsidR="00386123" w:rsidP="00386123" w:rsidRDefault="00386123" w14:paraId="3535FD0B" w14:textId="77777777">
      <w:pPr>
        <w:spacing w:line="240" w:lineRule="exact"/>
        <w:rPr>
          <w:bCs/>
          <w:szCs w:val="18"/>
        </w:rPr>
      </w:pPr>
    </w:p>
    <w:p w:rsidR="00386123" w:rsidP="00386123" w:rsidRDefault="00386123" w14:paraId="73396CCE" w14:textId="77777777">
      <w:pPr>
        <w:spacing w:line="240" w:lineRule="exact"/>
        <w:ind w:firstLine="284"/>
        <w:rPr>
          <w:bCs/>
          <w:szCs w:val="18"/>
        </w:rPr>
      </w:pPr>
      <w:r>
        <w:rPr>
          <w:bCs/>
          <w:szCs w:val="18"/>
        </w:rPr>
        <w:t>2. Het achtste lid komt te luiden:</w:t>
      </w:r>
    </w:p>
    <w:p w:rsidR="00386123" w:rsidP="00386123" w:rsidRDefault="00386123" w14:paraId="6A8BC72D" w14:textId="77777777">
      <w:pPr>
        <w:spacing w:line="240" w:lineRule="exact"/>
        <w:ind w:firstLine="284"/>
        <w:contextualSpacing/>
        <w:rPr>
          <w:szCs w:val="18"/>
        </w:rPr>
      </w:pPr>
      <w:r w:rsidRPr="00B611A4">
        <w:rPr>
          <w:szCs w:val="18"/>
        </w:rPr>
        <w:t>8. Artikel 20 wordt als volgt gewijzigd:</w:t>
      </w:r>
    </w:p>
    <w:p w:rsidRPr="00B611A4" w:rsidR="00386123" w:rsidP="00386123" w:rsidRDefault="00386123" w14:paraId="0F64F27A" w14:textId="77777777">
      <w:pPr>
        <w:spacing w:line="240" w:lineRule="exact"/>
        <w:contextualSpacing/>
        <w:rPr>
          <w:szCs w:val="18"/>
        </w:rPr>
      </w:pPr>
    </w:p>
    <w:p w:rsidRPr="00B611A4" w:rsidR="00386123" w:rsidP="00386123" w:rsidRDefault="00386123" w14:paraId="2EB6DFBA" w14:textId="77777777">
      <w:pPr>
        <w:spacing w:line="240" w:lineRule="exact"/>
        <w:ind w:firstLine="284"/>
        <w:contextualSpacing/>
        <w:rPr>
          <w:szCs w:val="18"/>
        </w:rPr>
      </w:pPr>
      <w:r>
        <w:rPr>
          <w:szCs w:val="18"/>
        </w:rPr>
        <w:t>a</w:t>
      </w:r>
      <w:r w:rsidRPr="00B611A4">
        <w:rPr>
          <w:szCs w:val="18"/>
        </w:rPr>
        <w:t>. Het tweede lid vervalt.</w:t>
      </w:r>
    </w:p>
    <w:p w:rsidR="00386123" w:rsidP="00386123" w:rsidRDefault="00386123" w14:paraId="5CA2FC1B" w14:textId="77777777">
      <w:pPr>
        <w:spacing w:line="240" w:lineRule="exact"/>
        <w:contextualSpacing/>
        <w:rPr>
          <w:szCs w:val="18"/>
        </w:rPr>
      </w:pPr>
    </w:p>
    <w:p w:rsidRPr="00B611A4" w:rsidR="00386123" w:rsidP="00386123" w:rsidRDefault="00386123" w14:paraId="38B1BF42" w14:textId="65252255">
      <w:pPr>
        <w:spacing w:line="240" w:lineRule="exact"/>
        <w:ind w:firstLine="284"/>
        <w:contextualSpacing/>
        <w:rPr>
          <w:szCs w:val="18"/>
        </w:rPr>
      </w:pPr>
      <w:r>
        <w:rPr>
          <w:szCs w:val="18"/>
        </w:rPr>
        <w:t>b</w:t>
      </w:r>
      <w:r w:rsidRPr="00B611A4">
        <w:rPr>
          <w:szCs w:val="18"/>
        </w:rPr>
        <w:t>. In het derde lid wordt “als bedoeld in het eerste en tweede lid” vervangen door “als bedoeld in het eerste lid”.</w:t>
      </w:r>
    </w:p>
    <w:p w:rsidR="00386123" w:rsidP="00386123" w:rsidRDefault="00386123" w14:paraId="160314E8" w14:textId="77777777">
      <w:pPr>
        <w:spacing w:line="240" w:lineRule="exact"/>
        <w:rPr>
          <w:bCs/>
          <w:szCs w:val="18"/>
        </w:rPr>
      </w:pPr>
    </w:p>
    <w:p w:rsidRPr="00B611A4" w:rsidR="00386123" w:rsidP="00386123" w:rsidRDefault="00386123" w14:paraId="0F45B82A" w14:textId="77777777">
      <w:pPr>
        <w:spacing w:line="240" w:lineRule="exact"/>
        <w:ind w:firstLine="284"/>
        <w:rPr>
          <w:bCs/>
          <w:szCs w:val="18"/>
        </w:rPr>
      </w:pPr>
      <w:r>
        <w:rPr>
          <w:bCs/>
          <w:szCs w:val="18"/>
        </w:rPr>
        <w:t>3. Het tiende lid komt te luiden:</w:t>
      </w:r>
    </w:p>
    <w:p w:rsidR="00386123" w:rsidP="00386123" w:rsidRDefault="00386123" w14:paraId="01BD5772" w14:textId="77777777">
      <w:pPr>
        <w:spacing w:line="240" w:lineRule="exact"/>
        <w:ind w:firstLine="284"/>
        <w:contextualSpacing/>
        <w:rPr>
          <w:szCs w:val="18"/>
        </w:rPr>
      </w:pPr>
      <w:r w:rsidRPr="00B611A4">
        <w:rPr>
          <w:szCs w:val="18"/>
        </w:rPr>
        <w:t>10. Artikel 27 wordt als volgt gewijzigd:</w:t>
      </w:r>
    </w:p>
    <w:p w:rsidRPr="00B611A4" w:rsidR="00386123" w:rsidP="00386123" w:rsidRDefault="00386123" w14:paraId="57D06CA8" w14:textId="77777777">
      <w:pPr>
        <w:spacing w:line="240" w:lineRule="exact"/>
        <w:contextualSpacing/>
        <w:rPr>
          <w:szCs w:val="18"/>
        </w:rPr>
      </w:pPr>
    </w:p>
    <w:p w:rsidRPr="00B611A4" w:rsidR="00386123" w:rsidP="00386123" w:rsidRDefault="00386123" w14:paraId="71E54FDE" w14:textId="77777777">
      <w:pPr>
        <w:spacing w:line="240" w:lineRule="exact"/>
        <w:ind w:firstLine="284"/>
        <w:contextualSpacing/>
        <w:rPr>
          <w:szCs w:val="18"/>
        </w:rPr>
      </w:pPr>
      <w:r>
        <w:rPr>
          <w:szCs w:val="18"/>
        </w:rPr>
        <w:t>a</w:t>
      </w:r>
      <w:r w:rsidRPr="00B611A4">
        <w:rPr>
          <w:szCs w:val="18"/>
        </w:rPr>
        <w:t>. Onder verlettering van de onderdelen c en d tot b en c, vervalt het derde lid, onderdeel b.</w:t>
      </w:r>
    </w:p>
    <w:p w:rsidR="00386123" w:rsidP="00386123" w:rsidRDefault="00386123" w14:paraId="089244BA" w14:textId="77777777">
      <w:pPr>
        <w:spacing w:line="240" w:lineRule="exact"/>
        <w:contextualSpacing/>
        <w:rPr>
          <w:szCs w:val="18"/>
        </w:rPr>
      </w:pPr>
    </w:p>
    <w:p w:rsidR="00386123" w:rsidP="00386123" w:rsidRDefault="00386123" w14:paraId="0535D949" w14:textId="73AE80DB">
      <w:pPr>
        <w:spacing w:line="240" w:lineRule="exact"/>
        <w:ind w:firstLine="284"/>
        <w:contextualSpacing/>
        <w:rPr>
          <w:szCs w:val="18"/>
        </w:rPr>
      </w:pPr>
      <w:r>
        <w:rPr>
          <w:szCs w:val="18"/>
        </w:rPr>
        <w:lastRenderedPageBreak/>
        <w:t>b</w:t>
      </w:r>
      <w:r w:rsidRPr="00B611A4">
        <w:rPr>
          <w:szCs w:val="18"/>
        </w:rPr>
        <w:t>. In het derde lid wordt “, f of g” vervangen door “of</w:t>
      </w:r>
      <w:r>
        <w:rPr>
          <w:szCs w:val="18"/>
        </w:rPr>
        <w:t xml:space="preserve"> f</w:t>
      </w:r>
      <w:r w:rsidRPr="00B611A4">
        <w:rPr>
          <w:szCs w:val="18"/>
        </w:rPr>
        <w:t>”.</w:t>
      </w:r>
    </w:p>
    <w:p w:rsidR="00386123" w:rsidP="00386123" w:rsidRDefault="00386123" w14:paraId="7DDD6CB4" w14:textId="77777777">
      <w:pPr>
        <w:spacing w:line="240" w:lineRule="exact"/>
        <w:contextualSpacing/>
        <w:rPr>
          <w:szCs w:val="18"/>
        </w:rPr>
      </w:pPr>
    </w:p>
    <w:p w:rsidR="00386123" w:rsidP="00386123" w:rsidRDefault="00386123" w14:paraId="32A03585" w14:textId="77777777">
      <w:pPr>
        <w:spacing w:line="240" w:lineRule="exact"/>
        <w:ind w:firstLine="284"/>
        <w:contextualSpacing/>
        <w:rPr>
          <w:szCs w:val="18"/>
        </w:rPr>
      </w:pPr>
      <w:r>
        <w:rPr>
          <w:szCs w:val="18"/>
        </w:rPr>
        <w:t>4. Het twaalfde lid komt te luiden:</w:t>
      </w:r>
    </w:p>
    <w:p w:rsidR="00386123" w:rsidP="00386123" w:rsidRDefault="00386123" w14:paraId="63572F11" w14:textId="77777777">
      <w:pPr>
        <w:spacing w:line="240" w:lineRule="exact"/>
        <w:ind w:firstLine="284"/>
        <w:contextualSpacing/>
        <w:rPr>
          <w:szCs w:val="18"/>
        </w:rPr>
      </w:pPr>
      <w:r w:rsidRPr="00B611A4">
        <w:rPr>
          <w:szCs w:val="18"/>
        </w:rPr>
        <w:t>12. Artikel 30 wordt als volgt gewijzigd:</w:t>
      </w:r>
    </w:p>
    <w:p w:rsidRPr="00B611A4" w:rsidR="00386123" w:rsidP="00386123" w:rsidRDefault="00386123" w14:paraId="22B58B26" w14:textId="77777777">
      <w:pPr>
        <w:spacing w:line="240" w:lineRule="exact"/>
        <w:contextualSpacing/>
        <w:rPr>
          <w:szCs w:val="18"/>
        </w:rPr>
      </w:pPr>
    </w:p>
    <w:p w:rsidRPr="00B611A4" w:rsidR="00386123" w:rsidP="00386123" w:rsidRDefault="00386123" w14:paraId="29A800D4" w14:textId="77777777">
      <w:pPr>
        <w:spacing w:line="240" w:lineRule="exact"/>
        <w:ind w:firstLine="284"/>
        <w:contextualSpacing/>
        <w:rPr>
          <w:szCs w:val="18"/>
        </w:rPr>
      </w:pPr>
      <w:r>
        <w:rPr>
          <w:szCs w:val="18"/>
        </w:rPr>
        <w:t>a</w:t>
      </w:r>
      <w:r w:rsidRPr="00B611A4">
        <w:rPr>
          <w:szCs w:val="18"/>
        </w:rPr>
        <w:t>. Het eerste lid, onderdeel g, komt te luiden:</w:t>
      </w:r>
    </w:p>
    <w:p w:rsidRPr="00B611A4" w:rsidR="00386123" w:rsidP="00386123" w:rsidRDefault="00386123" w14:paraId="2D349E8E" w14:textId="77777777">
      <w:pPr>
        <w:spacing w:line="240" w:lineRule="exact"/>
        <w:ind w:firstLine="284"/>
        <w:contextualSpacing/>
        <w:rPr>
          <w:bCs/>
          <w:szCs w:val="18"/>
        </w:rPr>
      </w:pPr>
      <w:r w:rsidRPr="00B611A4">
        <w:rPr>
          <w:szCs w:val="18"/>
        </w:rPr>
        <w:t xml:space="preserve">g. </w:t>
      </w:r>
      <w:r w:rsidRPr="00B611A4">
        <w:rPr>
          <w:bCs/>
          <w:szCs w:val="18"/>
        </w:rPr>
        <w:t>de houder op de krachtens artikel 7 bepaalde wijze heeft verklaard dat de identiteitskaart is vermist of mogelijk voorwerp is van fraude.</w:t>
      </w:r>
    </w:p>
    <w:p w:rsidR="00386123" w:rsidP="00386123" w:rsidRDefault="00386123" w14:paraId="72B79CDF" w14:textId="77777777">
      <w:pPr>
        <w:spacing w:line="240" w:lineRule="exact"/>
        <w:contextualSpacing/>
        <w:rPr>
          <w:bCs/>
          <w:szCs w:val="18"/>
        </w:rPr>
      </w:pPr>
    </w:p>
    <w:p w:rsidRPr="00B611A4" w:rsidR="00386123" w:rsidP="00386123" w:rsidRDefault="00386123" w14:paraId="56B389BF" w14:textId="6E634E16">
      <w:pPr>
        <w:spacing w:line="240" w:lineRule="exact"/>
        <w:ind w:firstLine="284"/>
        <w:contextualSpacing/>
        <w:rPr>
          <w:bCs/>
          <w:szCs w:val="18"/>
        </w:rPr>
      </w:pPr>
      <w:r>
        <w:rPr>
          <w:bCs/>
          <w:szCs w:val="18"/>
        </w:rPr>
        <w:t>b</w:t>
      </w:r>
      <w:r w:rsidRPr="00B611A4">
        <w:rPr>
          <w:bCs/>
          <w:szCs w:val="18"/>
        </w:rPr>
        <w:t>. Het eerste lid, onderdeel h, vervalt.</w:t>
      </w:r>
    </w:p>
    <w:p w:rsidR="00386123" w:rsidP="00386123" w:rsidRDefault="00386123" w14:paraId="628871F8" w14:textId="77777777">
      <w:pPr>
        <w:spacing w:line="240" w:lineRule="exact"/>
        <w:contextualSpacing/>
        <w:rPr>
          <w:bCs/>
          <w:szCs w:val="18"/>
        </w:rPr>
      </w:pPr>
    </w:p>
    <w:p w:rsidRPr="00B611A4" w:rsidR="00386123" w:rsidP="00386123" w:rsidRDefault="00386123" w14:paraId="40B84E43" w14:textId="090A1306">
      <w:pPr>
        <w:spacing w:line="240" w:lineRule="exact"/>
        <w:ind w:firstLine="284"/>
        <w:contextualSpacing/>
        <w:rPr>
          <w:szCs w:val="18"/>
        </w:rPr>
      </w:pPr>
      <w:r>
        <w:rPr>
          <w:bCs/>
          <w:szCs w:val="18"/>
        </w:rPr>
        <w:t>c</w:t>
      </w:r>
      <w:r w:rsidRPr="00B611A4">
        <w:rPr>
          <w:bCs/>
          <w:szCs w:val="18"/>
        </w:rPr>
        <w:t xml:space="preserve">. In het </w:t>
      </w:r>
      <w:r w:rsidRPr="00B611A4">
        <w:rPr>
          <w:szCs w:val="18"/>
        </w:rPr>
        <w:t>tweede lid wordt “, g of h” vervangen door “of g”.</w:t>
      </w:r>
    </w:p>
    <w:p w:rsidR="00386123" w:rsidP="00FE223B" w:rsidRDefault="00386123" w14:paraId="67E7EDF7" w14:textId="77777777">
      <w:pPr>
        <w:tabs>
          <w:tab w:val="left" w:pos="284"/>
        </w:tabs>
      </w:pPr>
    </w:p>
    <w:p w:rsidRPr="00386123" w:rsidR="00386123" w:rsidP="00FE223B" w:rsidRDefault="00386123" w14:paraId="0C7FCB5D" w14:textId="2E199A8A">
      <w:pPr>
        <w:tabs>
          <w:tab w:val="left" w:pos="284"/>
        </w:tabs>
        <w:rPr>
          <w:b/>
          <w:bCs/>
        </w:rPr>
      </w:pPr>
      <w:r w:rsidRPr="00386123">
        <w:rPr>
          <w:b/>
          <w:bCs/>
        </w:rPr>
        <w:t>Toelichting</w:t>
      </w:r>
    </w:p>
    <w:p w:rsidR="00386123" w:rsidP="00FE223B" w:rsidRDefault="00386123" w14:paraId="6E757FCB" w14:textId="77777777">
      <w:pPr>
        <w:tabs>
          <w:tab w:val="left" w:pos="284"/>
        </w:tabs>
      </w:pPr>
    </w:p>
    <w:p w:rsidR="00386123" w:rsidP="00386123" w:rsidRDefault="00386123" w14:paraId="2DFBEEEE" w14:textId="77777777">
      <w:pPr>
        <w:rPr>
          <w:i/>
          <w:iCs/>
        </w:rPr>
      </w:pPr>
      <w:r>
        <w:rPr>
          <w:i/>
          <w:iCs/>
        </w:rPr>
        <w:t>Onderdeel A</w:t>
      </w:r>
    </w:p>
    <w:p w:rsidR="00386123" w:rsidP="00386123" w:rsidRDefault="00386123" w14:paraId="3509F342" w14:textId="77777777">
      <w:pPr>
        <w:rPr>
          <w:i/>
          <w:iCs/>
        </w:rPr>
      </w:pPr>
      <w:r>
        <w:t xml:space="preserve">De wijziging in onderdeel A betreft een correctie. Artikel 5, eerste lid, onderdelen e en f, en het </w:t>
      </w:r>
      <w:r w:rsidRPr="00C667D2">
        <w:t>zinsdeel “</w:t>
      </w:r>
      <w:r w:rsidRPr="00946F02">
        <w:rPr>
          <w:bCs/>
          <w:szCs w:val="18"/>
        </w:rPr>
        <w:t>de voortgang van de aanvraag voor een identiteitskaart</w:t>
      </w:r>
      <w:r w:rsidRPr="00C667D2">
        <w:rPr>
          <w:bCs/>
          <w:szCs w:val="18"/>
        </w:rPr>
        <w:t>”</w:t>
      </w:r>
      <w:r>
        <w:rPr>
          <w:bCs/>
          <w:szCs w:val="18"/>
        </w:rPr>
        <w:t xml:space="preserve"> in onderdeel c van dat artikellid waren in de consultatieversie van het wetsvoorstel opgenomen die </w:t>
      </w:r>
      <w:r w:rsidRPr="00B870BF">
        <w:rPr>
          <w:szCs w:val="18"/>
        </w:rPr>
        <w:t>voortbouwde op het voorstel van rijkswet centrale voorziening</w:t>
      </w:r>
      <w:r>
        <w:rPr>
          <w:szCs w:val="18"/>
        </w:rPr>
        <w:t>. Naar aanleiding van het advies van de Autoriteit Persoonsgegevens is alsnog uitgegaan van de huidig geldende Paspoortwet.</w:t>
      </w:r>
      <w:r>
        <w:rPr>
          <w:rStyle w:val="Voetnootmarkering"/>
          <w:szCs w:val="18"/>
        </w:rPr>
        <w:footnoteReference w:id="1"/>
      </w:r>
      <w:r>
        <w:rPr>
          <w:szCs w:val="18"/>
        </w:rPr>
        <w:t xml:space="preserve"> De genoemde onderdelen vervallen dus alsnog, waardoor artikel 5 van het wetsvoorstel weer aansluit bij artikel 4d van de Paspoortwet.</w:t>
      </w:r>
    </w:p>
    <w:p w:rsidR="00386123" w:rsidP="00386123" w:rsidRDefault="00386123" w14:paraId="59C5F9CD" w14:textId="77777777">
      <w:pPr>
        <w:rPr>
          <w:i/>
          <w:iCs/>
        </w:rPr>
      </w:pPr>
    </w:p>
    <w:p w:rsidR="00386123" w:rsidP="00386123" w:rsidRDefault="00386123" w14:paraId="1B0D0A9C" w14:textId="77777777">
      <w:pPr>
        <w:rPr>
          <w:i/>
          <w:iCs/>
        </w:rPr>
      </w:pPr>
      <w:r>
        <w:rPr>
          <w:i/>
          <w:iCs/>
        </w:rPr>
        <w:t>Onderdeel B</w:t>
      </w:r>
    </w:p>
    <w:p w:rsidR="00386123" w:rsidP="00386123" w:rsidRDefault="00386123" w14:paraId="5E5CD40B" w14:textId="77777777">
      <w:r w:rsidRPr="000E2D16">
        <w:t xml:space="preserve">De wijziging in onderdeel </w:t>
      </w:r>
      <w:r>
        <w:t>B</w:t>
      </w:r>
      <w:r w:rsidRPr="000E2D16">
        <w:t xml:space="preserve"> betreft een aanvulling op </w:t>
      </w:r>
      <w:r>
        <w:t xml:space="preserve">artikel 30, derde lid, van het wetsvoorstel en is </w:t>
      </w:r>
      <w:r w:rsidRPr="000E2D16">
        <w:t>noodzakelijk om de huidige praktijk in stand te houden als de regels over uitgifte van de NIK worden ondergebracht in de Wet op de Nederlandse identiteitskaart.</w:t>
      </w:r>
      <w:r>
        <w:t xml:space="preserve"> In</w:t>
      </w:r>
      <w:r w:rsidRPr="000E2D16">
        <w:t xml:space="preserve"> artikel</w:t>
      </w:r>
      <w:r>
        <w:t xml:space="preserve"> 30 van het wetsvoorstel w</w:t>
      </w:r>
      <w:r w:rsidRPr="000E2D16">
        <w:t xml:space="preserve">orden </w:t>
      </w:r>
      <w:r>
        <w:t xml:space="preserve">regels </w:t>
      </w:r>
      <w:r w:rsidRPr="000E2D16">
        <w:t xml:space="preserve">gesteld over de vermelding van personen in het register paspoortsignaleringen (hierna: RPS) in situaties waarin hun </w:t>
      </w:r>
      <w:r>
        <w:t xml:space="preserve">NIK </w:t>
      </w:r>
      <w:r w:rsidRPr="000E2D16">
        <w:t xml:space="preserve">van rechtswege is vervallen. De vermelding in het RPS </w:t>
      </w:r>
      <w:r>
        <w:t xml:space="preserve">en verwijdering daaruit hangen </w:t>
      </w:r>
      <w:r w:rsidRPr="000E2D16">
        <w:t xml:space="preserve">in deze gevallen samen met de inleverplicht die wordt geregeld in artikel 56 van de Paspoortwet en artikel 38 van </w:t>
      </w:r>
      <w:r>
        <w:t xml:space="preserve">dit </w:t>
      </w:r>
      <w:r w:rsidRPr="000E2D16">
        <w:t>wetsvoorstel. Op grond van d</w:t>
      </w:r>
      <w:r>
        <w:t>a</w:t>
      </w:r>
      <w:r w:rsidRPr="000E2D16">
        <w:t xml:space="preserve">t laatstgenoemde artikel zal de Gouverneur van Aruba, Curaçao of Sint Maarten, net als </w:t>
      </w:r>
      <w:r>
        <w:t>thans</w:t>
      </w:r>
      <w:r w:rsidRPr="000E2D16">
        <w:t xml:space="preserve"> onder de Paspoortwet, één van de op grond van artikel 50b van de Paspoortwet (zie de wijziging daartoe in artikel I, onderdeel CC, van het </w:t>
      </w:r>
      <w:r>
        <w:t>parallelle voorstel van rijkswet</w:t>
      </w:r>
      <w:r w:rsidRPr="000E2D16">
        <w:t xml:space="preserve">) tot inhouding bevoegde autoriteiten zijn waar de houder met een inleverplicht het document kan inleveren. </w:t>
      </w:r>
      <w:r>
        <w:t>In lijn daarmee is het noodzakelijk gebleken om de huidige situatie van artikel 47, derde lid, van de Paspoortwet voort te zetten door in dat artikellid expliciet te bepalen dat de Gouverneur die een NIK in</w:t>
      </w:r>
      <w:r w:rsidRPr="00275063">
        <w:t xml:space="preserve"> ontvangst </w:t>
      </w:r>
      <w:r>
        <w:t xml:space="preserve">heeft genomen </w:t>
      </w:r>
      <w:r w:rsidRPr="00275063">
        <w:t xml:space="preserve">of </w:t>
      </w:r>
      <w:r>
        <w:t>ingehouden daarvan</w:t>
      </w:r>
      <w:r w:rsidRPr="00275063">
        <w:t xml:space="preserve"> onverwijld kennis</w:t>
      </w:r>
      <w:r>
        <w:t>geeft</w:t>
      </w:r>
      <w:r w:rsidRPr="00275063">
        <w:t xml:space="preserve"> aan Onze Minister</w:t>
      </w:r>
      <w:r>
        <w:t>, opdat Onze Minister de vermelding in het RPS kan verwijderen</w:t>
      </w:r>
      <w:r w:rsidRPr="00275063">
        <w:t>.</w:t>
      </w:r>
      <w:r>
        <w:t xml:space="preserve"> Daartoe is een nota van wijziging gemaakt bij het parallelle voorstel van rijkswet. In aansluiting daarop wordt voorgesteld om in artikel 30, derde lid, van het onderhavige wetsvoorstel te verwerken dat ook die kennisgeving van de Gouverneur </w:t>
      </w:r>
      <w:r w:rsidRPr="001A0B74">
        <w:rPr>
          <w:bCs/>
          <w:szCs w:val="18"/>
        </w:rPr>
        <w:t>van Aruba, Curaçao of Sint Maarten</w:t>
      </w:r>
      <w:r>
        <w:t xml:space="preserve"> dus leidt tot verwijdering uit het RPS.</w:t>
      </w:r>
    </w:p>
    <w:p w:rsidR="00386123" w:rsidP="00386123" w:rsidRDefault="00386123" w14:paraId="2A3F8DE1" w14:textId="77777777"/>
    <w:p w:rsidR="00386123" w:rsidP="00386123" w:rsidRDefault="00386123" w14:paraId="6332A915" w14:textId="77777777">
      <w:pPr>
        <w:rPr>
          <w:i/>
          <w:iCs/>
        </w:rPr>
      </w:pPr>
      <w:r>
        <w:rPr>
          <w:i/>
          <w:iCs/>
        </w:rPr>
        <w:t>Onderdeel C</w:t>
      </w:r>
    </w:p>
    <w:p w:rsidRPr="006A55D5" w:rsidR="00386123" w:rsidP="00386123" w:rsidRDefault="00386123" w14:paraId="298D7B3F" w14:textId="77777777">
      <w:r>
        <w:t xml:space="preserve">In artikel 38 van het wetsvoorstel is onder andere geregeld dat de houder van een NIK aan zijn in dat artikel geregelde inleverplicht kan voldoen bij de Gouverneur van Aruba, Curaçao of Sint Maarten, aangezien die autoriteit tot inhouding bevoegd is op grond van artikel 50b, tweede lid, van de Paspoortwet. Op grond van dat artikel, in samenhang met artikel 26, eerste </w:t>
      </w:r>
      <w:r>
        <w:lastRenderedPageBreak/>
        <w:t xml:space="preserve">lid, onderdeel b, van de Paspoortwet, </w:t>
      </w:r>
      <w:r w:rsidRPr="000200F5">
        <w:t>is echter niet alleen de Gouverneur daartoe bevoegd, maar ook</w:t>
      </w:r>
      <w:r>
        <w:t>,</w:t>
      </w:r>
      <w:r w:rsidRPr="000200F5">
        <w:t xml:space="preserve"> voor zover het personen betreft die in de bevolkingsadministratie van Aruba, Curaçao of Sint Maarten zijn opgenomen, de door de Gouverneur na overleg met Onze Minister daartoe aangewezen autoriteiten. </w:t>
      </w:r>
      <w:r>
        <w:t xml:space="preserve">Deze laatste autoriteiten zijn daarom nu ook toegevoegd als autoriteiten waar de NIK kan worden ingeleverd voor personen die </w:t>
      </w:r>
      <w:r w:rsidRPr="000200F5">
        <w:t>in de bevolkingsadministratie van Aruba, Curaçao of Sint Maarten zijn opgenomen</w:t>
      </w:r>
      <w:r>
        <w:t xml:space="preserve">. </w:t>
      </w:r>
    </w:p>
    <w:p w:rsidR="00386123" w:rsidP="00386123" w:rsidRDefault="00386123" w14:paraId="33BDF9F4" w14:textId="77777777">
      <w:pPr>
        <w:rPr>
          <w:i/>
          <w:iCs/>
        </w:rPr>
      </w:pPr>
    </w:p>
    <w:p w:rsidR="00386123" w:rsidP="00386123" w:rsidRDefault="00386123" w14:paraId="1A2AC5DB" w14:textId="77777777">
      <w:pPr>
        <w:rPr>
          <w:i/>
          <w:iCs/>
        </w:rPr>
      </w:pPr>
      <w:r w:rsidRPr="00EC7CF1">
        <w:rPr>
          <w:i/>
          <w:iCs/>
        </w:rPr>
        <w:t xml:space="preserve">Onderdeel </w:t>
      </w:r>
      <w:r>
        <w:rPr>
          <w:i/>
          <w:iCs/>
        </w:rPr>
        <w:t>D</w:t>
      </w:r>
    </w:p>
    <w:p w:rsidR="00386123" w:rsidP="00386123" w:rsidRDefault="00386123" w14:paraId="75F52F95" w14:textId="77777777">
      <w:pPr>
        <w:rPr>
          <w:bCs/>
          <w:szCs w:val="18"/>
        </w:rPr>
      </w:pPr>
      <w:r>
        <w:t xml:space="preserve">De voorgestelde wijziging van artikel 10, eerste lid, onderdeel b, van de </w:t>
      </w:r>
      <w:r w:rsidRPr="00B611A4">
        <w:rPr>
          <w:bCs/>
          <w:szCs w:val="18"/>
        </w:rPr>
        <w:t xml:space="preserve">Wet basisadministraties persoonsgegevens BES </w:t>
      </w:r>
      <w:r>
        <w:t xml:space="preserve">was al opgenomen in het wetsvoorstel. Het betreft de aanvulling van de in onderdeel b </w:t>
      </w:r>
      <w:r>
        <w:rPr>
          <w:bCs/>
          <w:szCs w:val="18"/>
        </w:rPr>
        <w:t>genoemde bijzondere gegevens die in de basisadministratie over de ingeschrevene worden opgenomen die noodzakelijk zijn voor de uitvoering van de Paspoortwet (onder 1</w:t>
      </w:r>
      <w:r w:rsidRPr="00B611A4">
        <w:rPr>
          <w:szCs w:val="18"/>
        </w:rPr>
        <w:t>°</w:t>
      </w:r>
      <w:r>
        <w:rPr>
          <w:szCs w:val="18"/>
        </w:rPr>
        <w:t xml:space="preserve">) met de bijzondere </w:t>
      </w:r>
      <w:r w:rsidRPr="00B870BF">
        <w:rPr>
          <w:bCs/>
          <w:szCs w:val="18"/>
        </w:rPr>
        <w:t>gegevens die noodzakelijk zijn voor de uitvoering van de Wet op de Nederlandse identiteitskaart</w:t>
      </w:r>
      <w:r>
        <w:rPr>
          <w:bCs/>
          <w:szCs w:val="18"/>
        </w:rPr>
        <w:t xml:space="preserve"> (onder 3</w:t>
      </w:r>
      <w:r w:rsidRPr="00B611A4">
        <w:rPr>
          <w:szCs w:val="18"/>
        </w:rPr>
        <w:t>°</w:t>
      </w:r>
      <w:r>
        <w:rPr>
          <w:szCs w:val="18"/>
        </w:rPr>
        <w:t>)</w:t>
      </w:r>
      <w:r>
        <w:rPr>
          <w:bCs/>
          <w:szCs w:val="18"/>
        </w:rPr>
        <w:t>. Deze aanvulling is nodig o</w:t>
      </w:r>
      <w:r w:rsidRPr="00B870BF">
        <w:rPr>
          <w:bCs/>
          <w:szCs w:val="18"/>
        </w:rPr>
        <w:t>m de huidige situatie in stand te houden</w:t>
      </w:r>
      <w:r>
        <w:rPr>
          <w:bCs/>
          <w:szCs w:val="18"/>
        </w:rPr>
        <w:t xml:space="preserve"> als de regelgeving over de NIK van de Paspoortwet overgaat naar de nieuwe Wet op de Nederlandse identiteitskaart. Verzuimd was om de verwijzing naar artikel 10, eerste lid, onderdeel b, onder 1</w:t>
      </w:r>
      <w:r w:rsidRPr="00B611A4">
        <w:rPr>
          <w:szCs w:val="18"/>
        </w:rPr>
        <w:t>°</w:t>
      </w:r>
      <w:r>
        <w:rPr>
          <w:bCs/>
          <w:szCs w:val="18"/>
        </w:rPr>
        <w:t xml:space="preserve">, in artikel 27, eerste lid, van de </w:t>
      </w:r>
      <w:r w:rsidRPr="00B611A4">
        <w:rPr>
          <w:bCs/>
          <w:szCs w:val="18"/>
        </w:rPr>
        <w:t xml:space="preserve">Wet basisadministraties persoonsgegevens BES </w:t>
      </w:r>
      <w:r>
        <w:rPr>
          <w:bCs/>
          <w:szCs w:val="18"/>
        </w:rPr>
        <w:t>ook uit te breiden met een verwijzing naar artikel 10, eerste lid, onderdeel b, onder 3</w:t>
      </w:r>
      <w:r w:rsidRPr="00B611A4">
        <w:rPr>
          <w:szCs w:val="18"/>
        </w:rPr>
        <w:t>°</w:t>
      </w:r>
      <w:r>
        <w:rPr>
          <w:bCs/>
          <w:szCs w:val="18"/>
        </w:rPr>
        <w:t xml:space="preserve">. Dat verzuim wordt nu hersteld. </w:t>
      </w:r>
    </w:p>
    <w:p w:rsidR="00386123" w:rsidP="00386123" w:rsidRDefault="00386123" w14:paraId="5A2F5CD7" w14:textId="77777777"/>
    <w:p w:rsidRPr="00EC7CF1" w:rsidR="00386123" w:rsidP="00386123" w:rsidRDefault="00386123" w14:paraId="66098BBB" w14:textId="77777777">
      <w:pPr>
        <w:rPr>
          <w:i/>
          <w:iCs/>
        </w:rPr>
      </w:pPr>
      <w:r w:rsidRPr="00EC7CF1">
        <w:rPr>
          <w:i/>
          <w:iCs/>
        </w:rPr>
        <w:t xml:space="preserve">Onderdeel </w:t>
      </w:r>
      <w:r>
        <w:rPr>
          <w:i/>
          <w:iCs/>
        </w:rPr>
        <w:t>E</w:t>
      </w:r>
    </w:p>
    <w:p w:rsidR="00386123" w:rsidP="00386123" w:rsidRDefault="00386123" w14:paraId="174266CB" w14:textId="77777777">
      <w:pPr>
        <w:rPr>
          <w:bCs/>
          <w:szCs w:val="18"/>
        </w:rPr>
      </w:pPr>
      <w:r>
        <w:t xml:space="preserve">De voorgestelde wijziging van artikel 2.7, eerste lid, onderdeel a, van de </w:t>
      </w:r>
      <w:r w:rsidRPr="00B611A4">
        <w:rPr>
          <w:bCs/>
          <w:szCs w:val="18"/>
        </w:rPr>
        <w:t xml:space="preserve">Wet </w:t>
      </w:r>
      <w:r>
        <w:rPr>
          <w:bCs/>
          <w:szCs w:val="18"/>
        </w:rPr>
        <w:t xml:space="preserve">basisregistratie personen </w:t>
      </w:r>
      <w:r>
        <w:t xml:space="preserve">was al opgenomen in het wetsvoorstel. Het betreft de aanvulling van de in onderdeel a </w:t>
      </w:r>
      <w:r>
        <w:rPr>
          <w:bCs/>
          <w:szCs w:val="18"/>
        </w:rPr>
        <w:t>genoemde algemene gegevens die in de basisregistratie over de ingeschrevene worden opgenomen die noodzakelijk zijn voor de uitvoering van de Paspoortwet (onder 12</w:t>
      </w:r>
      <w:r w:rsidRPr="00B611A4">
        <w:rPr>
          <w:szCs w:val="18"/>
        </w:rPr>
        <w:t>°</w:t>
      </w:r>
      <w:r>
        <w:rPr>
          <w:szCs w:val="18"/>
        </w:rPr>
        <w:t xml:space="preserve">) met de bijzondere </w:t>
      </w:r>
      <w:r w:rsidRPr="00B870BF">
        <w:rPr>
          <w:bCs/>
          <w:szCs w:val="18"/>
        </w:rPr>
        <w:t>gegevens die noodzakelijk zijn voor de uitvoering van de Wet op de Nederlandse identiteitskaart</w:t>
      </w:r>
      <w:r>
        <w:rPr>
          <w:bCs/>
          <w:szCs w:val="18"/>
        </w:rPr>
        <w:t xml:space="preserve"> (onder 13</w:t>
      </w:r>
      <w:r w:rsidRPr="00B611A4">
        <w:rPr>
          <w:szCs w:val="18"/>
        </w:rPr>
        <w:t>°</w:t>
      </w:r>
      <w:r>
        <w:rPr>
          <w:szCs w:val="18"/>
        </w:rPr>
        <w:t>)</w:t>
      </w:r>
      <w:r>
        <w:rPr>
          <w:bCs/>
          <w:szCs w:val="18"/>
        </w:rPr>
        <w:t>. Deze aanvulling is nodig o</w:t>
      </w:r>
      <w:r w:rsidRPr="00B870BF">
        <w:rPr>
          <w:bCs/>
          <w:szCs w:val="18"/>
        </w:rPr>
        <w:t>m de huidige situatie in stand te houden</w:t>
      </w:r>
      <w:r>
        <w:rPr>
          <w:bCs/>
          <w:szCs w:val="18"/>
        </w:rPr>
        <w:t xml:space="preserve"> als de regelgeving over de NIK van de Paspoortwet overgaat naar de nieuwe Wet op de Nederlandse identiteitskaart. Verzuimd was om de verwijzing naar artikel 2.7, eerste lid, onderdeel a, in artikel 2.7, derde en vierde lid, en artikel 2.36 ook uit te breiden met een verwijzing naar het nieuwe artikel 2.7, eerste lid, onderdeel a, onder 13</w:t>
      </w:r>
      <w:r w:rsidRPr="00B611A4">
        <w:rPr>
          <w:szCs w:val="18"/>
        </w:rPr>
        <w:t>°</w:t>
      </w:r>
      <w:r>
        <w:rPr>
          <w:bCs/>
          <w:szCs w:val="18"/>
        </w:rPr>
        <w:t xml:space="preserve">. Dat verzuim wordt nu hersteld. </w:t>
      </w:r>
    </w:p>
    <w:p w:rsidR="00386123" w:rsidP="00386123" w:rsidRDefault="00386123" w14:paraId="696E35C3" w14:textId="77777777">
      <w:pPr>
        <w:rPr>
          <w:bCs/>
          <w:szCs w:val="18"/>
        </w:rPr>
      </w:pPr>
    </w:p>
    <w:p w:rsidRPr="00EC7CF1" w:rsidR="00386123" w:rsidP="00386123" w:rsidRDefault="00386123" w14:paraId="441166A3" w14:textId="77777777">
      <w:pPr>
        <w:rPr>
          <w:bCs/>
          <w:i/>
          <w:iCs/>
          <w:szCs w:val="18"/>
        </w:rPr>
      </w:pPr>
      <w:r w:rsidRPr="00EC7CF1">
        <w:rPr>
          <w:bCs/>
          <w:i/>
          <w:iCs/>
          <w:szCs w:val="18"/>
        </w:rPr>
        <w:t xml:space="preserve">Onderdeel </w:t>
      </w:r>
      <w:r>
        <w:rPr>
          <w:bCs/>
          <w:i/>
          <w:iCs/>
          <w:szCs w:val="18"/>
        </w:rPr>
        <w:t>F</w:t>
      </w:r>
    </w:p>
    <w:p w:rsidR="00386123" w:rsidP="00386123" w:rsidRDefault="00386123" w14:paraId="6A9B4B29" w14:textId="77777777">
      <w:pPr>
        <w:rPr>
          <w:bCs/>
          <w:szCs w:val="18"/>
        </w:rPr>
      </w:pPr>
      <w:r>
        <w:rPr>
          <w:bCs/>
          <w:szCs w:val="18"/>
        </w:rPr>
        <w:t>De wijzigingen in onderdeel F hebben enkel te maken met een technische aanpassing van de opsomming in enkele artikelleden van cijfers naar letters. In de aanpassing in het tiende lid (wijziging artikel 27) is tevens gecorrigeerd dat per abuis de “f” in “of f” was vervallen.</w:t>
      </w:r>
    </w:p>
    <w:p w:rsidR="00386123" w:rsidP="00386123" w:rsidRDefault="00386123" w14:paraId="629F5CD4" w14:textId="77777777">
      <w:pPr>
        <w:rPr>
          <w:bCs/>
          <w:szCs w:val="18"/>
        </w:rPr>
      </w:pPr>
    </w:p>
    <w:p w:rsidR="00386123" w:rsidP="00386123" w:rsidRDefault="00386123" w14:paraId="16B9114D" w14:textId="05A8891A">
      <w:pPr>
        <w:rPr>
          <w:bCs/>
          <w:szCs w:val="18"/>
        </w:rPr>
      </w:pPr>
      <w:r>
        <w:rPr>
          <w:bCs/>
          <w:szCs w:val="18"/>
        </w:rPr>
        <w:t>De Staatssecretaris van Binnenlandse Zaken en Koninkrijksrelaties,</w:t>
      </w:r>
    </w:p>
    <w:p w:rsidR="00386123" w:rsidP="00FE223B" w:rsidRDefault="00386123" w14:paraId="212E2808" w14:textId="76A7660A">
      <w:pPr>
        <w:tabs>
          <w:tab w:val="left" w:pos="284"/>
        </w:tabs>
      </w:pPr>
      <w:r>
        <w:t>E. van Marum</w:t>
      </w:r>
    </w:p>
    <w:sectPr w:rsidR="00386123">
      <w:footerReference w:type="even" r:id="rId9"/>
      <w:footerReference w:type="default" r:id="rId10"/>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AD327" w14:textId="77777777" w:rsidR="00386123" w:rsidRDefault="00386123">
      <w:r>
        <w:separator/>
      </w:r>
    </w:p>
  </w:endnote>
  <w:endnote w:type="continuationSeparator" w:id="0">
    <w:p w14:paraId="13763D9A" w14:textId="77777777" w:rsidR="00386123" w:rsidRDefault="0038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9CB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F9A949E"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9E6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E58C" w14:textId="77777777" w:rsidR="00386123" w:rsidRDefault="00386123">
      <w:r>
        <w:separator/>
      </w:r>
    </w:p>
  </w:footnote>
  <w:footnote w:type="continuationSeparator" w:id="0">
    <w:p w14:paraId="26F33248" w14:textId="77777777" w:rsidR="00386123" w:rsidRDefault="00386123">
      <w:r>
        <w:continuationSeparator/>
      </w:r>
    </w:p>
  </w:footnote>
  <w:footnote w:id="1">
    <w:p w14:paraId="54D97A1C" w14:textId="77777777" w:rsidR="00386123" w:rsidRPr="00386123" w:rsidRDefault="00386123" w:rsidP="00386123">
      <w:pPr>
        <w:pStyle w:val="Voetnoottekst"/>
        <w:rPr>
          <w:rFonts w:ascii="Times New Roman" w:hAnsi="Times New Roman" w:cs="Times New Roman"/>
          <w:lang w:val="nl-NL"/>
        </w:rPr>
      </w:pPr>
      <w:r w:rsidRPr="00386123">
        <w:rPr>
          <w:rStyle w:val="Voetnootmarkering"/>
          <w:rFonts w:ascii="Times New Roman" w:hAnsi="Times New Roman" w:cs="Times New Roman"/>
        </w:rPr>
        <w:footnoteRef/>
      </w:r>
      <w:r w:rsidRPr="00386123">
        <w:rPr>
          <w:rFonts w:ascii="Times New Roman" w:hAnsi="Times New Roman" w:cs="Times New Roman"/>
        </w:rPr>
        <w:t xml:space="preserve"> </w:t>
      </w:r>
      <w:r w:rsidRPr="00386123">
        <w:rPr>
          <w:rFonts w:ascii="Times New Roman" w:hAnsi="Times New Roman" w:cs="Times New Roman"/>
          <w:lang w:val="nl-NL"/>
        </w:rPr>
        <w:t>Kamerstukken II 2024/25, 36644, nr. 3, p.25.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23"/>
    <w:rsid w:val="002A4D3D"/>
    <w:rsid w:val="00386123"/>
    <w:rsid w:val="003B4752"/>
    <w:rsid w:val="004D5FF9"/>
    <w:rsid w:val="007C02C8"/>
    <w:rsid w:val="009833D1"/>
    <w:rsid w:val="00BF48F9"/>
    <w:rsid w:val="00C23F4A"/>
    <w:rsid w:val="00F2660A"/>
    <w:rsid w:val="00F64D8E"/>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BEBDF"/>
  <w15:docId w15:val="{833F8D33-DA32-449E-A884-42072267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386123"/>
    <w:rPr>
      <w:rFonts w:ascii="Verdana" w:eastAsiaTheme="minorHAnsi" w:hAnsi="Verdana" w:cstheme="minorBidi"/>
      <w:kern w:val="2"/>
      <w:sz w:val="20"/>
      <w:lang w:val="en-US" w:eastAsia="en-US"/>
      <w14:ligatures w14:val="standardContextual"/>
    </w:rPr>
  </w:style>
  <w:style w:type="character" w:customStyle="1" w:styleId="VoetnoottekstChar">
    <w:name w:val="Voetnoottekst Char"/>
    <w:basedOn w:val="Standaardalinea-lettertype"/>
    <w:link w:val="Voetnoottekst"/>
    <w:uiPriority w:val="99"/>
    <w:rsid w:val="0038612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unhideWhenUsed/>
    <w:rsid w:val="00386123"/>
    <w:rPr>
      <w:vertAlign w:val="superscript"/>
    </w:rPr>
  </w:style>
  <w:style w:type="paragraph" w:styleId="Koptekst">
    <w:name w:val="header"/>
    <w:basedOn w:val="Standaard"/>
    <w:link w:val="KoptekstChar"/>
    <w:rsid w:val="00C23F4A"/>
    <w:pPr>
      <w:tabs>
        <w:tab w:val="center" w:pos="4536"/>
        <w:tab w:val="right" w:pos="9072"/>
      </w:tabs>
    </w:pPr>
  </w:style>
  <w:style w:type="character" w:customStyle="1" w:styleId="KoptekstChar">
    <w:name w:val="Koptekst Char"/>
    <w:basedOn w:val="Standaardalinea-lettertype"/>
    <w:link w:val="Koptekst"/>
    <w:rsid w:val="00C23F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1512</ap:Words>
  <ap:Characters>8317</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9810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2025-09-09T12:14:00.0000000Z</dcterms:created>
  <dcterms:modified xsi:type="dcterms:W3CDTF">2025-09-09T12:14:00.0000000Z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