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C90551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E2F3E7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57BE1C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4BB05D5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81D6B7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6FC861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7FAAE46" w14:textId="77777777"/>
        </w:tc>
      </w:tr>
      <w:tr w:rsidR="00997775" w14:paraId="1B7EB3B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0B06E27" w14:textId="77777777"/>
        </w:tc>
      </w:tr>
      <w:tr w:rsidR="00997775" w14:paraId="670EF3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C09239" w14:textId="77777777"/>
        </w:tc>
        <w:tc>
          <w:tcPr>
            <w:tcW w:w="7654" w:type="dxa"/>
            <w:gridSpan w:val="2"/>
          </w:tcPr>
          <w:p w:rsidR="00997775" w:rsidRDefault="00997775" w14:paraId="04B67764" w14:textId="77777777"/>
        </w:tc>
      </w:tr>
      <w:tr w:rsidR="00997775" w14:paraId="256228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326B1F" w14:paraId="439783E5" w14:textId="6EEAD3F4">
            <w:pPr>
              <w:rPr>
                <w:b/>
              </w:rPr>
            </w:pPr>
            <w:r>
              <w:rPr>
                <w:b/>
              </w:rPr>
              <w:t>36 735</w:t>
            </w:r>
          </w:p>
        </w:tc>
        <w:tc>
          <w:tcPr>
            <w:tcW w:w="7654" w:type="dxa"/>
            <w:gridSpan w:val="2"/>
          </w:tcPr>
          <w:p w:rsidRPr="00326B1F" w:rsidR="00997775" w:rsidP="00A07C71" w:rsidRDefault="00326B1F" w14:paraId="26ABBC43" w14:textId="030EAA65">
            <w:pPr>
              <w:rPr>
                <w:b/>
                <w:bCs/>
                <w:szCs w:val="24"/>
              </w:rPr>
            </w:pPr>
            <w:r w:rsidRPr="00326B1F">
              <w:rPr>
                <w:b/>
                <w:bCs/>
                <w:szCs w:val="24"/>
              </w:rPr>
              <w:t>Wijziging van enkele belastingwetten en enige andere wetten (Fiscale verzamelwet 2026)</w:t>
            </w:r>
          </w:p>
        </w:tc>
      </w:tr>
      <w:tr w:rsidR="00997775" w14:paraId="543E27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B9F393" w14:textId="77777777"/>
        </w:tc>
        <w:tc>
          <w:tcPr>
            <w:tcW w:w="7654" w:type="dxa"/>
            <w:gridSpan w:val="2"/>
          </w:tcPr>
          <w:p w:rsidR="00997775" w:rsidRDefault="00997775" w14:paraId="15C22625" w14:textId="77777777"/>
        </w:tc>
      </w:tr>
      <w:tr w:rsidR="00997775" w14:paraId="3F308C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8A569D" w14:textId="77777777"/>
        </w:tc>
        <w:tc>
          <w:tcPr>
            <w:tcW w:w="7654" w:type="dxa"/>
            <w:gridSpan w:val="2"/>
          </w:tcPr>
          <w:p w:rsidR="00997775" w:rsidRDefault="00997775" w14:paraId="2929AF23" w14:textId="77777777"/>
        </w:tc>
      </w:tr>
      <w:tr w:rsidR="00997775" w14:paraId="6491B2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9D6D06" w14:textId="233418A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26B1F">
              <w:rPr>
                <w:b/>
              </w:rPr>
              <w:t>13</w:t>
            </w:r>
          </w:p>
        </w:tc>
        <w:tc>
          <w:tcPr>
            <w:tcW w:w="7654" w:type="dxa"/>
            <w:gridSpan w:val="2"/>
          </w:tcPr>
          <w:p w:rsidR="00997775" w:rsidRDefault="00997775" w14:paraId="666C51F9" w14:textId="5CD7FBA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26B1F">
              <w:rPr>
                <w:b/>
              </w:rPr>
              <w:t>DE LEDEN STULTIENS EN DE HOOP</w:t>
            </w:r>
          </w:p>
        </w:tc>
      </w:tr>
      <w:tr w:rsidR="00997775" w14:paraId="02AAEA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7F4114" w14:textId="77777777"/>
        </w:tc>
        <w:tc>
          <w:tcPr>
            <w:tcW w:w="7654" w:type="dxa"/>
            <w:gridSpan w:val="2"/>
          </w:tcPr>
          <w:p w:rsidR="00997775" w:rsidP="00280D6A" w:rsidRDefault="00997775" w14:paraId="60F06DA3" w14:textId="42A021A5">
            <w:r>
              <w:t>Voorgesteld</w:t>
            </w:r>
            <w:r w:rsidR="00280D6A">
              <w:t xml:space="preserve"> </w:t>
            </w:r>
            <w:r w:rsidR="00326B1F">
              <w:t>tijdens het wetgevingsoverleg van 3 september 2025</w:t>
            </w:r>
          </w:p>
        </w:tc>
      </w:tr>
      <w:tr w:rsidR="00997775" w14:paraId="700A9E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E3796D" w14:textId="77777777"/>
        </w:tc>
        <w:tc>
          <w:tcPr>
            <w:tcW w:w="7654" w:type="dxa"/>
            <w:gridSpan w:val="2"/>
          </w:tcPr>
          <w:p w:rsidR="00997775" w:rsidRDefault="00997775" w14:paraId="3EB63B38" w14:textId="77777777"/>
        </w:tc>
      </w:tr>
      <w:tr w:rsidR="00997775" w14:paraId="35350C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5E0FDE" w14:textId="77777777"/>
        </w:tc>
        <w:tc>
          <w:tcPr>
            <w:tcW w:w="7654" w:type="dxa"/>
            <w:gridSpan w:val="2"/>
          </w:tcPr>
          <w:p w:rsidR="00997775" w:rsidRDefault="00997775" w14:paraId="4D93ABDD" w14:textId="77777777">
            <w:r>
              <w:t>De Kamer,</w:t>
            </w:r>
          </w:p>
        </w:tc>
      </w:tr>
      <w:tr w:rsidR="00997775" w14:paraId="189F82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2FAA88" w14:textId="77777777"/>
        </w:tc>
        <w:tc>
          <w:tcPr>
            <w:tcW w:w="7654" w:type="dxa"/>
            <w:gridSpan w:val="2"/>
          </w:tcPr>
          <w:p w:rsidR="00997775" w:rsidRDefault="00997775" w14:paraId="72AE026A" w14:textId="77777777"/>
        </w:tc>
      </w:tr>
      <w:tr w:rsidR="00997775" w14:paraId="2844DE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6370DF" w14:textId="77777777"/>
        </w:tc>
        <w:tc>
          <w:tcPr>
            <w:tcW w:w="7654" w:type="dxa"/>
            <w:gridSpan w:val="2"/>
          </w:tcPr>
          <w:p w:rsidR="00997775" w:rsidRDefault="00997775" w14:paraId="13EDE3B2" w14:textId="77777777">
            <w:r>
              <w:t>gehoord de beraadslaging,</w:t>
            </w:r>
          </w:p>
        </w:tc>
      </w:tr>
      <w:tr w:rsidR="00997775" w14:paraId="2D7C43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180513" w14:textId="77777777"/>
        </w:tc>
        <w:tc>
          <w:tcPr>
            <w:tcW w:w="7654" w:type="dxa"/>
            <w:gridSpan w:val="2"/>
          </w:tcPr>
          <w:p w:rsidR="00997775" w:rsidRDefault="00997775" w14:paraId="3587956D" w14:textId="77777777"/>
        </w:tc>
      </w:tr>
      <w:tr w:rsidR="00997775" w14:paraId="204B2A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2CC120" w14:textId="77777777"/>
        </w:tc>
        <w:tc>
          <w:tcPr>
            <w:tcW w:w="7654" w:type="dxa"/>
            <w:gridSpan w:val="2"/>
          </w:tcPr>
          <w:p w:rsidR="00326B1F" w:rsidP="00326B1F" w:rsidRDefault="00326B1F" w14:paraId="3FAFD005" w14:textId="77777777">
            <w:r>
              <w:t>constaterende dat er een gigantisch tekort aan betaalbare woningen is in Nederland;</w:t>
            </w:r>
          </w:p>
          <w:p w:rsidR="00326B1F" w:rsidP="00326B1F" w:rsidRDefault="00326B1F" w14:paraId="337D9189" w14:textId="77777777"/>
          <w:p w:rsidR="00326B1F" w:rsidP="00326B1F" w:rsidRDefault="00326B1F" w14:paraId="56CC290E" w14:textId="77777777">
            <w:r>
              <w:t>overwegende dat woningcorporaties willen en kunnen bijdragen aan het verminderen van dat tekort, maar daar niet altijd de middelen voor hebben;</w:t>
            </w:r>
          </w:p>
          <w:p w:rsidR="00326B1F" w:rsidP="00326B1F" w:rsidRDefault="00326B1F" w14:paraId="397C9D4C" w14:textId="77777777"/>
          <w:p w:rsidR="00326B1F" w:rsidP="00326B1F" w:rsidRDefault="00326B1F" w14:paraId="714FE4BC" w14:textId="77777777">
            <w:r>
              <w:t>overwegende dat corporaties geen winstoogmerk hebben, maar op dit moment wel winstbelasting betalen, terwijl dit tot 2006 niet het geval was;</w:t>
            </w:r>
          </w:p>
          <w:p w:rsidR="00326B1F" w:rsidP="00326B1F" w:rsidRDefault="00326B1F" w14:paraId="4E39A3CC" w14:textId="77777777"/>
          <w:p w:rsidR="00326B1F" w:rsidP="00326B1F" w:rsidRDefault="00326B1F" w14:paraId="2106FAA8" w14:textId="77777777">
            <w:r>
              <w:t xml:space="preserve">verzoekt de regering om wetgeving voor te bereiden, inclusief staatssteuntoets en dekkingsopties uit niet-doelmatige fiscale regelingen, waardoor de Kamer nog bij de behandeling van het Belastingplan 2026 een vrijstelling in de </w:t>
            </w:r>
            <w:proofErr w:type="spellStart"/>
            <w:r>
              <w:t>vpb</w:t>
            </w:r>
            <w:proofErr w:type="spellEnd"/>
            <w:r>
              <w:t xml:space="preserve"> voor woningbouwcorporaties zou kunnen regelen,</w:t>
            </w:r>
          </w:p>
          <w:p w:rsidR="00326B1F" w:rsidP="00326B1F" w:rsidRDefault="00326B1F" w14:paraId="6FFC7201" w14:textId="77777777"/>
          <w:p w:rsidR="00326B1F" w:rsidP="00326B1F" w:rsidRDefault="00326B1F" w14:paraId="23CACA56" w14:textId="77777777">
            <w:r>
              <w:t>en gaat over tot de orde van de dag.</w:t>
            </w:r>
          </w:p>
          <w:p w:rsidR="00326B1F" w:rsidP="00326B1F" w:rsidRDefault="00326B1F" w14:paraId="3DE15CF1" w14:textId="77777777"/>
          <w:p w:rsidR="00326B1F" w:rsidP="00326B1F" w:rsidRDefault="00326B1F" w14:paraId="62E346ED" w14:textId="77777777">
            <w:proofErr w:type="spellStart"/>
            <w:r>
              <w:t>Stultiens</w:t>
            </w:r>
            <w:proofErr w:type="spellEnd"/>
          </w:p>
          <w:p w:rsidR="00997775" w:rsidP="00326B1F" w:rsidRDefault="00326B1F" w14:paraId="36F9980E" w14:textId="4424CD96">
            <w:r>
              <w:t>De Hoop</w:t>
            </w:r>
          </w:p>
        </w:tc>
      </w:tr>
    </w:tbl>
    <w:p w:rsidR="00997775" w:rsidRDefault="00997775" w14:paraId="7E9AF93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1F64D" w14:textId="77777777" w:rsidR="00326B1F" w:rsidRDefault="00326B1F">
      <w:pPr>
        <w:spacing w:line="20" w:lineRule="exact"/>
      </w:pPr>
    </w:p>
  </w:endnote>
  <w:endnote w:type="continuationSeparator" w:id="0">
    <w:p w14:paraId="524209C1" w14:textId="77777777" w:rsidR="00326B1F" w:rsidRDefault="00326B1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C840882" w14:textId="77777777" w:rsidR="00326B1F" w:rsidRDefault="00326B1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DC827" w14:textId="77777777" w:rsidR="00326B1F" w:rsidRDefault="00326B1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0B6B23A" w14:textId="77777777" w:rsidR="00326B1F" w:rsidRDefault="00326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1F"/>
    <w:rsid w:val="00133FCE"/>
    <w:rsid w:val="001E482C"/>
    <w:rsid w:val="001E4877"/>
    <w:rsid w:val="0021105A"/>
    <w:rsid w:val="00280D6A"/>
    <w:rsid w:val="002B78E9"/>
    <w:rsid w:val="002C5406"/>
    <w:rsid w:val="002E4C90"/>
    <w:rsid w:val="00326B1F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479C7"/>
  <w15:docId w15:val="{CC721E5B-632E-4DD2-97D5-D24B0444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896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2025-09-04T15:15:00.0000000Z</dcterms:created>
  <dcterms:modified xsi:type="dcterms:W3CDTF">2025-09-04T15:18:00.0000000Z</dcterms:modified>
  <dc:description>------------------------</dc:description>
  <dc:subject/>
  <keywords/>
  <version/>
  <category/>
</coreProperties>
</file>