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12" w:rsidP="007460DA" w:rsidRDefault="00271B12" w14:paraId="4CFF8971" w14:textId="77777777">
      <w:pPr>
        <w:spacing w:after="240"/>
      </w:pPr>
      <w:bookmarkStart w:name="_GoBack" w:id="0"/>
      <w:bookmarkEnd w:id="0"/>
    </w:p>
    <w:p w:rsidR="00271B12" w:rsidP="007460DA" w:rsidRDefault="00271B12" w14:paraId="32D1A883" w14:textId="6E028F85">
      <w:pPr>
        <w:spacing w:after="240"/>
      </w:pPr>
      <w:r>
        <w:t>Geachte voorzitter</w:t>
      </w:r>
    </w:p>
    <w:p w:rsidRPr="007460DA" w:rsidR="005F5227" w:rsidP="007460DA" w:rsidRDefault="007460DA" w14:paraId="7AB7402F" w14:textId="2451F30C">
      <w:pPr>
        <w:spacing w:after="240"/>
        <w:rPr>
          <w:b/>
          <w:bCs/>
          <w:lang w:eastAsia="en-US"/>
        </w:rPr>
      </w:pPr>
      <w:r>
        <w:t xml:space="preserve">Hierbij </w:t>
      </w:r>
      <w:r w:rsidR="001C7B50">
        <w:t>ontvangt u de antwoorden op</w:t>
      </w:r>
      <w:r>
        <w:t xml:space="preserve"> de vragen van het lid Verkuijlen (VVD) over </w:t>
      </w:r>
      <w:r>
        <w:rPr>
          <w:lang w:eastAsia="en-US"/>
        </w:rPr>
        <w:t xml:space="preserve">het bericht ‘Reders dreigen Nederlandse vlag vaarwel te zeggen na discriminatie-uitspraak’ (Kamerstuk </w:t>
      </w:r>
      <w:r w:rsidRPr="007460DA">
        <w:rPr>
          <w:lang w:eastAsia="en-US"/>
        </w:rPr>
        <w:t>2025Z15345</w:t>
      </w:r>
      <w:r>
        <w:rPr>
          <w:b/>
          <w:bCs/>
          <w:lang w:eastAsia="en-US"/>
        </w:rPr>
        <w:t xml:space="preserve"> </w:t>
      </w:r>
      <w:r>
        <w:rPr>
          <w:lang w:eastAsia="en-US"/>
        </w:rPr>
        <w:t>- ingezonden 22 augustus 2025).</w:t>
      </w:r>
      <w:r>
        <w:t xml:space="preserve">  </w:t>
      </w:r>
    </w:p>
    <w:p w:rsidR="005F5227" w:rsidRDefault="00AF1C46" w14:paraId="6326535E" w14:textId="77777777">
      <w:pPr>
        <w:pStyle w:val="Slotzin"/>
      </w:pPr>
      <w:r>
        <w:t>Hoogachtend,</w:t>
      </w:r>
    </w:p>
    <w:p w:rsidR="005F5227" w:rsidRDefault="00AF1C46" w14:paraId="50592692" w14:textId="77777777">
      <w:pPr>
        <w:pStyle w:val="OndertekeningArea1"/>
      </w:pPr>
      <w:r>
        <w:t>DE MINISTER VAN INFRASTRUCTUUR EN WATERSTAAT,</w:t>
      </w:r>
    </w:p>
    <w:p w:rsidR="005F5227" w:rsidRDefault="005F5227" w14:paraId="07299EB0" w14:textId="77777777"/>
    <w:p w:rsidR="005F5227" w:rsidRDefault="005F5227" w14:paraId="62B96BC6" w14:textId="77777777"/>
    <w:p w:rsidR="005F5227" w:rsidRDefault="005F5227" w14:paraId="7E6880B7" w14:textId="77777777"/>
    <w:p w:rsidR="005F5227" w:rsidRDefault="005F5227" w14:paraId="0A1EDB01" w14:textId="77777777"/>
    <w:p w:rsidR="002B0D21" w:rsidRDefault="00AF1C46" w14:paraId="5CC465D7" w14:textId="79E02A04">
      <w:r>
        <w:t>ing. R. (Robert) Tieman</w:t>
      </w:r>
    </w:p>
    <w:p w:rsidR="002B0D21" w:rsidRDefault="002B0D21" w14:paraId="27B8D60A" w14:textId="77777777">
      <w:pPr>
        <w:spacing w:line="240" w:lineRule="auto"/>
      </w:pPr>
      <w:r>
        <w:br w:type="page"/>
      </w:r>
    </w:p>
    <w:p w:rsidRPr="00EB7594" w:rsidR="002B0D21" w:rsidP="002B0D21" w:rsidRDefault="002B0D21" w14:paraId="085F5F18" w14:textId="7A8FA67B">
      <w:pPr>
        <w:spacing w:after="240"/>
        <w:rPr>
          <w:b/>
          <w:bCs/>
          <w:color w:val="auto"/>
          <w:lang w:eastAsia="en-US"/>
        </w:rPr>
      </w:pPr>
      <w:r w:rsidRPr="00EB7594">
        <w:rPr>
          <w:b/>
          <w:bCs/>
          <w:color w:val="auto"/>
          <w:lang w:eastAsia="en-US"/>
        </w:rPr>
        <w:lastRenderedPageBreak/>
        <w:t xml:space="preserve">2025Z15345 </w:t>
      </w:r>
    </w:p>
    <w:p w:rsidRPr="00EB7594" w:rsidR="002B0D21" w:rsidP="002B0D21" w:rsidRDefault="002B0D21" w14:paraId="4DCFD6C3" w14:textId="77777777">
      <w:pPr>
        <w:spacing w:after="240"/>
        <w:rPr>
          <w:color w:val="auto"/>
          <w:lang w:eastAsia="en-US"/>
        </w:rPr>
      </w:pPr>
      <w:r w:rsidRPr="00EB7594">
        <w:rPr>
          <w:color w:val="auto"/>
          <w:lang w:eastAsia="en-US"/>
        </w:rPr>
        <w:t>Vragen van het lid Verkuijlen (VVD) aan de minister van Infrastructuur en Waterstaat over het bericht ‘Reders dreigen Nederlandse vlag vaarwel te zeggen na discriminatie-uitspraak’ </w:t>
      </w:r>
    </w:p>
    <w:p w:rsidRPr="001C7B50" w:rsidR="002B0D21" w:rsidP="002B0D21" w:rsidRDefault="002B0D21" w14:paraId="665849A1" w14:textId="77777777">
      <w:pPr>
        <w:autoSpaceDN/>
        <w:spacing w:line="240" w:lineRule="auto"/>
        <w:textAlignment w:val="auto"/>
        <w:rPr>
          <w:rFonts w:eastAsia="Times New Roman"/>
          <w:b/>
          <w:bCs/>
          <w:color w:val="auto"/>
          <w:lang w:eastAsia="en-US"/>
        </w:rPr>
      </w:pPr>
      <w:r w:rsidRPr="001C7B50">
        <w:rPr>
          <w:rFonts w:eastAsia="Times New Roman"/>
          <w:b/>
          <w:bCs/>
          <w:color w:val="auto"/>
          <w:lang w:eastAsia="en-US"/>
        </w:rPr>
        <w:t>Vraag 1</w:t>
      </w:r>
    </w:p>
    <w:p w:rsidRPr="00EB7594" w:rsidR="002B0D21" w:rsidP="002B0D21" w:rsidRDefault="002B0D21" w14:paraId="396ED5C6" w14:textId="631CE3B4">
      <w:pPr>
        <w:autoSpaceDN/>
        <w:spacing w:line="240" w:lineRule="auto"/>
        <w:textAlignment w:val="auto"/>
        <w:rPr>
          <w:rFonts w:eastAsia="Times New Roman"/>
          <w:color w:val="auto"/>
          <w:lang w:eastAsia="en-US"/>
        </w:rPr>
      </w:pPr>
      <w:r w:rsidRPr="00EB7594">
        <w:rPr>
          <w:rFonts w:eastAsia="Times New Roman"/>
          <w:color w:val="auto"/>
          <w:lang w:eastAsia="en-US"/>
        </w:rPr>
        <w:t>Bent u bekend met het artikel ‘‘Reders dreigen Nederlandse vlag vaarwel te zeggen na discriminatie-uitspraak’?[1]</w:t>
      </w:r>
    </w:p>
    <w:p w:rsidRPr="001C7B50" w:rsidR="00EB7594" w:rsidP="002B0D21" w:rsidRDefault="00EB7594" w14:paraId="11B36915" w14:textId="77777777">
      <w:pPr>
        <w:autoSpaceDN/>
        <w:spacing w:line="240" w:lineRule="auto"/>
        <w:textAlignment w:val="auto"/>
        <w:rPr>
          <w:rFonts w:eastAsia="Times New Roman"/>
          <w:b/>
          <w:bCs/>
          <w:color w:val="auto"/>
          <w:lang w:eastAsia="en-US"/>
        </w:rPr>
      </w:pPr>
    </w:p>
    <w:p w:rsidRPr="001C7B50" w:rsidR="00EB7594" w:rsidP="002B0D21" w:rsidRDefault="00EB7594" w14:paraId="7EEBFB21" w14:textId="2A0BB894">
      <w:pPr>
        <w:autoSpaceDN/>
        <w:spacing w:line="240" w:lineRule="auto"/>
        <w:textAlignment w:val="auto"/>
        <w:rPr>
          <w:rFonts w:eastAsia="Times New Roman"/>
          <w:b/>
          <w:bCs/>
          <w:color w:val="auto"/>
          <w:lang w:eastAsia="en-US"/>
        </w:rPr>
      </w:pPr>
      <w:r w:rsidRPr="001C7B50">
        <w:rPr>
          <w:rFonts w:eastAsia="Times New Roman"/>
          <w:b/>
          <w:bCs/>
          <w:color w:val="auto"/>
          <w:lang w:eastAsia="en-US"/>
        </w:rPr>
        <w:t>Antwoord 1</w:t>
      </w:r>
    </w:p>
    <w:p w:rsidRPr="00EB7594" w:rsidR="002B0D21" w:rsidP="00EB7594" w:rsidRDefault="002B0D21" w14:paraId="6C0BEC16" w14:textId="77777777">
      <w:pPr>
        <w:spacing w:after="240"/>
        <w:rPr>
          <w:rFonts w:eastAsia="Times New Roman"/>
          <w:color w:val="auto"/>
          <w:lang w:eastAsia="en-US"/>
        </w:rPr>
      </w:pPr>
      <w:r w:rsidRPr="00EB7594">
        <w:rPr>
          <w:rFonts w:eastAsia="Times New Roman"/>
          <w:color w:val="auto"/>
          <w:lang w:eastAsia="en-US"/>
        </w:rPr>
        <w:t>Ja</w:t>
      </w:r>
    </w:p>
    <w:p w:rsidRPr="001C7B50" w:rsidR="00EB7594" w:rsidP="00EB7594" w:rsidRDefault="00EB7594" w14:paraId="71CEEB5C" w14:textId="77777777">
      <w:pPr>
        <w:autoSpaceDN/>
        <w:spacing w:line="240" w:lineRule="auto"/>
        <w:textAlignment w:val="auto"/>
        <w:rPr>
          <w:rFonts w:eastAsia="Times New Roman"/>
          <w:b/>
          <w:bCs/>
          <w:color w:val="auto"/>
          <w:lang w:eastAsia="en-US"/>
        </w:rPr>
      </w:pPr>
      <w:r w:rsidRPr="001C7B50">
        <w:rPr>
          <w:rFonts w:eastAsia="Times New Roman"/>
          <w:b/>
          <w:bCs/>
          <w:color w:val="auto"/>
          <w:lang w:eastAsia="en-US"/>
        </w:rPr>
        <w:t>Vraag 2</w:t>
      </w:r>
    </w:p>
    <w:p w:rsidR="00EB7594" w:rsidP="006C0FA8" w:rsidRDefault="002B0D21" w14:paraId="1F860288" w14:textId="7F928EEF">
      <w:pPr>
        <w:autoSpaceDN/>
        <w:spacing w:line="240" w:lineRule="auto"/>
        <w:textAlignment w:val="auto"/>
        <w:rPr>
          <w:rFonts w:eastAsia="Times New Roman"/>
          <w:color w:val="auto"/>
          <w:lang w:eastAsia="en-US"/>
        </w:rPr>
      </w:pPr>
      <w:r w:rsidRPr="00EB7594">
        <w:rPr>
          <w:rFonts w:eastAsia="Times New Roman"/>
          <w:color w:val="auto"/>
          <w:lang w:eastAsia="en-US"/>
        </w:rPr>
        <w:t>Hoe ziet u deze uitspraak van het College voor de Rechten van de Mens, tegen het hanteren van het woonlandbeginsel, in verhouding tot de internationale positie van de Nederlandse zeevaart en wat betekent de uitspraak, hoewel niet bindend, volgens u voor het gelijke speelveld in de internationale zeevaart?</w:t>
      </w:r>
    </w:p>
    <w:p w:rsidR="006C0FA8" w:rsidP="006C0FA8" w:rsidRDefault="006C0FA8" w14:paraId="06E5C9AE" w14:textId="77777777">
      <w:pPr>
        <w:autoSpaceDN/>
        <w:spacing w:line="240" w:lineRule="auto"/>
        <w:textAlignment w:val="auto"/>
        <w:rPr>
          <w:rFonts w:eastAsia="Times New Roman"/>
          <w:color w:val="auto"/>
          <w:lang w:eastAsia="en-US"/>
        </w:rPr>
      </w:pPr>
    </w:p>
    <w:p w:rsidRPr="001C7B50" w:rsidR="00EB7594" w:rsidP="00EB7594" w:rsidRDefault="00EB7594" w14:paraId="3FEC4629" w14:textId="77777777">
      <w:pPr>
        <w:autoSpaceDN/>
        <w:spacing w:line="240" w:lineRule="auto"/>
        <w:textAlignment w:val="auto"/>
        <w:rPr>
          <w:rFonts w:eastAsia="Times New Roman"/>
          <w:b/>
          <w:bCs/>
          <w:color w:val="auto"/>
          <w:lang w:eastAsia="en-US"/>
        </w:rPr>
      </w:pPr>
      <w:r w:rsidRPr="001C7B50">
        <w:rPr>
          <w:rFonts w:eastAsia="Times New Roman"/>
          <w:b/>
          <w:bCs/>
          <w:color w:val="auto"/>
          <w:lang w:eastAsia="en-US"/>
        </w:rPr>
        <w:t>Antwoord 2</w:t>
      </w:r>
    </w:p>
    <w:p w:rsidR="001C7B50" w:rsidP="006C0FA8" w:rsidRDefault="002B0D21" w14:paraId="68490E91" w14:textId="77777777">
      <w:pPr>
        <w:autoSpaceDN/>
        <w:spacing w:line="240" w:lineRule="auto"/>
        <w:textAlignment w:val="auto"/>
        <w:rPr>
          <w:rFonts w:eastAsia="Times New Roman"/>
          <w:color w:val="auto"/>
          <w:lang w:eastAsia="en-US"/>
        </w:rPr>
      </w:pPr>
      <w:r w:rsidRPr="00EB7594">
        <w:rPr>
          <w:rFonts w:eastAsia="Times New Roman"/>
          <w:color w:val="auto"/>
          <w:lang w:eastAsia="en-US"/>
        </w:rPr>
        <w:t>Het</w:t>
      </w:r>
      <w:r w:rsidR="00AF1C46">
        <w:rPr>
          <w:rFonts w:eastAsia="Times New Roman"/>
          <w:color w:val="auto"/>
          <w:lang w:eastAsia="en-US"/>
        </w:rPr>
        <w:t xml:space="preserve"> woonlandbeginsel is</w:t>
      </w:r>
      <w:r w:rsidRPr="00EB7594">
        <w:rPr>
          <w:rFonts w:eastAsia="Times New Roman"/>
          <w:color w:val="auto"/>
          <w:lang w:eastAsia="en-US"/>
        </w:rPr>
        <w:t xml:space="preserve"> een wereldwijd geaccepteerd en erkend principe binnen de bestaande systematiek van mondiale arbeidsvoorwaarden in de zeevaart</w:t>
      </w:r>
      <w:r w:rsidR="00AF1C46">
        <w:rPr>
          <w:rFonts w:eastAsia="Times New Roman"/>
          <w:color w:val="auto"/>
          <w:lang w:eastAsia="en-US"/>
        </w:rPr>
        <w:t>. Nederland onderschrijft dat beginsel. Het College voor de Rechten van de Mens oordeelde in 1997 dat toepassing van het woonlandbeginsel geen verboden onderscheid oplevert, maar oordeelt hier nu anders over.</w:t>
      </w:r>
      <w:r w:rsidRPr="00EB7594">
        <w:rPr>
          <w:rFonts w:eastAsia="Times New Roman"/>
          <w:color w:val="auto"/>
          <w:lang w:eastAsia="en-US"/>
        </w:rPr>
        <w:t xml:space="preserve"> </w:t>
      </w:r>
    </w:p>
    <w:p w:rsidR="006C0FA8" w:rsidP="006C0FA8" w:rsidRDefault="002B0D21" w14:paraId="71D32B35" w14:textId="6257F110">
      <w:pPr>
        <w:autoSpaceDN/>
        <w:spacing w:line="240" w:lineRule="auto"/>
        <w:textAlignment w:val="auto"/>
        <w:rPr>
          <w:rFonts w:eastAsia="Times New Roman"/>
          <w:color w:val="auto"/>
          <w:lang w:eastAsia="en-US"/>
        </w:rPr>
      </w:pPr>
      <w:r w:rsidRPr="00EB7594">
        <w:rPr>
          <w:rFonts w:eastAsia="Times New Roman"/>
          <w:color w:val="auto"/>
          <w:lang w:eastAsia="en-US"/>
        </w:rPr>
        <w:t xml:space="preserve">Dit </w:t>
      </w:r>
      <w:r w:rsidR="00AF1C46">
        <w:rPr>
          <w:rFonts w:eastAsia="Times New Roman"/>
          <w:color w:val="auto"/>
          <w:lang w:eastAsia="en-US"/>
        </w:rPr>
        <w:t xml:space="preserve">kan </w:t>
      </w:r>
      <w:r w:rsidRPr="00EB7594">
        <w:rPr>
          <w:rFonts w:eastAsia="Times New Roman"/>
          <w:color w:val="auto"/>
          <w:lang w:eastAsia="en-US"/>
        </w:rPr>
        <w:t xml:space="preserve">gevolgen </w:t>
      </w:r>
      <w:r w:rsidR="00AF1C46">
        <w:rPr>
          <w:rFonts w:eastAsia="Times New Roman"/>
          <w:color w:val="auto"/>
          <w:lang w:eastAsia="en-US"/>
        </w:rPr>
        <w:t xml:space="preserve">hebben </w:t>
      </w:r>
      <w:r w:rsidRPr="00EB7594">
        <w:rPr>
          <w:rFonts w:eastAsia="Times New Roman"/>
          <w:color w:val="auto"/>
          <w:lang w:eastAsia="en-US"/>
        </w:rPr>
        <w:t>voor de Nederlands gevlagde schepen</w:t>
      </w:r>
      <w:r w:rsidR="00AF1C46">
        <w:rPr>
          <w:rFonts w:eastAsia="Times New Roman"/>
          <w:color w:val="auto"/>
          <w:lang w:eastAsia="en-US"/>
        </w:rPr>
        <w:t xml:space="preserve"> en</w:t>
      </w:r>
      <w:r w:rsidRPr="00EB7594">
        <w:rPr>
          <w:color w:val="auto"/>
        </w:rPr>
        <w:t xml:space="preserve"> ook voor andere vlaggen die het woonlandbeginsel toepassen.</w:t>
      </w:r>
      <w:r w:rsidRPr="00EB7594">
        <w:rPr>
          <w:rFonts w:eastAsia="Times New Roman"/>
          <w:color w:val="auto"/>
          <w:lang w:eastAsia="en-US"/>
        </w:rPr>
        <w:t xml:space="preserve"> Een mondiale standaard is voorwaardelijk voor het behoud van een </w:t>
      </w:r>
      <w:r w:rsidRPr="00EB7594" w:rsidR="001C7B50">
        <w:rPr>
          <w:rFonts w:eastAsia="Times New Roman"/>
          <w:color w:val="auto"/>
          <w:lang w:eastAsia="en-US"/>
        </w:rPr>
        <w:t>gelijk</w:t>
      </w:r>
      <w:r w:rsidRPr="00EB7594">
        <w:rPr>
          <w:rFonts w:eastAsia="Times New Roman"/>
          <w:color w:val="auto"/>
          <w:lang w:eastAsia="en-US"/>
        </w:rPr>
        <w:t xml:space="preserve"> speelveld in de zeevaart, </w:t>
      </w:r>
      <w:r w:rsidR="001C7B50">
        <w:rPr>
          <w:rFonts w:eastAsia="Times New Roman"/>
          <w:color w:val="auto"/>
          <w:lang w:eastAsia="en-US"/>
        </w:rPr>
        <w:t>w</w:t>
      </w:r>
      <w:r w:rsidRPr="00EB7594">
        <w:rPr>
          <w:rFonts w:eastAsia="Times New Roman"/>
          <w:color w:val="auto"/>
          <w:lang w:eastAsia="en-US"/>
        </w:rPr>
        <w:t>at bij uitstek een internationale bedrijfstak is.</w:t>
      </w:r>
    </w:p>
    <w:p w:rsidRPr="00EB7594" w:rsidR="006C0FA8" w:rsidP="006C0FA8" w:rsidRDefault="006C0FA8" w14:paraId="6602415E" w14:textId="77777777">
      <w:pPr>
        <w:autoSpaceDN/>
        <w:spacing w:line="240" w:lineRule="auto"/>
        <w:textAlignment w:val="auto"/>
        <w:rPr>
          <w:rFonts w:eastAsia="Times New Roman"/>
          <w:color w:val="auto"/>
          <w:lang w:eastAsia="en-US"/>
        </w:rPr>
      </w:pPr>
    </w:p>
    <w:p w:rsidRPr="001C7B50" w:rsidR="00EB7594" w:rsidP="00EB7594" w:rsidRDefault="00EB7594" w14:paraId="1F4984A9" w14:textId="77777777">
      <w:pPr>
        <w:autoSpaceDN/>
        <w:spacing w:line="240" w:lineRule="auto"/>
        <w:textAlignment w:val="auto"/>
        <w:rPr>
          <w:rFonts w:eastAsia="Times New Roman"/>
          <w:b/>
          <w:bCs/>
          <w:color w:val="auto"/>
          <w:lang w:eastAsia="en-US"/>
        </w:rPr>
      </w:pPr>
      <w:r w:rsidRPr="001C7B50">
        <w:rPr>
          <w:rFonts w:eastAsia="Times New Roman"/>
          <w:b/>
          <w:bCs/>
          <w:color w:val="auto"/>
          <w:lang w:eastAsia="en-US"/>
        </w:rPr>
        <w:t>Vraag 3</w:t>
      </w:r>
    </w:p>
    <w:p w:rsidR="002B0D21" w:rsidP="00EB7594" w:rsidRDefault="002B0D21" w14:paraId="17E71D9F" w14:textId="12D8B94D">
      <w:pPr>
        <w:autoSpaceDN/>
        <w:spacing w:line="240" w:lineRule="auto"/>
        <w:textAlignment w:val="auto"/>
        <w:rPr>
          <w:rFonts w:eastAsia="Times New Roman"/>
          <w:color w:val="auto"/>
          <w:lang w:eastAsia="en-US"/>
        </w:rPr>
      </w:pPr>
      <w:r w:rsidRPr="00EB7594">
        <w:rPr>
          <w:rFonts w:eastAsia="Times New Roman"/>
          <w:color w:val="auto"/>
          <w:lang w:eastAsia="en-US"/>
        </w:rPr>
        <w:t>Heeft deze uitspraak volgens u risico tot ‘uitvlagging’ van de Nederlandse vlag en hoe gaat u dat eventuele risico in kaart brengen?</w:t>
      </w:r>
    </w:p>
    <w:p w:rsidR="00EB7594" w:rsidP="00EB7594" w:rsidRDefault="00EB7594" w14:paraId="079A391C" w14:textId="77777777">
      <w:pPr>
        <w:autoSpaceDN/>
        <w:spacing w:line="240" w:lineRule="auto"/>
        <w:textAlignment w:val="auto"/>
        <w:rPr>
          <w:rFonts w:eastAsia="Times New Roman"/>
          <w:color w:val="auto"/>
          <w:lang w:eastAsia="en-US"/>
        </w:rPr>
      </w:pPr>
    </w:p>
    <w:p w:rsidRPr="001C7B50" w:rsidR="00EB7594" w:rsidP="00EB7594" w:rsidRDefault="00EB7594" w14:paraId="4B255E7D" w14:textId="517546A9">
      <w:pPr>
        <w:autoSpaceDN/>
        <w:spacing w:line="240" w:lineRule="auto"/>
        <w:textAlignment w:val="auto"/>
        <w:rPr>
          <w:rFonts w:eastAsia="Times New Roman"/>
          <w:b/>
          <w:bCs/>
          <w:color w:val="auto"/>
          <w:lang w:eastAsia="en-US"/>
        </w:rPr>
      </w:pPr>
      <w:r w:rsidRPr="001C7B50">
        <w:rPr>
          <w:rFonts w:eastAsia="Times New Roman"/>
          <w:b/>
          <w:bCs/>
          <w:color w:val="auto"/>
          <w:lang w:eastAsia="en-US"/>
        </w:rPr>
        <w:t>Antwoord 3</w:t>
      </w:r>
    </w:p>
    <w:p w:rsidRPr="00EB7594" w:rsidR="002B0D21" w:rsidP="00EB7594" w:rsidRDefault="002B0D21" w14:paraId="186823F2" w14:textId="1154DEC5">
      <w:pPr>
        <w:spacing w:after="240"/>
        <w:rPr>
          <w:rFonts w:eastAsia="Times New Roman"/>
          <w:color w:val="auto"/>
          <w:lang w:eastAsia="en-US"/>
        </w:rPr>
      </w:pPr>
      <w:r w:rsidRPr="00EB7594">
        <w:rPr>
          <w:rFonts w:eastAsia="Times New Roman"/>
          <w:color w:val="auto"/>
          <w:lang w:eastAsia="en-US"/>
        </w:rPr>
        <w:t xml:space="preserve">Hoewel </w:t>
      </w:r>
      <w:r w:rsidR="00CB56AD">
        <w:rPr>
          <w:rFonts w:eastAsia="Times New Roman"/>
          <w:color w:val="auto"/>
          <w:lang w:eastAsia="en-US"/>
        </w:rPr>
        <w:t xml:space="preserve">oordelen </w:t>
      </w:r>
      <w:r w:rsidRPr="00EB7594">
        <w:rPr>
          <w:rFonts w:eastAsia="Times New Roman"/>
          <w:color w:val="auto"/>
          <w:lang w:eastAsia="en-US"/>
        </w:rPr>
        <w:t xml:space="preserve">van het College voor de Rechten van de Mens niet juridisch bindend </w:t>
      </w:r>
      <w:r w:rsidR="00CB56AD">
        <w:rPr>
          <w:rFonts w:eastAsia="Times New Roman"/>
          <w:color w:val="auto"/>
          <w:lang w:eastAsia="en-US"/>
        </w:rPr>
        <w:t>zijn</w:t>
      </w:r>
      <w:r w:rsidRPr="00EB7594">
        <w:rPr>
          <w:rFonts w:eastAsia="Times New Roman"/>
          <w:color w:val="auto"/>
          <w:lang w:eastAsia="en-US"/>
        </w:rPr>
        <w:t>, kunnen de betrokken zeevarenden wel een gerechtelijke procedure in gang zetten. Indien daaruit een voor de sector negatieve uitspraak voortvloeit, kan dat verstrekkende gevolgen hebben voor de concurrentiepositie van Nederlands gevlagde zeeschepen en het Nederlands maritieme cluster als geheel. Reders kunnen dan</w:t>
      </w:r>
      <w:r w:rsidR="001C7B50">
        <w:rPr>
          <w:rFonts w:eastAsia="Times New Roman"/>
          <w:color w:val="auto"/>
          <w:lang w:eastAsia="en-US"/>
        </w:rPr>
        <w:t xml:space="preserve"> mogelijk</w:t>
      </w:r>
      <w:r w:rsidRPr="00EB7594">
        <w:rPr>
          <w:rFonts w:eastAsia="Times New Roman"/>
          <w:color w:val="auto"/>
          <w:lang w:eastAsia="en-US"/>
        </w:rPr>
        <w:t xml:space="preserve"> uitwijken naar landen met niet-kwaliteitsvlaggen. </w:t>
      </w:r>
    </w:p>
    <w:p w:rsidRPr="00EB7594" w:rsidR="002B0D21" w:rsidP="00EB7594" w:rsidRDefault="002B0D21" w14:paraId="6E37C3D1" w14:textId="77777777">
      <w:pPr>
        <w:spacing w:after="240"/>
        <w:rPr>
          <w:rFonts w:eastAsia="Times New Roman"/>
          <w:color w:val="auto"/>
          <w:lang w:eastAsia="en-US"/>
        </w:rPr>
      </w:pPr>
      <w:r w:rsidRPr="00EB7594">
        <w:rPr>
          <w:rFonts w:eastAsia="Times New Roman"/>
          <w:color w:val="auto"/>
          <w:lang w:eastAsia="en-US"/>
        </w:rPr>
        <w:t>Thans is het maritiem cluster goed voor ongeveer 3,1 % van de werkgelegenheid in Nederland en voor ongeveer 3,5% van het bruto binnenlands product. Er zal een onderzoek worden uitgevoerd naar de effecten voor de Nederlandse maritieme sector waarbij in kaart wordt gebracht wat het loslaten van het woonlandbeginsel en de daarmee mogelijk gepaard gaande daling van het aantal zeeschepen in het Nederlandse register betekent.</w:t>
      </w:r>
    </w:p>
    <w:p w:rsidRPr="001C7B50" w:rsidR="00EB7594" w:rsidP="00EB7594" w:rsidRDefault="00EB7594" w14:paraId="4039F83F" w14:textId="77777777">
      <w:pPr>
        <w:autoSpaceDN/>
        <w:spacing w:line="240" w:lineRule="auto"/>
        <w:textAlignment w:val="auto"/>
        <w:rPr>
          <w:rFonts w:eastAsia="Times New Roman"/>
          <w:b/>
          <w:bCs/>
          <w:color w:val="auto"/>
          <w:lang w:eastAsia="en-US"/>
        </w:rPr>
      </w:pPr>
      <w:r w:rsidRPr="001C7B50">
        <w:rPr>
          <w:rFonts w:eastAsia="Times New Roman"/>
          <w:b/>
          <w:bCs/>
          <w:color w:val="auto"/>
          <w:lang w:eastAsia="en-US"/>
        </w:rPr>
        <w:t>Vraag 4</w:t>
      </w:r>
    </w:p>
    <w:p w:rsidR="002B0D21" w:rsidP="00EB7594" w:rsidRDefault="002B0D21" w14:paraId="6C601F03" w14:textId="016CA671">
      <w:pPr>
        <w:autoSpaceDN/>
        <w:spacing w:line="240" w:lineRule="auto"/>
        <w:textAlignment w:val="auto"/>
        <w:rPr>
          <w:rFonts w:eastAsia="Times New Roman"/>
          <w:color w:val="auto"/>
          <w:lang w:eastAsia="en-US"/>
        </w:rPr>
      </w:pPr>
      <w:r w:rsidRPr="00EB7594">
        <w:rPr>
          <w:rFonts w:eastAsia="Times New Roman"/>
          <w:color w:val="auto"/>
          <w:lang w:eastAsia="en-US"/>
        </w:rPr>
        <w:t>Vormt deze uitspraak volgens u aanvullend een bedreiging voor de toekomst van de arbeidsmarkt voor Nederlandse zeevarenden, die nauw verbonden is met een vloot onder Nederlandse vlag?</w:t>
      </w:r>
    </w:p>
    <w:p w:rsidR="00EB7594" w:rsidP="00EB7594" w:rsidRDefault="00EB7594" w14:paraId="6A526261" w14:textId="77777777">
      <w:pPr>
        <w:autoSpaceDN/>
        <w:spacing w:line="240" w:lineRule="auto"/>
        <w:textAlignment w:val="auto"/>
        <w:rPr>
          <w:rFonts w:eastAsia="Times New Roman"/>
          <w:color w:val="auto"/>
          <w:lang w:eastAsia="en-US"/>
        </w:rPr>
      </w:pPr>
    </w:p>
    <w:p w:rsidR="006C0FA8" w:rsidP="00EB7594" w:rsidRDefault="006C0FA8" w14:paraId="5DD9A9EE" w14:textId="77777777">
      <w:pPr>
        <w:autoSpaceDN/>
        <w:spacing w:line="240" w:lineRule="auto"/>
        <w:textAlignment w:val="auto"/>
        <w:rPr>
          <w:rFonts w:eastAsia="Times New Roman"/>
          <w:color w:val="auto"/>
          <w:lang w:eastAsia="en-US"/>
        </w:rPr>
      </w:pPr>
    </w:p>
    <w:p w:rsidR="006C0FA8" w:rsidP="00EB7594" w:rsidRDefault="006C0FA8" w14:paraId="2BA4167C" w14:textId="77777777">
      <w:pPr>
        <w:autoSpaceDN/>
        <w:spacing w:line="240" w:lineRule="auto"/>
        <w:textAlignment w:val="auto"/>
        <w:rPr>
          <w:rFonts w:eastAsia="Times New Roman"/>
          <w:color w:val="auto"/>
          <w:lang w:eastAsia="en-US"/>
        </w:rPr>
      </w:pPr>
    </w:p>
    <w:p w:rsidR="006C0FA8" w:rsidP="00EB7594" w:rsidRDefault="006C0FA8" w14:paraId="402913D8" w14:textId="77777777">
      <w:pPr>
        <w:autoSpaceDN/>
        <w:spacing w:line="240" w:lineRule="auto"/>
        <w:textAlignment w:val="auto"/>
        <w:rPr>
          <w:rFonts w:eastAsia="Times New Roman"/>
          <w:color w:val="auto"/>
          <w:lang w:eastAsia="en-US"/>
        </w:rPr>
      </w:pPr>
    </w:p>
    <w:p w:rsidR="006C0FA8" w:rsidP="00EB7594" w:rsidRDefault="006C0FA8" w14:paraId="0F3CE0F9" w14:textId="77777777">
      <w:pPr>
        <w:autoSpaceDN/>
        <w:spacing w:line="240" w:lineRule="auto"/>
        <w:textAlignment w:val="auto"/>
        <w:rPr>
          <w:rFonts w:eastAsia="Times New Roman"/>
          <w:color w:val="auto"/>
          <w:lang w:eastAsia="en-US"/>
        </w:rPr>
      </w:pPr>
    </w:p>
    <w:p w:rsidRPr="001C7B50" w:rsidR="00EB7594" w:rsidP="00EB7594" w:rsidRDefault="00EB7594" w14:paraId="7574D81C" w14:textId="02EB12CC">
      <w:pPr>
        <w:autoSpaceDN/>
        <w:spacing w:line="240" w:lineRule="auto"/>
        <w:textAlignment w:val="auto"/>
        <w:rPr>
          <w:rFonts w:eastAsia="Times New Roman"/>
          <w:b/>
          <w:bCs/>
          <w:color w:val="auto"/>
          <w:lang w:eastAsia="en-US"/>
        </w:rPr>
      </w:pPr>
      <w:r w:rsidRPr="001C7B50">
        <w:rPr>
          <w:rFonts w:eastAsia="Times New Roman"/>
          <w:b/>
          <w:bCs/>
          <w:color w:val="auto"/>
          <w:lang w:eastAsia="en-US"/>
        </w:rPr>
        <w:t>Antwoord 4</w:t>
      </w:r>
    </w:p>
    <w:p w:rsidRPr="00EB7594" w:rsidR="002B0D21" w:rsidP="00EB7594" w:rsidRDefault="002B0D21" w14:paraId="3E929A1F" w14:textId="7FF2D8F8">
      <w:pPr>
        <w:rPr>
          <w:rFonts w:eastAsia="Times New Roman"/>
          <w:color w:val="auto"/>
          <w:lang w:eastAsia="en-US"/>
        </w:rPr>
      </w:pPr>
      <w:r w:rsidRPr="00EB7594">
        <w:rPr>
          <w:rFonts w:eastAsia="Times New Roman"/>
          <w:color w:val="auto"/>
          <w:lang w:eastAsia="en-US"/>
        </w:rPr>
        <w:t xml:space="preserve">Een negatieve uitspraak in een gerechtelijke procedure heeft inderdaad ook ongunstige gevolgen voor Nederlandse zeevarenden. Nederlandse zeevarenden zijn bij uitstek werkzaam op de Nederlandse vloot. Zeevarenden hebben belang bij deugdelijke, in mondiaal verband vastgestelde arbeidsvoorwaarden.  </w:t>
      </w:r>
    </w:p>
    <w:p w:rsidR="00EB7594" w:rsidP="006C0FA8" w:rsidRDefault="002B0D21" w14:paraId="64D482E6" w14:textId="777D5CDF">
      <w:pPr>
        <w:rPr>
          <w:rFonts w:eastAsia="Times New Roman"/>
          <w:color w:val="auto"/>
          <w:lang w:eastAsia="en-US"/>
        </w:rPr>
      </w:pPr>
      <w:r w:rsidRPr="00EB7594">
        <w:rPr>
          <w:rFonts w:eastAsia="Times New Roman"/>
          <w:color w:val="auto"/>
          <w:lang w:eastAsia="en-US"/>
        </w:rPr>
        <w:t>Om die reden staa</w:t>
      </w:r>
      <w:r w:rsidR="001C7B50">
        <w:rPr>
          <w:rFonts w:eastAsia="Times New Roman"/>
          <w:color w:val="auto"/>
          <w:lang w:eastAsia="en-US"/>
        </w:rPr>
        <w:t>n</w:t>
      </w:r>
      <w:r w:rsidRPr="00EB7594">
        <w:rPr>
          <w:rFonts w:eastAsia="Times New Roman"/>
          <w:color w:val="auto"/>
          <w:lang w:eastAsia="en-US"/>
        </w:rPr>
        <w:t xml:space="preserve"> het </w:t>
      </w:r>
      <w:r w:rsidR="001C7B50">
        <w:rPr>
          <w:rFonts w:eastAsia="Times New Roman"/>
          <w:color w:val="auto"/>
          <w:lang w:eastAsia="en-US"/>
        </w:rPr>
        <w:t>m</w:t>
      </w:r>
      <w:r w:rsidRPr="00EB7594">
        <w:rPr>
          <w:rFonts w:eastAsia="Times New Roman"/>
          <w:color w:val="auto"/>
          <w:lang w:eastAsia="en-US"/>
        </w:rPr>
        <w:t xml:space="preserve">inisterie van IenW en het </w:t>
      </w:r>
      <w:r w:rsidR="001C7B50">
        <w:rPr>
          <w:rFonts w:eastAsia="Times New Roman"/>
          <w:color w:val="auto"/>
          <w:lang w:eastAsia="en-US"/>
        </w:rPr>
        <w:t>m</w:t>
      </w:r>
      <w:r w:rsidRPr="00EB7594">
        <w:rPr>
          <w:rFonts w:eastAsia="Times New Roman"/>
          <w:color w:val="auto"/>
          <w:lang w:eastAsia="en-US"/>
        </w:rPr>
        <w:t xml:space="preserve">inisterie van Sociale Zaken en Werkgelegenheid, dat primair verantwoordelijk is voor arbeidsvoorwaarden, in nauw overleg met de betrokken maritieme sociale partners. </w:t>
      </w:r>
    </w:p>
    <w:p w:rsidR="006C0FA8" w:rsidP="006C0FA8" w:rsidRDefault="006C0FA8" w14:paraId="29AC6EC6" w14:textId="77777777">
      <w:pPr>
        <w:rPr>
          <w:rFonts w:eastAsia="Times New Roman"/>
          <w:color w:val="auto"/>
          <w:lang w:eastAsia="en-US"/>
        </w:rPr>
      </w:pPr>
    </w:p>
    <w:p w:rsidRPr="001C7B50" w:rsidR="00EB7594" w:rsidP="00EB7594" w:rsidRDefault="00EB7594" w14:paraId="37B8E6D1" w14:textId="4B7BBB7D">
      <w:pPr>
        <w:autoSpaceDN/>
        <w:spacing w:line="240" w:lineRule="auto"/>
        <w:textAlignment w:val="auto"/>
        <w:rPr>
          <w:rFonts w:eastAsia="Times New Roman"/>
          <w:b/>
          <w:bCs/>
          <w:color w:val="auto"/>
          <w:lang w:eastAsia="en-US"/>
        </w:rPr>
      </w:pPr>
      <w:r w:rsidRPr="001C7B50">
        <w:rPr>
          <w:rFonts w:eastAsia="Times New Roman"/>
          <w:b/>
          <w:bCs/>
          <w:color w:val="auto"/>
          <w:lang w:eastAsia="en-US"/>
        </w:rPr>
        <w:t>Vraag 5</w:t>
      </w:r>
    </w:p>
    <w:p w:rsidR="00EB7594" w:rsidP="006C0FA8" w:rsidRDefault="002B0D21" w14:paraId="4576362A" w14:textId="7B8A8EA3">
      <w:pPr>
        <w:autoSpaceDN/>
        <w:spacing w:line="240" w:lineRule="auto"/>
        <w:textAlignment w:val="auto"/>
        <w:rPr>
          <w:rFonts w:eastAsia="Times New Roman"/>
          <w:color w:val="auto"/>
          <w:lang w:eastAsia="en-US"/>
        </w:rPr>
      </w:pPr>
      <w:r w:rsidRPr="00EB7594">
        <w:rPr>
          <w:rFonts w:eastAsia="Times New Roman"/>
          <w:color w:val="auto"/>
          <w:lang w:eastAsia="en-US"/>
        </w:rPr>
        <w:t>In hoeverre bent u van mening dat de zeevaart van onmiskenbaar belang is voor het versterken van de strategische autonomie en weerbaarheid van Nederland?</w:t>
      </w:r>
    </w:p>
    <w:p w:rsidRPr="006C0FA8" w:rsidR="006C0FA8" w:rsidP="006C0FA8" w:rsidRDefault="006C0FA8" w14:paraId="445A5C69" w14:textId="77777777">
      <w:pPr>
        <w:autoSpaceDN/>
        <w:spacing w:line="240" w:lineRule="auto"/>
        <w:textAlignment w:val="auto"/>
        <w:rPr>
          <w:rFonts w:eastAsia="Times New Roman"/>
          <w:color w:val="auto"/>
          <w:lang w:eastAsia="en-US"/>
        </w:rPr>
      </w:pPr>
    </w:p>
    <w:p w:rsidRPr="001C7B50" w:rsidR="006C0FA8" w:rsidP="006C0FA8" w:rsidRDefault="006C0FA8" w14:paraId="2083E26B" w14:textId="3424662A">
      <w:pPr>
        <w:rPr>
          <w:rFonts w:eastAsia="Times New Roman"/>
          <w:b/>
          <w:bCs/>
          <w:lang w:eastAsia="en-US"/>
        </w:rPr>
      </w:pPr>
      <w:r w:rsidRPr="001C7B50">
        <w:rPr>
          <w:rFonts w:eastAsia="Times New Roman"/>
          <w:b/>
          <w:bCs/>
          <w:lang w:eastAsia="en-US"/>
        </w:rPr>
        <w:t>Antwoord 5</w:t>
      </w:r>
    </w:p>
    <w:p w:rsidR="001C7B50" w:rsidP="006C0FA8" w:rsidRDefault="002B0D21" w14:paraId="106451DB" w14:textId="77777777">
      <w:pPr>
        <w:rPr>
          <w:rFonts w:eastAsia="Times New Roman"/>
          <w:lang w:eastAsia="en-US"/>
        </w:rPr>
      </w:pPr>
      <w:r w:rsidRPr="00EB7594">
        <w:rPr>
          <w:rFonts w:eastAsia="Times New Roman"/>
          <w:lang w:eastAsia="en-US"/>
        </w:rPr>
        <w:t xml:space="preserve">De zeevaartsector draagt bij aan het borgen van nationale strategische belangen en autonomie, in de context van klimaatadaptatie, energietransitie, maar ook militaire veiligheid en bescherming van vitale infrastructuur op zee. </w:t>
      </w:r>
    </w:p>
    <w:p w:rsidR="002B0D21" w:rsidP="006C0FA8" w:rsidRDefault="002B0D21" w14:paraId="077700B8" w14:textId="094753BE">
      <w:pPr>
        <w:rPr>
          <w:rFonts w:eastAsia="Times New Roman"/>
          <w:lang w:eastAsia="en-US"/>
        </w:rPr>
      </w:pPr>
      <w:r w:rsidRPr="00EB7594">
        <w:rPr>
          <w:rFonts w:eastAsia="Times New Roman"/>
          <w:lang w:eastAsia="en-US"/>
        </w:rPr>
        <w:t xml:space="preserve">De zeevaart is een belangrijke schakel in het hele maritieme cluster. </w:t>
      </w:r>
      <w:r w:rsidR="001C7B50">
        <w:rPr>
          <w:rFonts w:eastAsia="Times New Roman"/>
          <w:lang w:eastAsia="en-US"/>
        </w:rPr>
        <w:t>Ook</w:t>
      </w:r>
      <w:r w:rsidRPr="00EB7594">
        <w:rPr>
          <w:rFonts w:eastAsia="Times New Roman"/>
          <w:lang w:eastAsia="en-US"/>
        </w:rPr>
        <w:t xml:space="preserve"> gelet op de huidige geopolitieke situatie, draagt een robuuste zeevaartsector bij aan de veerkracht van Nederland bij crisissituaties. Maritieme infrastructuur, zeeschepen en havens zijn bijvoorbeeld cruciaal voor het transport van militair materieel en personeel. Daarnaast dragen Nederlandse gevlagde schepen, maritieme kennis en technologieën bij aan de maritieme veiligheid en defensiecapaciteiten. </w:t>
      </w:r>
    </w:p>
    <w:p w:rsidR="006C0FA8" w:rsidP="006C0FA8" w:rsidRDefault="006C0FA8" w14:paraId="30FB6DF0" w14:textId="77777777">
      <w:pPr>
        <w:rPr>
          <w:rFonts w:eastAsia="Times New Roman"/>
          <w:lang w:eastAsia="en-US"/>
        </w:rPr>
      </w:pPr>
    </w:p>
    <w:p w:rsidRPr="001C7B50" w:rsidR="006C0FA8" w:rsidP="006C0FA8" w:rsidRDefault="006C0FA8" w14:paraId="1E9DEF2A" w14:textId="594CE21C">
      <w:pPr>
        <w:rPr>
          <w:rFonts w:eastAsia="Times New Roman"/>
          <w:b/>
          <w:bCs/>
          <w:lang w:eastAsia="en-US"/>
        </w:rPr>
      </w:pPr>
      <w:r w:rsidRPr="001C7B50">
        <w:rPr>
          <w:rFonts w:eastAsia="Times New Roman"/>
          <w:b/>
          <w:bCs/>
          <w:lang w:eastAsia="en-US"/>
        </w:rPr>
        <w:t>Vraag 6</w:t>
      </w:r>
    </w:p>
    <w:p w:rsidR="002B0D21" w:rsidP="006C0FA8" w:rsidRDefault="002B0D21" w14:paraId="7B634C63" w14:textId="73A4EA04">
      <w:pPr>
        <w:autoSpaceDN/>
        <w:spacing w:after="240" w:line="240" w:lineRule="auto"/>
        <w:textAlignment w:val="auto"/>
        <w:rPr>
          <w:rFonts w:eastAsia="Times New Roman"/>
          <w:color w:val="auto"/>
          <w:lang w:eastAsia="en-US"/>
        </w:rPr>
      </w:pPr>
      <w:r w:rsidRPr="00EB7594">
        <w:rPr>
          <w:rFonts w:eastAsia="Times New Roman"/>
          <w:color w:val="auto"/>
          <w:lang w:eastAsia="en-US"/>
        </w:rPr>
        <w:t>Hoe bent u van plan het aantal schepen onder de Nederlandse vlag te waarborgen en te versterken en heeft u hiervoor concrete maatregelen op het oog, bijvoorbeeld het uitvoeren van een onderzoek met betrekking tot bovenstaande vragen?</w:t>
      </w:r>
    </w:p>
    <w:p w:rsidRPr="001C7B50" w:rsidR="006C0FA8" w:rsidP="006C0FA8" w:rsidRDefault="006C0FA8" w14:paraId="7A996094" w14:textId="61507FD6">
      <w:pPr>
        <w:autoSpaceDN/>
        <w:spacing w:line="240" w:lineRule="auto"/>
        <w:textAlignment w:val="auto"/>
        <w:rPr>
          <w:rFonts w:eastAsia="Times New Roman"/>
          <w:b/>
          <w:bCs/>
          <w:color w:val="auto"/>
          <w:lang w:eastAsia="en-US"/>
        </w:rPr>
      </w:pPr>
      <w:r w:rsidRPr="001C7B50">
        <w:rPr>
          <w:rFonts w:eastAsia="Times New Roman"/>
          <w:b/>
          <w:bCs/>
          <w:color w:val="auto"/>
          <w:lang w:eastAsia="en-US"/>
        </w:rPr>
        <w:t>Antwoord 6</w:t>
      </w:r>
    </w:p>
    <w:p w:rsidRPr="00EB7594" w:rsidR="002B0D21" w:rsidP="006C0FA8" w:rsidRDefault="002B0D21" w14:paraId="2B765EFD" w14:textId="770BCD90">
      <w:pPr>
        <w:rPr>
          <w:rFonts w:eastAsia="Times New Roman"/>
          <w:color w:val="auto"/>
          <w:lang w:eastAsia="en-US"/>
        </w:rPr>
      </w:pPr>
      <w:r w:rsidRPr="00EB7594">
        <w:rPr>
          <w:rFonts w:eastAsia="Times New Roman"/>
          <w:color w:val="auto"/>
          <w:lang w:eastAsia="en-US"/>
        </w:rPr>
        <w:t xml:space="preserve">Zoals aangegeven bij vraag 3, zal een onderzoek worden uitgevoerd naar de </w:t>
      </w:r>
      <w:r w:rsidR="00AF1C46">
        <w:rPr>
          <w:rFonts w:eastAsia="Times New Roman"/>
          <w:color w:val="auto"/>
          <w:lang w:eastAsia="en-US"/>
        </w:rPr>
        <w:t xml:space="preserve">potentiële </w:t>
      </w:r>
      <w:r w:rsidRPr="00EB7594">
        <w:rPr>
          <w:rFonts w:eastAsia="Times New Roman"/>
          <w:color w:val="auto"/>
          <w:lang w:eastAsia="en-US"/>
        </w:rPr>
        <w:t>effecten voor de Nederlandse maritieme sector waarbij in kaart wordt gebracht wat het loslaten van het woonlandbeginsel en de daarmee mogelijk gepaard gaande daling van het aantal zeeschepen in het Nederlandse register betekent. De Rijksoverheid blijft zich actief inzetten voor en investeren in de sector, onder andere via het Maritiem Masterplan, de Sectoragenda Maritieme Maakindustrie en de Nederlandse Maritieme Autoriteit (NLMA), waarbij het behoud van Nederlands gevlagde zeeschepen van grote waarde is.</w:t>
      </w:r>
    </w:p>
    <w:p w:rsidRPr="00EB7594" w:rsidR="002B0D21" w:rsidP="002B0D21" w:rsidRDefault="002B0D21" w14:paraId="7726CE79" w14:textId="77777777">
      <w:pPr>
        <w:spacing w:after="240"/>
        <w:ind w:left="720"/>
        <w:rPr>
          <w:rFonts w:eastAsia="Times New Roman"/>
          <w:color w:val="auto"/>
          <w:lang w:eastAsia="en-US"/>
        </w:rPr>
      </w:pPr>
    </w:p>
    <w:p w:rsidRPr="00EB7594" w:rsidR="002B0D21" w:rsidP="002B0D21" w:rsidRDefault="002B0D21" w14:paraId="26CBEB80" w14:textId="77777777">
      <w:pPr>
        <w:spacing w:after="240"/>
        <w:rPr>
          <w:color w:val="auto"/>
          <w:lang w:eastAsia="en-US"/>
        </w:rPr>
      </w:pPr>
    </w:p>
    <w:p w:rsidRPr="00EB7594" w:rsidR="002B0D21" w:rsidP="002B0D21" w:rsidRDefault="002B0D21" w14:paraId="78164492" w14:textId="77777777">
      <w:pPr>
        <w:rPr>
          <w:color w:val="auto"/>
          <w:lang w:eastAsia="en-US"/>
        </w:rPr>
      </w:pPr>
      <w:r w:rsidRPr="00EB7594">
        <w:rPr>
          <w:color w:val="auto"/>
          <w:lang w:eastAsia="en-US"/>
        </w:rPr>
        <w:t>[1] Financieel Dagblad, 19 augustus 2025, ‘Reders dreigen Nederlandse vlag vaarwel te zeggen na discriminatie-uitspraak’</w:t>
      </w:r>
    </w:p>
    <w:p w:rsidRPr="00EB7594" w:rsidR="002B0D21" w:rsidP="002B0D21" w:rsidRDefault="002B0D21" w14:paraId="0951824A" w14:textId="77777777">
      <w:pPr>
        <w:rPr>
          <w:color w:val="auto"/>
        </w:rPr>
      </w:pPr>
    </w:p>
    <w:p w:rsidRPr="00EB7594" w:rsidR="005F5227" w:rsidRDefault="005F5227" w14:paraId="3A7371C3" w14:textId="77777777">
      <w:pPr>
        <w:rPr>
          <w:color w:val="auto"/>
        </w:rPr>
      </w:pPr>
    </w:p>
    <w:sectPr w:rsidRPr="00EB7594" w:rsidR="005F522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6FF00" w14:textId="77777777" w:rsidR="00E66042" w:rsidRDefault="00E66042">
      <w:pPr>
        <w:spacing w:line="240" w:lineRule="auto"/>
      </w:pPr>
      <w:r>
        <w:separator/>
      </w:r>
    </w:p>
  </w:endnote>
  <w:endnote w:type="continuationSeparator" w:id="0">
    <w:p w14:paraId="741CBCAF" w14:textId="77777777" w:rsidR="00E66042" w:rsidRDefault="00E66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52C24" w14:textId="77777777" w:rsidR="00271B12" w:rsidRDefault="00271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6BDB" w14:textId="77777777" w:rsidR="00271B12" w:rsidRDefault="00271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3FD5" w14:textId="77777777" w:rsidR="00271B12" w:rsidRDefault="0027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31057" w14:textId="77777777" w:rsidR="00E66042" w:rsidRDefault="00E66042">
      <w:pPr>
        <w:spacing w:line="240" w:lineRule="auto"/>
      </w:pPr>
      <w:r>
        <w:separator/>
      </w:r>
    </w:p>
  </w:footnote>
  <w:footnote w:type="continuationSeparator" w:id="0">
    <w:p w14:paraId="5A254B50" w14:textId="77777777" w:rsidR="00E66042" w:rsidRDefault="00E660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C7B0" w14:textId="77777777" w:rsidR="00271B12" w:rsidRDefault="00271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C52D" w14:textId="77777777" w:rsidR="005F5227" w:rsidRDefault="00AF1C46">
    <w:r>
      <w:rPr>
        <w:noProof/>
        <w:lang w:val="en-GB" w:eastAsia="en-GB"/>
      </w:rPr>
      <mc:AlternateContent>
        <mc:Choice Requires="wps">
          <w:drawing>
            <wp:anchor distT="0" distB="0" distL="0" distR="0" simplePos="0" relativeHeight="251651584" behindDoc="0" locked="1" layoutInCell="1" allowOverlap="1" wp14:anchorId="6B865497" wp14:editId="1B68277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EA8DE88" w14:textId="77777777" w:rsidR="005F5227" w:rsidRDefault="00AF1C46">
                          <w:pPr>
                            <w:pStyle w:val="AfzendgegevensKop0"/>
                          </w:pPr>
                          <w:r>
                            <w:t>Ministerie van Infrastructuur en Waterstaat</w:t>
                          </w:r>
                        </w:p>
                        <w:p w14:paraId="47F6F586" w14:textId="77777777" w:rsidR="00271B12" w:rsidRDefault="00271B12" w:rsidP="00271B12"/>
                        <w:p w14:paraId="6460BBCA" w14:textId="017DEC92" w:rsidR="00271B12" w:rsidRDefault="00271B12" w:rsidP="00271B12">
                          <w:pPr>
                            <w:pStyle w:val="Referentiegegevenskop"/>
                            <w:spacing w:line="276" w:lineRule="auto"/>
                          </w:pPr>
                          <w:r>
                            <w:t>kenmerk</w:t>
                          </w:r>
                        </w:p>
                        <w:p w14:paraId="6E112CCA" w14:textId="77777777" w:rsidR="00271B12" w:rsidRPr="00271B12" w:rsidRDefault="00271B12" w:rsidP="00271B12">
                          <w:pPr>
                            <w:spacing w:line="276" w:lineRule="auto"/>
                            <w:rPr>
                              <w:sz w:val="13"/>
                              <w:szCs w:val="13"/>
                            </w:rPr>
                          </w:pPr>
                          <w:r w:rsidRPr="00271B12">
                            <w:rPr>
                              <w:sz w:val="13"/>
                              <w:szCs w:val="13"/>
                            </w:rPr>
                            <w:t>IENW/BSK-2025/230907</w:t>
                          </w:r>
                        </w:p>
                        <w:p w14:paraId="7A9C972E" w14:textId="77777777" w:rsidR="00271B12" w:rsidRPr="00271B12" w:rsidRDefault="00271B12" w:rsidP="00271B12"/>
                      </w:txbxContent>
                    </wps:txbx>
                    <wps:bodyPr vert="horz" wrap="square" lIns="0" tIns="0" rIns="0" bIns="0" anchor="t" anchorCtr="0"/>
                  </wps:wsp>
                </a:graphicData>
              </a:graphic>
            </wp:anchor>
          </w:drawing>
        </mc:Choice>
        <mc:Fallback>
          <w:pict>
            <v:shapetype w14:anchorId="6B86549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EA8DE88" w14:textId="77777777" w:rsidR="005F5227" w:rsidRDefault="00AF1C46">
                    <w:pPr>
                      <w:pStyle w:val="AfzendgegevensKop0"/>
                    </w:pPr>
                    <w:r>
                      <w:t>Ministerie van Infrastructuur en Waterstaat</w:t>
                    </w:r>
                  </w:p>
                  <w:p w14:paraId="47F6F586" w14:textId="77777777" w:rsidR="00271B12" w:rsidRDefault="00271B12" w:rsidP="00271B12"/>
                  <w:p w14:paraId="6460BBCA" w14:textId="017DEC92" w:rsidR="00271B12" w:rsidRDefault="00271B12" w:rsidP="00271B12">
                    <w:pPr>
                      <w:pStyle w:val="Referentiegegevenskop"/>
                      <w:spacing w:line="276" w:lineRule="auto"/>
                    </w:pPr>
                    <w:r>
                      <w:t>kenmerk</w:t>
                    </w:r>
                  </w:p>
                  <w:p w14:paraId="6E112CCA" w14:textId="77777777" w:rsidR="00271B12" w:rsidRPr="00271B12" w:rsidRDefault="00271B12" w:rsidP="00271B12">
                    <w:pPr>
                      <w:spacing w:line="276" w:lineRule="auto"/>
                      <w:rPr>
                        <w:sz w:val="13"/>
                        <w:szCs w:val="13"/>
                      </w:rPr>
                    </w:pPr>
                    <w:r w:rsidRPr="00271B12">
                      <w:rPr>
                        <w:sz w:val="13"/>
                        <w:szCs w:val="13"/>
                      </w:rPr>
                      <w:t>IENW/BSK-2025/230907</w:t>
                    </w:r>
                  </w:p>
                  <w:p w14:paraId="7A9C972E" w14:textId="77777777" w:rsidR="00271B12" w:rsidRPr="00271B12" w:rsidRDefault="00271B12" w:rsidP="00271B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5BE7E10" wp14:editId="77F6D50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59D9D19" w14:textId="78F7F766" w:rsidR="005F5227" w:rsidRDefault="00AF1C46">
                          <w:pPr>
                            <w:pStyle w:val="Referentiegegevens"/>
                          </w:pPr>
                          <w:r>
                            <w:t xml:space="preserve">Pagina </w:t>
                          </w:r>
                          <w:r>
                            <w:fldChar w:fldCharType="begin"/>
                          </w:r>
                          <w:r>
                            <w:instrText>PAGE</w:instrText>
                          </w:r>
                          <w:r>
                            <w:fldChar w:fldCharType="separate"/>
                          </w:r>
                          <w:r w:rsidR="002B0D21">
                            <w:rPr>
                              <w:noProof/>
                            </w:rPr>
                            <w:t>2</w:t>
                          </w:r>
                          <w:r>
                            <w:fldChar w:fldCharType="end"/>
                          </w:r>
                          <w:r>
                            <w:t xml:space="preserve"> van </w:t>
                          </w:r>
                          <w:r>
                            <w:fldChar w:fldCharType="begin"/>
                          </w:r>
                          <w:r>
                            <w:instrText>NUMPAGES</w:instrText>
                          </w:r>
                          <w:r>
                            <w:fldChar w:fldCharType="separate"/>
                          </w:r>
                          <w:r w:rsidR="007460DA">
                            <w:rPr>
                              <w:noProof/>
                            </w:rPr>
                            <w:t>1</w:t>
                          </w:r>
                          <w:r>
                            <w:fldChar w:fldCharType="end"/>
                          </w:r>
                        </w:p>
                      </w:txbxContent>
                    </wps:txbx>
                    <wps:bodyPr vert="horz" wrap="square" lIns="0" tIns="0" rIns="0" bIns="0" anchor="t" anchorCtr="0"/>
                  </wps:wsp>
                </a:graphicData>
              </a:graphic>
            </wp:anchor>
          </w:drawing>
        </mc:Choice>
        <mc:Fallback>
          <w:pict>
            <v:shape w14:anchorId="05BE7E1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59D9D19" w14:textId="78F7F766" w:rsidR="005F5227" w:rsidRDefault="00AF1C46">
                    <w:pPr>
                      <w:pStyle w:val="Referentiegegevens"/>
                    </w:pPr>
                    <w:r>
                      <w:t xml:space="preserve">Pagina </w:t>
                    </w:r>
                    <w:r>
                      <w:fldChar w:fldCharType="begin"/>
                    </w:r>
                    <w:r>
                      <w:instrText>PAGE</w:instrText>
                    </w:r>
                    <w:r>
                      <w:fldChar w:fldCharType="separate"/>
                    </w:r>
                    <w:r w:rsidR="002B0D21">
                      <w:rPr>
                        <w:noProof/>
                      </w:rPr>
                      <w:t>2</w:t>
                    </w:r>
                    <w:r>
                      <w:fldChar w:fldCharType="end"/>
                    </w:r>
                    <w:r>
                      <w:t xml:space="preserve"> van </w:t>
                    </w:r>
                    <w:r>
                      <w:fldChar w:fldCharType="begin"/>
                    </w:r>
                    <w:r>
                      <w:instrText>NUMPAGES</w:instrText>
                    </w:r>
                    <w:r>
                      <w:fldChar w:fldCharType="separate"/>
                    </w:r>
                    <w:r w:rsidR="007460D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3571D45" wp14:editId="500AD50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E2CDAF" w14:textId="77777777" w:rsidR="005B388D" w:rsidRDefault="005B388D"/>
                      </w:txbxContent>
                    </wps:txbx>
                    <wps:bodyPr vert="horz" wrap="square" lIns="0" tIns="0" rIns="0" bIns="0" anchor="t" anchorCtr="0"/>
                  </wps:wsp>
                </a:graphicData>
              </a:graphic>
            </wp:anchor>
          </w:drawing>
        </mc:Choice>
        <mc:Fallback>
          <w:pict>
            <v:shape w14:anchorId="53571D4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4E2CDAF" w14:textId="77777777" w:rsidR="005B388D" w:rsidRDefault="005B38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A9B5C23" wp14:editId="452A887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E8B78D" w14:textId="77777777" w:rsidR="005B388D" w:rsidRDefault="005B388D"/>
                      </w:txbxContent>
                    </wps:txbx>
                    <wps:bodyPr vert="horz" wrap="square" lIns="0" tIns="0" rIns="0" bIns="0" anchor="t" anchorCtr="0"/>
                  </wps:wsp>
                </a:graphicData>
              </a:graphic>
            </wp:anchor>
          </w:drawing>
        </mc:Choice>
        <mc:Fallback>
          <w:pict>
            <v:shape w14:anchorId="4A9B5C2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EE8B78D" w14:textId="77777777" w:rsidR="005B388D" w:rsidRDefault="005B388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5518" w14:textId="77777777" w:rsidR="005F5227" w:rsidRDefault="00AF1C4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BC18689" wp14:editId="1A52F8A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F1FEE1D" w14:textId="77777777" w:rsidR="005B388D" w:rsidRDefault="005B388D"/>
                      </w:txbxContent>
                    </wps:txbx>
                    <wps:bodyPr vert="horz" wrap="square" lIns="0" tIns="0" rIns="0" bIns="0" anchor="t" anchorCtr="0"/>
                  </wps:wsp>
                </a:graphicData>
              </a:graphic>
            </wp:anchor>
          </w:drawing>
        </mc:Choice>
        <mc:Fallback>
          <w:pict>
            <v:shapetype w14:anchorId="0BC1868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F1FEE1D" w14:textId="77777777" w:rsidR="005B388D" w:rsidRDefault="005B38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C1B0CEA" wp14:editId="34CB67D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C7F0EF" w14:textId="7656DD5B" w:rsidR="005F5227" w:rsidRDefault="00AF1C46">
                          <w:pPr>
                            <w:pStyle w:val="Referentiegegevens"/>
                          </w:pPr>
                          <w:r>
                            <w:t xml:space="preserve">Pagina </w:t>
                          </w:r>
                          <w:r>
                            <w:fldChar w:fldCharType="begin"/>
                          </w:r>
                          <w:r>
                            <w:instrText>PAGE</w:instrText>
                          </w:r>
                          <w:r>
                            <w:fldChar w:fldCharType="separate"/>
                          </w:r>
                          <w:r w:rsidR="00817599">
                            <w:rPr>
                              <w:noProof/>
                            </w:rPr>
                            <w:t>1</w:t>
                          </w:r>
                          <w:r>
                            <w:fldChar w:fldCharType="end"/>
                          </w:r>
                          <w:r>
                            <w:t xml:space="preserve"> van </w:t>
                          </w:r>
                          <w:r>
                            <w:fldChar w:fldCharType="begin"/>
                          </w:r>
                          <w:r>
                            <w:instrText>NUMPAGES</w:instrText>
                          </w:r>
                          <w:r>
                            <w:fldChar w:fldCharType="separate"/>
                          </w:r>
                          <w:r w:rsidR="00817599">
                            <w:rPr>
                              <w:noProof/>
                            </w:rPr>
                            <w:t>1</w:t>
                          </w:r>
                          <w:r>
                            <w:fldChar w:fldCharType="end"/>
                          </w:r>
                        </w:p>
                      </w:txbxContent>
                    </wps:txbx>
                    <wps:bodyPr vert="horz" wrap="square" lIns="0" tIns="0" rIns="0" bIns="0" anchor="t" anchorCtr="0"/>
                  </wps:wsp>
                </a:graphicData>
              </a:graphic>
            </wp:anchor>
          </w:drawing>
        </mc:Choice>
        <mc:Fallback>
          <w:pict>
            <v:shape w14:anchorId="7C1B0CE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1C7F0EF" w14:textId="7656DD5B" w:rsidR="005F5227" w:rsidRDefault="00AF1C46">
                    <w:pPr>
                      <w:pStyle w:val="Referentiegegevens"/>
                    </w:pPr>
                    <w:r>
                      <w:t xml:space="preserve">Pagina </w:t>
                    </w:r>
                    <w:r>
                      <w:fldChar w:fldCharType="begin"/>
                    </w:r>
                    <w:r>
                      <w:instrText>PAGE</w:instrText>
                    </w:r>
                    <w:r>
                      <w:fldChar w:fldCharType="separate"/>
                    </w:r>
                    <w:r w:rsidR="00817599">
                      <w:rPr>
                        <w:noProof/>
                      </w:rPr>
                      <w:t>1</w:t>
                    </w:r>
                    <w:r>
                      <w:fldChar w:fldCharType="end"/>
                    </w:r>
                    <w:r>
                      <w:t xml:space="preserve"> van </w:t>
                    </w:r>
                    <w:r>
                      <w:fldChar w:fldCharType="begin"/>
                    </w:r>
                    <w:r>
                      <w:instrText>NUMPAGES</w:instrText>
                    </w:r>
                    <w:r>
                      <w:fldChar w:fldCharType="separate"/>
                    </w:r>
                    <w:r w:rsidR="0081759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A5A8BAC" wp14:editId="7EAD420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85530C1" w14:textId="77777777" w:rsidR="005F5227" w:rsidRDefault="00AF1C46">
                          <w:pPr>
                            <w:pStyle w:val="AfzendgegevensKop0"/>
                          </w:pPr>
                          <w:r>
                            <w:t>Ministerie van Infrastructuur en Waterstaat</w:t>
                          </w:r>
                        </w:p>
                        <w:p w14:paraId="773C47A2" w14:textId="77777777" w:rsidR="005F5227" w:rsidRDefault="005F5227">
                          <w:pPr>
                            <w:pStyle w:val="WitregelW1"/>
                          </w:pPr>
                        </w:p>
                        <w:p w14:paraId="5E9504DD" w14:textId="77777777" w:rsidR="005F5227" w:rsidRDefault="00AF1C46">
                          <w:pPr>
                            <w:pStyle w:val="Afzendgegevens"/>
                          </w:pPr>
                          <w:r>
                            <w:t>Rijnstraat 8</w:t>
                          </w:r>
                        </w:p>
                        <w:p w14:paraId="15E88B99" w14:textId="77777777" w:rsidR="005F5227" w:rsidRPr="007460DA" w:rsidRDefault="00AF1C46">
                          <w:pPr>
                            <w:pStyle w:val="Afzendgegevens"/>
                            <w:rPr>
                              <w:lang w:val="de-DE"/>
                            </w:rPr>
                          </w:pPr>
                          <w:r w:rsidRPr="007460DA">
                            <w:rPr>
                              <w:lang w:val="de-DE"/>
                            </w:rPr>
                            <w:t>2515 XP  Den Haag</w:t>
                          </w:r>
                        </w:p>
                        <w:p w14:paraId="154022FC" w14:textId="77777777" w:rsidR="005F5227" w:rsidRPr="007460DA" w:rsidRDefault="00AF1C46">
                          <w:pPr>
                            <w:pStyle w:val="Afzendgegevens"/>
                            <w:rPr>
                              <w:lang w:val="de-DE"/>
                            </w:rPr>
                          </w:pPr>
                          <w:r w:rsidRPr="007460DA">
                            <w:rPr>
                              <w:lang w:val="de-DE"/>
                            </w:rPr>
                            <w:t>Postbus 20901</w:t>
                          </w:r>
                        </w:p>
                        <w:p w14:paraId="588ACC14" w14:textId="77777777" w:rsidR="005F5227" w:rsidRPr="007460DA" w:rsidRDefault="00AF1C46">
                          <w:pPr>
                            <w:pStyle w:val="Afzendgegevens"/>
                            <w:rPr>
                              <w:lang w:val="de-DE"/>
                            </w:rPr>
                          </w:pPr>
                          <w:r w:rsidRPr="007460DA">
                            <w:rPr>
                              <w:lang w:val="de-DE"/>
                            </w:rPr>
                            <w:t>2500 EX Den Haag</w:t>
                          </w:r>
                        </w:p>
                        <w:p w14:paraId="5FC3ED63" w14:textId="77777777" w:rsidR="005F5227" w:rsidRPr="007460DA" w:rsidRDefault="005F5227">
                          <w:pPr>
                            <w:pStyle w:val="WitregelW1"/>
                            <w:rPr>
                              <w:lang w:val="de-DE"/>
                            </w:rPr>
                          </w:pPr>
                        </w:p>
                        <w:p w14:paraId="7A76CBCC" w14:textId="77777777" w:rsidR="005F5227" w:rsidRPr="007460DA" w:rsidRDefault="00AF1C46">
                          <w:pPr>
                            <w:pStyle w:val="Afzendgegevens"/>
                            <w:rPr>
                              <w:lang w:val="de-DE"/>
                            </w:rPr>
                          </w:pPr>
                          <w:r w:rsidRPr="007460DA">
                            <w:rPr>
                              <w:lang w:val="de-DE"/>
                            </w:rPr>
                            <w:t>T   070-456 0000</w:t>
                          </w:r>
                        </w:p>
                        <w:p w14:paraId="3A755356" w14:textId="77777777" w:rsidR="005F5227" w:rsidRDefault="00AF1C46">
                          <w:pPr>
                            <w:pStyle w:val="Afzendgegevens"/>
                          </w:pPr>
                          <w:r>
                            <w:t>F   070-456 1111</w:t>
                          </w:r>
                        </w:p>
                        <w:p w14:paraId="420AD865" w14:textId="77777777" w:rsidR="005F5227" w:rsidRDefault="005F5227">
                          <w:pPr>
                            <w:pStyle w:val="WitregelW2"/>
                          </w:pPr>
                        </w:p>
                        <w:p w14:paraId="1E08D229" w14:textId="77777777" w:rsidR="00271B12" w:rsidRDefault="00271B12">
                          <w:pPr>
                            <w:pStyle w:val="Referentiegegevenskop"/>
                          </w:pPr>
                        </w:p>
                        <w:p w14:paraId="4BAB70B7" w14:textId="2A8A4DA3" w:rsidR="00271B12" w:rsidRDefault="00271B12" w:rsidP="00271B12">
                          <w:pPr>
                            <w:pStyle w:val="Referentiegegevenskop"/>
                            <w:spacing w:line="276" w:lineRule="auto"/>
                          </w:pPr>
                          <w:r>
                            <w:t>Ons kenmerk</w:t>
                          </w:r>
                        </w:p>
                        <w:p w14:paraId="1174E6FA" w14:textId="10D329F4" w:rsidR="00271B12" w:rsidRPr="00271B12" w:rsidRDefault="00271B12" w:rsidP="00271B12">
                          <w:pPr>
                            <w:spacing w:line="276" w:lineRule="auto"/>
                            <w:rPr>
                              <w:sz w:val="13"/>
                              <w:szCs w:val="13"/>
                            </w:rPr>
                          </w:pPr>
                          <w:r w:rsidRPr="00271B12">
                            <w:rPr>
                              <w:sz w:val="13"/>
                              <w:szCs w:val="13"/>
                            </w:rPr>
                            <w:t>IENW/BSK-2025/230907</w:t>
                          </w:r>
                        </w:p>
                        <w:p w14:paraId="0AF04F9D" w14:textId="14F05F55" w:rsidR="00271B12" w:rsidRPr="00271B12" w:rsidRDefault="00271B12" w:rsidP="00271B12">
                          <w:pPr>
                            <w:rPr>
                              <w:b/>
                              <w:bCs/>
                              <w:sz w:val="13"/>
                              <w:szCs w:val="13"/>
                            </w:rPr>
                          </w:pPr>
                          <w:r w:rsidRPr="00271B12">
                            <w:rPr>
                              <w:b/>
                              <w:bCs/>
                              <w:sz w:val="13"/>
                              <w:szCs w:val="13"/>
                            </w:rPr>
                            <w:t>Uw kenmerk</w:t>
                          </w:r>
                        </w:p>
                        <w:p w14:paraId="0270B50C" w14:textId="4EC0F18B" w:rsidR="00271B12" w:rsidRPr="00271B12" w:rsidRDefault="00271B12">
                          <w:pPr>
                            <w:pStyle w:val="Referentiegegevenskop"/>
                            <w:rPr>
                              <w:b w:val="0"/>
                              <w:bCs/>
                            </w:rPr>
                          </w:pPr>
                          <w:r w:rsidRPr="00271B12">
                            <w:rPr>
                              <w:b w:val="0"/>
                              <w:bCs/>
                              <w:lang w:eastAsia="en-US"/>
                            </w:rPr>
                            <w:t>2025Z15345</w:t>
                          </w:r>
                        </w:p>
                        <w:p w14:paraId="699A3E5E" w14:textId="77777777" w:rsidR="00271B12" w:rsidRDefault="00271B12">
                          <w:pPr>
                            <w:pStyle w:val="Referentiegegevenskop"/>
                          </w:pPr>
                        </w:p>
                        <w:p w14:paraId="351C5F7A" w14:textId="2116251B" w:rsidR="005F5227" w:rsidRDefault="00AF1C46">
                          <w:pPr>
                            <w:pStyle w:val="Referentiegegevenskop"/>
                          </w:pPr>
                          <w:r>
                            <w:t>Bijlage(n)</w:t>
                          </w:r>
                        </w:p>
                        <w:p w14:paraId="1C879B6C" w14:textId="77777777" w:rsidR="005F5227" w:rsidRDefault="00AF1C46">
                          <w:pPr>
                            <w:pStyle w:val="Referentiegegevens"/>
                          </w:pPr>
                          <w:r>
                            <w:t>1</w:t>
                          </w:r>
                        </w:p>
                      </w:txbxContent>
                    </wps:txbx>
                    <wps:bodyPr vert="horz" wrap="square" lIns="0" tIns="0" rIns="0" bIns="0" anchor="t" anchorCtr="0"/>
                  </wps:wsp>
                </a:graphicData>
              </a:graphic>
            </wp:anchor>
          </w:drawing>
        </mc:Choice>
        <mc:Fallback>
          <w:pict>
            <v:shape w14:anchorId="7A5A8BA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85530C1" w14:textId="77777777" w:rsidR="005F5227" w:rsidRDefault="00AF1C46">
                    <w:pPr>
                      <w:pStyle w:val="AfzendgegevensKop0"/>
                    </w:pPr>
                    <w:r>
                      <w:t>Ministerie van Infrastructuur en Waterstaat</w:t>
                    </w:r>
                  </w:p>
                  <w:p w14:paraId="773C47A2" w14:textId="77777777" w:rsidR="005F5227" w:rsidRDefault="005F5227">
                    <w:pPr>
                      <w:pStyle w:val="WitregelW1"/>
                    </w:pPr>
                  </w:p>
                  <w:p w14:paraId="5E9504DD" w14:textId="77777777" w:rsidR="005F5227" w:rsidRDefault="00AF1C46">
                    <w:pPr>
                      <w:pStyle w:val="Afzendgegevens"/>
                    </w:pPr>
                    <w:r>
                      <w:t>Rijnstraat 8</w:t>
                    </w:r>
                  </w:p>
                  <w:p w14:paraId="15E88B99" w14:textId="77777777" w:rsidR="005F5227" w:rsidRPr="007460DA" w:rsidRDefault="00AF1C46">
                    <w:pPr>
                      <w:pStyle w:val="Afzendgegevens"/>
                      <w:rPr>
                        <w:lang w:val="de-DE"/>
                      </w:rPr>
                    </w:pPr>
                    <w:r w:rsidRPr="007460DA">
                      <w:rPr>
                        <w:lang w:val="de-DE"/>
                      </w:rPr>
                      <w:t>2515 XP  Den Haag</w:t>
                    </w:r>
                  </w:p>
                  <w:p w14:paraId="154022FC" w14:textId="77777777" w:rsidR="005F5227" w:rsidRPr="007460DA" w:rsidRDefault="00AF1C46">
                    <w:pPr>
                      <w:pStyle w:val="Afzendgegevens"/>
                      <w:rPr>
                        <w:lang w:val="de-DE"/>
                      </w:rPr>
                    </w:pPr>
                    <w:r w:rsidRPr="007460DA">
                      <w:rPr>
                        <w:lang w:val="de-DE"/>
                      </w:rPr>
                      <w:t>Postbus 20901</w:t>
                    </w:r>
                  </w:p>
                  <w:p w14:paraId="588ACC14" w14:textId="77777777" w:rsidR="005F5227" w:rsidRPr="007460DA" w:rsidRDefault="00AF1C46">
                    <w:pPr>
                      <w:pStyle w:val="Afzendgegevens"/>
                      <w:rPr>
                        <w:lang w:val="de-DE"/>
                      </w:rPr>
                    </w:pPr>
                    <w:r w:rsidRPr="007460DA">
                      <w:rPr>
                        <w:lang w:val="de-DE"/>
                      </w:rPr>
                      <w:t>2500 EX Den Haag</w:t>
                    </w:r>
                  </w:p>
                  <w:p w14:paraId="5FC3ED63" w14:textId="77777777" w:rsidR="005F5227" w:rsidRPr="007460DA" w:rsidRDefault="005F5227">
                    <w:pPr>
                      <w:pStyle w:val="WitregelW1"/>
                      <w:rPr>
                        <w:lang w:val="de-DE"/>
                      </w:rPr>
                    </w:pPr>
                  </w:p>
                  <w:p w14:paraId="7A76CBCC" w14:textId="77777777" w:rsidR="005F5227" w:rsidRPr="007460DA" w:rsidRDefault="00AF1C46">
                    <w:pPr>
                      <w:pStyle w:val="Afzendgegevens"/>
                      <w:rPr>
                        <w:lang w:val="de-DE"/>
                      </w:rPr>
                    </w:pPr>
                    <w:r w:rsidRPr="007460DA">
                      <w:rPr>
                        <w:lang w:val="de-DE"/>
                      </w:rPr>
                      <w:t>T   070-456 0000</w:t>
                    </w:r>
                  </w:p>
                  <w:p w14:paraId="3A755356" w14:textId="77777777" w:rsidR="005F5227" w:rsidRDefault="00AF1C46">
                    <w:pPr>
                      <w:pStyle w:val="Afzendgegevens"/>
                    </w:pPr>
                    <w:r>
                      <w:t>F   070-456 1111</w:t>
                    </w:r>
                  </w:p>
                  <w:p w14:paraId="420AD865" w14:textId="77777777" w:rsidR="005F5227" w:rsidRDefault="005F5227">
                    <w:pPr>
                      <w:pStyle w:val="WitregelW2"/>
                    </w:pPr>
                  </w:p>
                  <w:p w14:paraId="1E08D229" w14:textId="77777777" w:rsidR="00271B12" w:rsidRDefault="00271B12">
                    <w:pPr>
                      <w:pStyle w:val="Referentiegegevenskop"/>
                    </w:pPr>
                  </w:p>
                  <w:p w14:paraId="4BAB70B7" w14:textId="2A8A4DA3" w:rsidR="00271B12" w:rsidRDefault="00271B12" w:rsidP="00271B12">
                    <w:pPr>
                      <w:pStyle w:val="Referentiegegevenskop"/>
                      <w:spacing w:line="276" w:lineRule="auto"/>
                    </w:pPr>
                    <w:r>
                      <w:t>Ons kenmerk</w:t>
                    </w:r>
                  </w:p>
                  <w:p w14:paraId="1174E6FA" w14:textId="10D329F4" w:rsidR="00271B12" w:rsidRPr="00271B12" w:rsidRDefault="00271B12" w:rsidP="00271B12">
                    <w:pPr>
                      <w:spacing w:line="276" w:lineRule="auto"/>
                      <w:rPr>
                        <w:sz w:val="13"/>
                        <w:szCs w:val="13"/>
                      </w:rPr>
                    </w:pPr>
                    <w:r w:rsidRPr="00271B12">
                      <w:rPr>
                        <w:sz w:val="13"/>
                        <w:szCs w:val="13"/>
                      </w:rPr>
                      <w:t>IENW/BSK-2025/230907</w:t>
                    </w:r>
                  </w:p>
                  <w:p w14:paraId="0AF04F9D" w14:textId="14F05F55" w:rsidR="00271B12" w:rsidRPr="00271B12" w:rsidRDefault="00271B12" w:rsidP="00271B12">
                    <w:pPr>
                      <w:rPr>
                        <w:b/>
                        <w:bCs/>
                        <w:sz w:val="13"/>
                        <w:szCs w:val="13"/>
                      </w:rPr>
                    </w:pPr>
                    <w:r w:rsidRPr="00271B12">
                      <w:rPr>
                        <w:b/>
                        <w:bCs/>
                        <w:sz w:val="13"/>
                        <w:szCs w:val="13"/>
                      </w:rPr>
                      <w:t>Uw kenmerk</w:t>
                    </w:r>
                  </w:p>
                  <w:p w14:paraId="0270B50C" w14:textId="4EC0F18B" w:rsidR="00271B12" w:rsidRPr="00271B12" w:rsidRDefault="00271B12">
                    <w:pPr>
                      <w:pStyle w:val="Referentiegegevenskop"/>
                      <w:rPr>
                        <w:b w:val="0"/>
                        <w:bCs/>
                      </w:rPr>
                    </w:pPr>
                    <w:r w:rsidRPr="00271B12">
                      <w:rPr>
                        <w:b w:val="0"/>
                        <w:bCs/>
                        <w:lang w:eastAsia="en-US"/>
                      </w:rPr>
                      <w:t>2025Z15345</w:t>
                    </w:r>
                  </w:p>
                  <w:p w14:paraId="699A3E5E" w14:textId="77777777" w:rsidR="00271B12" w:rsidRDefault="00271B12">
                    <w:pPr>
                      <w:pStyle w:val="Referentiegegevenskop"/>
                    </w:pPr>
                  </w:p>
                  <w:p w14:paraId="351C5F7A" w14:textId="2116251B" w:rsidR="005F5227" w:rsidRDefault="00AF1C46">
                    <w:pPr>
                      <w:pStyle w:val="Referentiegegevenskop"/>
                    </w:pPr>
                    <w:r>
                      <w:t>Bijlage(n)</w:t>
                    </w:r>
                  </w:p>
                  <w:p w14:paraId="1C879B6C" w14:textId="77777777" w:rsidR="005F5227" w:rsidRDefault="00AF1C46">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7CA6918" wp14:editId="0B2EAF3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819B947" w14:textId="77777777" w:rsidR="005F5227" w:rsidRDefault="00AF1C46">
                          <w:pPr>
                            <w:spacing w:line="240" w:lineRule="auto"/>
                          </w:pPr>
                          <w:r>
                            <w:rPr>
                              <w:noProof/>
                              <w:lang w:val="en-GB" w:eastAsia="en-GB"/>
                            </w:rPr>
                            <w:drawing>
                              <wp:inline distT="0" distB="0" distL="0" distR="0" wp14:anchorId="664A3469" wp14:editId="47C97CE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CA691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819B947" w14:textId="77777777" w:rsidR="005F5227" w:rsidRDefault="00AF1C46">
                    <w:pPr>
                      <w:spacing w:line="240" w:lineRule="auto"/>
                    </w:pPr>
                    <w:r>
                      <w:rPr>
                        <w:noProof/>
                        <w:lang w:val="en-GB" w:eastAsia="en-GB"/>
                      </w:rPr>
                      <w:drawing>
                        <wp:inline distT="0" distB="0" distL="0" distR="0" wp14:anchorId="664A3469" wp14:editId="47C97CE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90571C2" wp14:editId="00E9D49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784634" w14:textId="77777777" w:rsidR="005F5227" w:rsidRDefault="00AF1C46">
                          <w:pPr>
                            <w:spacing w:line="240" w:lineRule="auto"/>
                          </w:pPr>
                          <w:r>
                            <w:rPr>
                              <w:noProof/>
                              <w:lang w:val="en-GB" w:eastAsia="en-GB"/>
                            </w:rPr>
                            <w:drawing>
                              <wp:inline distT="0" distB="0" distL="0" distR="0" wp14:anchorId="17C9A52E" wp14:editId="2DD2817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0571C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2784634" w14:textId="77777777" w:rsidR="005F5227" w:rsidRDefault="00AF1C46">
                    <w:pPr>
                      <w:spacing w:line="240" w:lineRule="auto"/>
                    </w:pPr>
                    <w:r>
                      <w:rPr>
                        <w:noProof/>
                        <w:lang w:val="en-GB" w:eastAsia="en-GB"/>
                      </w:rPr>
                      <w:drawing>
                        <wp:inline distT="0" distB="0" distL="0" distR="0" wp14:anchorId="17C9A52E" wp14:editId="2DD2817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58DE978" wp14:editId="50426C0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06E52C" w14:textId="77777777" w:rsidR="005F5227" w:rsidRDefault="00AF1C4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58DE97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506E52C" w14:textId="77777777" w:rsidR="005F5227" w:rsidRDefault="00AF1C4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F37EA55" wp14:editId="3F25722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5C8897E" w14:textId="77777777" w:rsidR="005F5227" w:rsidRDefault="00AF1C4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F37EA5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5C8897E" w14:textId="77777777" w:rsidR="005F5227" w:rsidRDefault="00AF1C4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A983F1F" wp14:editId="1626895D">
              <wp:simplePos x="0" y="0"/>
              <wp:positionH relativeFrom="margin">
                <wp:align>left</wp:align>
              </wp:positionH>
              <wp:positionV relativeFrom="page">
                <wp:posOffset>3638550</wp:posOffset>
              </wp:positionV>
              <wp:extent cx="4197350" cy="8318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97350" cy="8318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F5227" w14:paraId="2ED4A9E5" w14:textId="77777777">
                            <w:trPr>
                              <w:trHeight w:val="200"/>
                            </w:trPr>
                            <w:tc>
                              <w:tcPr>
                                <w:tcW w:w="1140" w:type="dxa"/>
                              </w:tcPr>
                              <w:p w14:paraId="4950C0DB" w14:textId="77777777" w:rsidR="005F5227" w:rsidRDefault="005F5227"/>
                            </w:tc>
                            <w:tc>
                              <w:tcPr>
                                <w:tcW w:w="5400" w:type="dxa"/>
                              </w:tcPr>
                              <w:p w14:paraId="3A036208" w14:textId="77777777" w:rsidR="005F5227" w:rsidRDefault="005F5227"/>
                            </w:tc>
                          </w:tr>
                          <w:tr w:rsidR="005F5227" w14:paraId="508BDDD9" w14:textId="77777777">
                            <w:trPr>
                              <w:trHeight w:val="240"/>
                            </w:trPr>
                            <w:tc>
                              <w:tcPr>
                                <w:tcW w:w="1140" w:type="dxa"/>
                              </w:tcPr>
                              <w:p w14:paraId="2F8679A1" w14:textId="77777777" w:rsidR="005F5227" w:rsidRDefault="00AF1C46">
                                <w:r>
                                  <w:t>Datum</w:t>
                                </w:r>
                              </w:p>
                            </w:tc>
                            <w:tc>
                              <w:tcPr>
                                <w:tcW w:w="5400" w:type="dxa"/>
                              </w:tcPr>
                              <w:p w14:paraId="54F4DB3F" w14:textId="5EDA0372" w:rsidR="005F5227" w:rsidRDefault="0081656C">
                                <w:r>
                                  <w:t>3 september 2025</w:t>
                                </w:r>
                              </w:p>
                            </w:tc>
                          </w:tr>
                          <w:tr w:rsidR="005F5227" w14:paraId="0CB50763" w14:textId="77777777">
                            <w:trPr>
                              <w:trHeight w:val="240"/>
                            </w:trPr>
                            <w:tc>
                              <w:tcPr>
                                <w:tcW w:w="1140" w:type="dxa"/>
                              </w:tcPr>
                              <w:p w14:paraId="20CA9F22" w14:textId="77777777" w:rsidR="005F5227" w:rsidRDefault="00AF1C46">
                                <w:r>
                                  <w:t>Betreft</w:t>
                                </w:r>
                              </w:p>
                            </w:tc>
                            <w:tc>
                              <w:tcPr>
                                <w:tcW w:w="5400" w:type="dxa"/>
                              </w:tcPr>
                              <w:p w14:paraId="16E0B4FC" w14:textId="7EA91EE3" w:rsidR="007460DA" w:rsidRPr="007460DA" w:rsidRDefault="00AF1C46" w:rsidP="007460DA">
                                <w:r>
                                  <w:t xml:space="preserve">Beantwoording Kamervragen oordeel College </w:t>
                                </w:r>
                                <w:r w:rsidR="007460DA">
                                  <w:t xml:space="preserve">voor de </w:t>
                                </w:r>
                                <w:r>
                                  <w:t>Rechten van de Mens - discriminatieklacht zeevarenden</w:t>
                                </w:r>
                                <w:r w:rsidR="007460DA" w:rsidRPr="007460DA">
                                  <w:t xml:space="preserve"> </w:t>
                                </w:r>
                              </w:p>
                              <w:p w14:paraId="18BB9237" w14:textId="458BF386" w:rsidR="007460DA" w:rsidRDefault="007460DA" w:rsidP="007460DA"/>
                              <w:p w14:paraId="184791E7" w14:textId="6E394ADB" w:rsidR="005F5227" w:rsidRDefault="005F5227" w:rsidP="007460DA"/>
                            </w:tc>
                          </w:tr>
                          <w:tr w:rsidR="005F5227" w14:paraId="7179B3E7" w14:textId="77777777">
                            <w:trPr>
                              <w:trHeight w:val="200"/>
                            </w:trPr>
                            <w:tc>
                              <w:tcPr>
                                <w:tcW w:w="1140" w:type="dxa"/>
                              </w:tcPr>
                              <w:p w14:paraId="17E92AD9" w14:textId="77777777" w:rsidR="005F5227" w:rsidRDefault="005F5227"/>
                            </w:tc>
                            <w:tc>
                              <w:tcPr>
                                <w:tcW w:w="5400" w:type="dxa"/>
                              </w:tcPr>
                              <w:p w14:paraId="671D7E0D" w14:textId="77777777" w:rsidR="005F5227" w:rsidRDefault="005F5227"/>
                            </w:tc>
                          </w:tr>
                        </w:tbl>
                        <w:p w14:paraId="64F7966F" w14:textId="77777777" w:rsidR="005B388D" w:rsidRDefault="005B388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83F1F" id="7266255e-823c-11ee-8554-0242ac120003" o:spid="_x0000_s1037" type="#_x0000_t202" style="position:absolute;margin-left:0;margin-top:286.5pt;width:330.5pt;height:65.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" filled="f" stroked="f">
              <v:textbox inset="0,0,0,0">
                <w:txbxContent>
                  <w:tbl>
                    <w:tblPr>
                      <w:tblW w:w="0" w:type="auto"/>
                      <w:tblLayout w:type="fixed"/>
                      <w:tblLook w:val="07E0" w:firstRow="1" w:lastRow="1" w:firstColumn="1" w:lastColumn="1" w:noHBand="1" w:noVBand="1"/>
                    </w:tblPr>
                    <w:tblGrid>
                      <w:gridCol w:w="1140"/>
                      <w:gridCol w:w="5400"/>
                    </w:tblGrid>
                    <w:tr w:rsidR="005F5227" w14:paraId="2ED4A9E5" w14:textId="77777777">
                      <w:trPr>
                        <w:trHeight w:val="200"/>
                      </w:trPr>
                      <w:tc>
                        <w:tcPr>
                          <w:tcW w:w="1140" w:type="dxa"/>
                        </w:tcPr>
                        <w:p w14:paraId="4950C0DB" w14:textId="77777777" w:rsidR="005F5227" w:rsidRDefault="005F5227"/>
                      </w:tc>
                      <w:tc>
                        <w:tcPr>
                          <w:tcW w:w="5400" w:type="dxa"/>
                        </w:tcPr>
                        <w:p w14:paraId="3A036208" w14:textId="77777777" w:rsidR="005F5227" w:rsidRDefault="005F5227"/>
                      </w:tc>
                    </w:tr>
                    <w:tr w:rsidR="005F5227" w14:paraId="508BDDD9" w14:textId="77777777">
                      <w:trPr>
                        <w:trHeight w:val="240"/>
                      </w:trPr>
                      <w:tc>
                        <w:tcPr>
                          <w:tcW w:w="1140" w:type="dxa"/>
                        </w:tcPr>
                        <w:p w14:paraId="2F8679A1" w14:textId="77777777" w:rsidR="005F5227" w:rsidRDefault="00AF1C46">
                          <w:r>
                            <w:t>Datum</w:t>
                          </w:r>
                        </w:p>
                      </w:tc>
                      <w:tc>
                        <w:tcPr>
                          <w:tcW w:w="5400" w:type="dxa"/>
                        </w:tcPr>
                        <w:p w14:paraId="54F4DB3F" w14:textId="5EDA0372" w:rsidR="005F5227" w:rsidRDefault="0081656C">
                          <w:r>
                            <w:t>3 september 2025</w:t>
                          </w:r>
                        </w:p>
                      </w:tc>
                    </w:tr>
                    <w:tr w:rsidR="005F5227" w14:paraId="0CB50763" w14:textId="77777777">
                      <w:trPr>
                        <w:trHeight w:val="240"/>
                      </w:trPr>
                      <w:tc>
                        <w:tcPr>
                          <w:tcW w:w="1140" w:type="dxa"/>
                        </w:tcPr>
                        <w:p w14:paraId="20CA9F22" w14:textId="77777777" w:rsidR="005F5227" w:rsidRDefault="00AF1C46">
                          <w:r>
                            <w:t>Betreft</w:t>
                          </w:r>
                        </w:p>
                      </w:tc>
                      <w:tc>
                        <w:tcPr>
                          <w:tcW w:w="5400" w:type="dxa"/>
                        </w:tcPr>
                        <w:p w14:paraId="16E0B4FC" w14:textId="7EA91EE3" w:rsidR="007460DA" w:rsidRPr="007460DA" w:rsidRDefault="00AF1C46" w:rsidP="007460DA">
                          <w:r>
                            <w:t xml:space="preserve">Beantwoording Kamervragen oordeel College </w:t>
                          </w:r>
                          <w:r w:rsidR="007460DA">
                            <w:t xml:space="preserve">voor de </w:t>
                          </w:r>
                          <w:r>
                            <w:t>Rechten van de Mens - discriminatieklacht zeevarenden</w:t>
                          </w:r>
                          <w:r w:rsidR="007460DA" w:rsidRPr="007460DA">
                            <w:t xml:space="preserve"> </w:t>
                          </w:r>
                        </w:p>
                        <w:p w14:paraId="18BB9237" w14:textId="458BF386" w:rsidR="007460DA" w:rsidRDefault="007460DA" w:rsidP="007460DA"/>
                        <w:p w14:paraId="184791E7" w14:textId="6E394ADB" w:rsidR="005F5227" w:rsidRDefault="005F5227" w:rsidP="007460DA"/>
                      </w:tc>
                    </w:tr>
                    <w:tr w:rsidR="005F5227" w14:paraId="7179B3E7" w14:textId="77777777">
                      <w:trPr>
                        <w:trHeight w:val="200"/>
                      </w:trPr>
                      <w:tc>
                        <w:tcPr>
                          <w:tcW w:w="1140" w:type="dxa"/>
                        </w:tcPr>
                        <w:p w14:paraId="17E92AD9" w14:textId="77777777" w:rsidR="005F5227" w:rsidRDefault="005F5227"/>
                      </w:tc>
                      <w:tc>
                        <w:tcPr>
                          <w:tcW w:w="5400" w:type="dxa"/>
                        </w:tcPr>
                        <w:p w14:paraId="671D7E0D" w14:textId="77777777" w:rsidR="005F5227" w:rsidRDefault="005F5227"/>
                      </w:tc>
                    </w:tr>
                  </w:tbl>
                  <w:p w14:paraId="64F7966F" w14:textId="77777777" w:rsidR="005B388D" w:rsidRDefault="005B388D"/>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E5B9EC5" wp14:editId="2BE6C1E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67E284" w14:textId="77777777" w:rsidR="005B388D" w:rsidRDefault="005B388D"/>
                      </w:txbxContent>
                    </wps:txbx>
                    <wps:bodyPr vert="horz" wrap="square" lIns="0" tIns="0" rIns="0" bIns="0" anchor="t" anchorCtr="0"/>
                  </wps:wsp>
                </a:graphicData>
              </a:graphic>
            </wp:anchor>
          </w:drawing>
        </mc:Choice>
        <mc:Fallback>
          <w:pict>
            <v:shape w14:anchorId="4E5B9EC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067E284" w14:textId="77777777" w:rsidR="005B388D" w:rsidRDefault="005B38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3985E2"/>
    <w:multiLevelType w:val="multilevel"/>
    <w:tmpl w:val="940484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B5147D0"/>
    <w:multiLevelType w:val="multilevel"/>
    <w:tmpl w:val="033D4FC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2DBEC9"/>
    <w:multiLevelType w:val="multilevel"/>
    <w:tmpl w:val="B310FB0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B8DEEC"/>
    <w:multiLevelType w:val="multilevel"/>
    <w:tmpl w:val="0C4D5AB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F71847"/>
    <w:multiLevelType w:val="multilevel"/>
    <w:tmpl w:val="FBD6C32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6D72C3"/>
    <w:multiLevelType w:val="multilevel"/>
    <w:tmpl w:val="305045A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E435CB"/>
    <w:multiLevelType w:val="multilevel"/>
    <w:tmpl w:val="E6DB894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063EC5"/>
    <w:multiLevelType w:val="multilevel"/>
    <w:tmpl w:val="F64FCF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E338B77C"/>
    <w:multiLevelType w:val="multilevel"/>
    <w:tmpl w:val="734DA5F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4D8C62"/>
    <w:multiLevelType w:val="multilevel"/>
    <w:tmpl w:val="089DC49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4C53CD"/>
    <w:multiLevelType w:val="multilevel"/>
    <w:tmpl w:val="B959869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E498F6"/>
    <w:multiLevelType w:val="multilevel"/>
    <w:tmpl w:val="7BC36C7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D62BB"/>
    <w:multiLevelType w:val="hybridMultilevel"/>
    <w:tmpl w:val="DE560458"/>
    <w:lvl w:ilvl="0" w:tplc="F350CB10">
      <w:start w:val="1"/>
      <w:numFmt w:val="decimal"/>
      <w:lvlText w:val="%1."/>
      <w:lvlJc w:val="left"/>
      <w:pPr>
        <w:ind w:left="720" w:hanging="360"/>
      </w:pPr>
    </w:lvl>
    <w:lvl w:ilvl="1" w:tplc="D5D02CAC">
      <w:start w:val="1"/>
      <w:numFmt w:val="lowerLetter"/>
      <w:lvlText w:val="%2."/>
      <w:lvlJc w:val="left"/>
      <w:pPr>
        <w:ind w:left="1440" w:hanging="360"/>
      </w:pPr>
    </w:lvl>
    <w:lvl w:ilvl="2" w:tplc="131EB7A8">
      <w:start w:val="1"/>
      <w:numFmt w:val="lowerRoman"/>
      <w:lvlText w:val="%3."/>
      <w:lvlJc w:val="right"/>
      <w:pPr>
        <w:ind w:left="2160" w:hanging="180"/>
      </w:pPr>
    </w:lvl>
    <w:lvl w:ilvl="3" w:tplc="2BA84C94">
      <w:start w:val="1"/>
      <w:numFmt w:val="decimal"/>
      <w:lvlText w:val="%4."/>
      <w:lvlJc w:val="left"/>
      <w:pPr>
        <w:ind w:left="2880" w:hanging="360"/>
      </w:pPr>
    </w:lvl>
    <w:lvl w:ilvl="4" w:tplc="57105E92">
      <w:start w:val="1"/>
      <w:numFmt w:val="lowerLetter"/>
      <w:lvlText w:val="%5."/>
      <w:lvlJc w:val="left"/>
      <w:pPr>
        <w:ind w:left="3600" w:hanging="360"/>
      </w:pPr>
    </w:lvl>
    <w:lvl w:ilvl="5" w:tplc="81306F1A">
      <w:start w:val="1"/>
      <w:numFmt w:val="lowerRoman"/>
      <w:lvlText w:val="%6."/>
      <w:lvlJc w:val="right"/>
      <w:pPr>
        <w:ind w:left="4320" w:hanging="180"/>
      </w:pPr>
    </w:lvl>
    <w:lvl w:ilvl="6" w:tplc="BA3297DA">
      <w:start w:val="1"/>
      <w:numFmt w:val="decimal"/>
      <w:lvlText w:val="%7."/>
      <w:lvlJc w:val="left"/>
      <w:pPr>
        <w:ind w:left="5040" w:hanging="360"/>
      </w:pPr>
    </w:lvl>
    <w:lvl w:ilvl="7" w:tplc="2CAC29BE">
      <w:start w:val="1"/>
      <w:numFmt w:val="lowerLetter"/>
      <w:lvlText w:val="%8."/>
      <w:lvlJc w:val="left"/>
      <w:pPr>
        <w:ind w:left="5760" w:hanging="360"/>
      </w:pPr>
    </w:lvl>
    <w:lvl w:ilvl="8" w:tplc="E3EEDC46">
      <w:start w:val="1"/>
      <w:numFmt w:val="lowerRoman"/>
      <w:lvlText w:val="%9."/>
      <w:lvlJc w:val="right"/>
      <w:pPr>
        <w:ind w:left="6480" w:hanging="180"/>
      </w:pPr>
    </w:lvl>
  </w:abstractNum>
  <w:abstractNum w:abstractNumId="13" w15:restartNumberingAfterBreak="0">
    <w:nsid w:val="1015BB81"/>
    <w:multiLevelType w:val="multilevel"/>
    <w:tmpl w:val="109FB35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0E1F93"/>
    <w:multiLevelType w:val="multilevel"/>
    <w:tmpl w:val="76E1EDC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BB865"/>
    <w:multiLevelType w:val="multilevel"/>
    <w:tmpl w:val="A9DA187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9429DD"/>
    <w:multiLevelType w:val="multilevel"/>
    <w:tmpl w:val="E40201F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A00A33"/>
    <w:multiLevelType w:val="multilevel"/>
    <w:tmpl w:val="1FD9F44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6FA75A"/>
    <w:multiLevelType w:val="multilevel"/>
    <w:tmpl w:val="BC9C115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ACDF89"/>
    <w:multiLevelType w:val="multilevel"/>
    <w:tmpl w:val="1875B1D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46DCA0"/>
    <w:multiLevelType w:val="multilevel"/>
    <w:tmpl w:val="9DE2578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0D7781"/>
    <w:multiLevelType w:val="multilevel"/>
    <w:tmpl w:val="881BEE2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10EAC"/>
    <w:multiLevelType w:val="multilevel"/>
    <w:tmpl w:val="799F721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0A99F8"/>
    <w:multiLevelType w:val="multilevel"/>
    <w:tmpl w:val="6B8F3D9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10"/>
  </w:num>
  <w:num w:numId="4">
    <w:abstractNumId w:val="6"/>
  </w:num>
  <w:num w:numId="5">
    <w:abstractNumId w:val="7"/>
  </w:num>
  <w:num w:numId="6">
    <w:abstractNumId w:val="2"/>
  </w:num>
  <w:num w:numId="7">
    <w:abstractNumId w:val="1"/>
  </w:num>
  <w:num w:numId="8">
    <w:abstractNumId w:val="18"/>
  </w:num>
  <w:num w:numId="9">
    <w:abstractNumId w:val="19"/>
  </w:num>
  <w:num w:numId="10">
    <w:abstractNumId w:val="22"/>
  </w:num>
  <w:num w:numId="11">
    <w:abstractNumId w:val="16"/>
  </w:num>
  <w:num w:numId="12">
    <w:abstractNumId w:val="0"/>
  </w:num>
  <w:num w:numId="13">
    <w:abstractNumId w:val="8"/>
  </w:num>
  <w:num w:numId="14">
    <w:abstractNumId w:val="15"/>
  </w:num>
  <w:num w:numId="15">
    <w:abstractNumId w:val="21"/>
  </w:num>
  <w:num w:numId="16">
    <w:abstractNumId w:val="14"/>
  </w:num>
  <w:num w:numId="17">
    <w:abstractNumId w:val="5"/>
  </w:num>
  <w:num w:numId="18">
    <w:abstractNumId w:val="3"/>
  </w:num>
  <w:num w:numId="19">
    <w:abstractNumId w:val="13"/>
  </w:num>
  <w:num w:numId="20">
    <w:abstractNumId w:val="9"/>
  </w:num>
  <w:num w:numId="21">
    <w:abstractNumId w:val="11"/>
  </w:num>
  <w:num w:numId="22">
    <w:abstractNumId w:val="23"/>
  </w:num>
  <w:num w:numId="23">
    <w:abstractNumId w:val="1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DA"/>
    <w:rsid w:val="00045263"/>
    <w:rsid w:val="000737C6"/>
    <w:rsid w:val="000D6D6E"/>
    <w:rsid w:val="00111F07"/>
    <w:rsid w:val="00170787"/>
    <w:rsid w:val="001C7B50"/>
    <w:rsid w:val="00251862"/>
    <w:rsid w:val="00271B12"/>
    <w:rsid w:val="002B0D21"/>
    <w:rsid w:val="00320B36"/>
    <w:rsid w:val="003C1B5A"/>
    <w:rsid w:val="003C2432"/>
    <w:rsid w:val="00427C8F"/>
    <w:rsid w:val="00557E6D"/>
    <w:rsid w:val="005B388D"/>
    <w:rsid w:val="005E5576"/>
    <w:rsid w:val="005F5227"/>
    <w:rsid w:val="006027F4"/>
    <w:rsid w:val="0069406B"/>
    <w:rsid w:val="006B0BDA"/>
    <w:rsid w:val="006C0FA8"/>
    <w:rsid w:val="00736A60"/>
    <w:rsid w:val="007460DA"/>
    <w:rsid w:val="007B2DA0"/>
    <w:rsid w:val="007C576F"/>
    <w:rsid w:val="007E46AC"/>
    <w:rsid w:val="0081656C"/>
    <w:rsid w:val="00817599"/>
    <w:rsid w:val="008C22CD"/>
    <w:rsid w:val="009868B2"/>
    <w:rsid w:val="00A54528"/>
    <w:rsid w:val="00A901C5"/>
    <w:rsid w:val="00AF1C46"/>
    <w:rsid w:val="00C31928"/>
    <w:rsid w:val="00C65549"/>
    <w:rsid w:val="00CB56AD"/>
    <w:rsid w:val="00D8679B"/>
    <w:rsid w:val="00DF48B1"/>
    <w:rsid w:val="00E556C1"/>
    <w:rsid w:val="00E66042"/>
    <w:rsid w:val="00E75091"/>
    <w:rsid w:val="00EB7594"/>
    <w:rsid w:val="00EE06F4"/>
    <w:rsid w:val="00F133D7"/>
    <w:rsid w:val="00FF3F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customStyle="1" w:styleId="Default">
    <w:name w:val="Default"/>
    <w:rsid w:val="007460DA"/>
    <w:pPr>
      <w:autoSpaceDE w:val="0"/>
      <w:adjustRightInd w:val="0"/>
      <w:textAlignment w:val="auto"/>
    </w:pPr>
    <w:rPr>
      <w:rFonts w:ascii="Verdana" w:hAnsi="Verdana" w:cs="Verdana"/>
      <w:color w:val="000000"/>
      <w:sz w:val="24"/>
      <w:szCs w:val="24"/>
    </w:rPr>
  </w:style>
  <w:style w:type="paragraph" w:styleId="Header">
    <w:name w:val="header"/>
    <w:basedOn w:val="Normal"/>
    <w:link w:val="HeaderChar"/>
    <w:uiPriority w:val="99"/>
    <w:unhideWhenUsed/>
    <w:rsid w:val="007460DA"/>
    <w:pPr>
      <w:tabs>
        <w:tab w:val="center" w:pos="4536"/>
        <w:tab w:val="right" w:pos="9072"/>
      </w:tabs>
      <w:spacing w:line="240" w:lineRule="auto"/>
    </w:pPr>
  </w:style>
  <w:style w:type="character" w:customStyle="1" w:styleId="HeaderChar">
    <w:name w:val="Header Char"/>
    <w:basedOn w:val="DefaultParagraphFont"/>
    <w:link w:val="Header"/>
    <w:uiPriority w:val="99"/>
    <w:rsid w:val="007460DA"/>
    <w:rPr>
      <w:rFonts w:ascii="Verdana" w:hAnsi="Verdana"/>
      <w:color w:val="000000"/>
      <w:sz w:val="18"/>
      <w:szCs w:val="18"/>
    </w:rPr>
  </w:style>
  <w:style w:type="paragraph" w:styleId="Footer">
    <w:name w:val="footer"/>
    <w:basedOn w:val="Normal"/>
    <w:link w:val="FooterChar"/>
    <w:uiPriority w:val="99"/>
    <w:unhideWhenUsed/>
    <w:rsid w:val="007460DA"/>
    <w:pPr>
      <w:tabs>
        <w:tab w:val="center" w:pos="4536"/>
        <w:tab w:val="right" w:pos="9072"/>
      </w:tabs>
      <w:spacing w:line="240" w:lineRule="auto"/>
    </w:pPr>
  </w:style>
  <w:style w:type="character" w:customStyle="1" w:styleId="FooterChar">
    <w:name w:val="Footer Char"/>
    <w:basedOn w:val="DefaultParagraphFont"/>
    <w:link w:val="Footer"/>
    <w:uiPriority w:val="99"/>
    <w:rsid w:val="007460DA"/>
    <w:rPr>
      <w:rFonts w:ascii="Verdana" w:hAnsi="Verdana"/>
      <w:color w:val="000000"/>
      <w:sz w:val="18"/>
      <w:szCs w:val="18"/>
    </w:rPr>
  </w:style>
  <w:style w:type="paragraph" w:styleId="ListParagraph">
    <w:name w:val="List Paragraph"/>
    <w:basedOn w:val="Normal"/>
    <w:uiPriority w:val="34"/>
    <w:qFormat/>
    <w:rsid w:val="002B0D21"/>
    <w:pPr>
      <w:autoSpaceDN/>
      <w:spacing w:line="240" w:lineRule="auto"/>
      <w:ind w:left="720"/>
      <w:contextualSpacing/>
      <w:textAlignment w:val="auto"/>
    </w:pPr>
    <w:rPr>
      <w:rFonts w:ascii="Aptos" w:eastAsiaTheme="minorHAnsi" w:hAnsi="Aptos" w:cs="Aptos"/>
      <w:color w:val="auto"/>
      <w:sz w:val="24"/>
      <w:szCs w:val="24"/>
    </w:rPr>
  </w:style>
  <w:style w:type="paragraph" w:styleId="Revision">
    <w:name w:val="Revision"/>
    <w:hidden/>
    <w:uiPriority w:val="99"/>
    <w:semiHidden/>
    <w:rsid w:val="00C6554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782</ap:Words>
  <ap:Characters>4464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oordeel College Rechten van de Mens - discriminatieklacht zeevarenden</vt:lpstr>
    </vt:vector>
  </ap:TitlesOfParts>
  <ap:LinksUpToDate>false</ap:LinksUpToDate>
  <ap:CharactersWithSpaces>5236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2025-09-03T15:18:00.0000000Z</dcterms:created>
  <dcterms:modified xsi:type="dcterms:W3CDTF">2025-09-03T15:18:00.0000000Z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oordeel College Rechten van de Mens - discriminatieklacht zeevarenden</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C.K.M. van Tilburg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