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47A6F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1B54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8CF40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84EA5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10D1D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120B9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23B698" w14:textId="77777777"/>
        </w:tc>
      </w:tr>
      <w:tr w:rsidR="00997775" w14:paraId="674244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825D4E" w14:textId="77777777"/>
        </w:tc>
      </w:tr>
      <w:tr w:rsidR="00997775" w14:paraId="4BD14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47707E" w14:textId="77777777"/>
        </w:tc>
        <w:tc>
          <w:tcPr>
            <w:tcW w:w="7654" w:type="dxa"/>
            <w:gridSpan w:val="2"/>
          </w:tcPr>
          <w:p w:rsidR="00997775" w:rsidRDefault="00997775" w14:paraId="73B397BE" w14:textId="77777777"/>
        </w:tc>
      </w:tr>
      <w:tr w:rsidR="00997775" w14:paraId="6E9143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4714F" w14:paraId="374B95D2" w14:textId="2F05DD81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Pr="00E4714F" w:rsidR="00997775" w:rsidP="00A07C71" w:rsidRDefault="00E4714F" w14:paraId="69BF64F7" w14:textId="2E53E9FF">
            <w:pPr>
              <w:rPr>
                <w:b/>
                <w:bCs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997775" w14:paraId="24D49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C82173" w14:textId="77777777"/>
        </w:tc>
        <w:tc>
          <w:tcPr>
            <w:tcW w:w="7654" w:type="dxa"/>
            <w:gridSpan w:val="2"/>
          </w:tcPr>
          <w:p w:rsidR="00997775" w:rsidRDefault="00997775" w14:paraId="79B80CEB" w14:textId="77777777"/>
        </w:tc>
      </w:tr>
      <w:tr w:rsidR="00997775" w14:paraId="66A5F7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146164" w14:textId="77777777"/>
        </w:tc>
        <w:tc>
          <w:tcPr>
            <w:tcW w:w="7654" w:type="dxa"/>
            <w:gridSpan w:val="2"/>
          </w:tcPr>
          <w:p w:rsidR="00997775" w:rsidRDefault="00997775" w14:paraId="4AE8F904" w14:textId="77777777"/>
        </w:tc>
      </w:tr>
      <w:tr w:rsidR="00997775" w14:paraId="08EDA6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11FCCC" w14:textId="15BE43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F52C9">
              <w:rPr>
                <w:b/>
              </w:rPr>
              <w:t>413</w:t>
            </w:r>
          </w:p>
        </w:tc>
        <w:tc>
          <w:tcPr>
            <w:tcW w:w="7654" w:type="dxa"/>
            <w:gridSpan w:val="2"/>
          </w:tcPr>
          <w:p w:rsidR="00997775" w:rsidRDefault="00997775" w14:paraId="351BDCAD" w14:textId="56BAEF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52C9">
              <w:rPr>
                <w:b/>
              </w:rPr>
              <w:t>DE LEDEN MOHANDIS EN VAN NISPEN</w:t>
            </w:r>
          </w:p>
        </w:tc>
      </w:tr>
      <w:tr w:rsidR="00997775" w14:paraId="101A46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071178" w14:textId="77777777"/>
        </w:tc>
        <w:tc>
          <w:tcPr>
            <w:tcW w:w="7654" w:type="dxa"/>
            <w:gridSpan w:val="2"/>
          </w:tcPr>
          <w:p w:rsidR="00997775" w:rsidP="00280D6A" w:rsidRDefault="00997775" w14:paraId="4A35E18A" w14:textId="79C43F21">
            <w:r>
              <w:t>Voorgesteld</w:t>
            </w:r>
            <w:r w:rsidR="00280D6A">
              <w:t xml:space="preserve"> </w:t>
            </w:r>
            <w:r w:rsidR="00E4714F">
              <w:t>3 september 2025</w:t>
            </w:r>
          </w:p>
        </w:tc>
      </w:tr>
      <w:tr w:rsidR="00997775" w14:paraId="00F5A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19D306" w14:textId="77777777"/>
        </w:tc>
        <w:tc>
          <w:tcPr>
            <w:tcW w:w="7654" w:type="dxa"/>
            <w:gridSpan w:val="2"/>
          </w:tcPr>
          <w:p w:rsidR="00997775" w:rsidRDefault="00997775" w14:paraId="08C176C2" w14:textId="77777777"/>
        </w:tc>
      </w:tr>
      <w:tr w:rsidR="00997775" w14:paraId="61BD2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3AFDD6" w14:textId="77777777"/>
        </w:tc>
        <w:tc>
          <w:tcPr>
            <w:tcW w:w="7654" w:type="dxa"/>
            <w:gridSpan w:val="2"/>
          </w:tcPr>
          <w:p w:rsidR="00997775" w:rsidRDefault="00997775" w14:paraId="7428F147" w14:textId="77777777">
            <w:r>
              <w:t>De Kamer,</w:t>
            </w:r>
          </w:p>
        </w:tc>
      </w:tr>
      <w:tr w:rsidR="00997775" w14:paraId="781CC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10AF5A" w14:textId="77777777"/>
        </w:tc>
        <w:tc>
          <w:tcPr>
            <w:tcW w:w="7654" w:type="dxa"/>
            <w:gridSpan w:val="2"/>
          </w:tcPr>
          <w:p w:rsidR="00997775" w:rsidRDefault="00997775" w14:paraId="0B23D130" w14:textId="77777777"/>
        </w:tc>
      </w:tr>
      <w:tr w:rsidR="00997775" w14:paraId="0F0AAB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39FFB" w14:textId="77777777"/>
        </w:tc>
        <w:tc>
          <w:tcPr>
            <w:tcW w:w="7654" w:type="dxa"/>
            <w:gridSpan w:val="2"/>
          </w:tcPr>
          <w:p w:rsidR="00997775" w:rsidRDefault="00997775" w14:paraId="545D0160" w14:textId="77777777">
            <w:r>
              <w:t>gehoord de beraadslaging,</w:t>
            </w:r>
          </w:p>
        </w:tc>
      </w:tr>
      <w:tr w:rsidR="00997775" w14:paraId="01FE1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66EB40" w14:textId="77777777"/>
        </w:tc>
        <w:tc>
          <w:tcPr>
            <w:tcW w:w="7654" w:type="dxa"/>
            <w:gridSpan w:val="2"/>
          </w:tcPr>
          <w:p w:rsidR="00997775" w:rsidRDefault="00997775" w14:paraId="325BACB9" w14:textId="77777777"/>
        </w:tc>
      </w:tr>
      <w:tr w:rsidR="00997775" w14:paraId="2BD57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E1AD8B" w14:textId="77777777"/>
        </w:tc>
        <w:tc>
          <w:tcPr>
            <w:tcW w:w="7654" w:type="dxa"/>
            <w:gridSpan w:val="2"/>
          </w:tcPr>
          <w:p w:rsidR="00E4714F" w:rsidP="00E4714F" w:rsidRDefault="00E4714F" w14:paraId="4EC01E12" w14:textId="77777777">
            <w:r>
              <w:t>constaterende dat het aantal kinderen zonder zwemdiploma de afgelopen jaren is verdubbeld van 6% naar 13%, en dit percentage alsmaar stijgt;</w:t>
            </w:r>
          </w:p>
          <w:p w:rsidR="008F52C9" w:rsidP="00E4714F" w:rsidRDefault="008F52C9" w14:paraId="1C936140" w14:textId="77777777"/>
          <w:p w:rsidR="00E4714F" w:rsidP="00E4714F" w:rsidRDefault="00E4714F" w14:paraId="3B4E7F0B" w14:textId="77777777">
            <w:r>
              <w:t>constaterende dat niet alleen kinderen uit arme gezinnen, maar ook uit middeninkomens minder vaak een zwemdiploma hebben;</w:t>
            </w:r>
          </w:p>
          <w:p w:rsidR="008F52C9" w:rsidP="00E4714F" w:rsidRDefault="008F52C9" w14:paraId="62603066" w14:textId="77777777"/>
          <w:p w:rsidR="00E4714F" w:rsidP="00E4714F" w:rsidRDefault="00E4714F" w14:paraId="4D6C8F0E" w14:textId="77777777">
            <w:r>
              <w:t>overwegende dat armoederegelingen niet altijd toegankelijk of voldoende toereikend zijn en dat die in ons waterrijk land geen luxe zijn, maar een recht behoren te zijn;</w:t>
            </w:r>
          </w:p>
          <w:p w:rsidR="008F52C9" w:rsidP="00E4714F" w:rsidRDefault="008F52C9" w14:paraId="35B366F9" w14:textId="77777777"/>
          <w:p w:rsidR="00E4714F" w:rsidP="00E4714F" w:rsidRDefault="00E4714F" w14:paraId="58B8DF8E" w14:textId="77777777">
            <w:r>
              <w:t>overwegende dat naar aanleiding van de aangenomen motie-Van Nispen/</w:t>
            </w:r>
            <w:proofErr w:type="spellStart"/>
            <w:r>
              <w:t>Mohandis</w:t>
            </w:r>
            <w:proofErr w:type="spellEnd"/>
            <w:r>
              <w:t xml:space="preserve"> (36410-XVI, nr. 127) een onderzoek is gepubliceerd met verschillende scenario's en alternatieven voor schoolzwemmen;</w:t>
            </w:r>
          </w:p>
          <w:p w:rsidR="008F52C9" w:rsidP="00E4714F" w:rsidRDefault="008F52C9" w14:paraId="21EACD7C" w14:textId="77777777"/>
          <w:p w:rsidR="00E4714F" w:rsidP="00E4714F" w:rsidRDefault="00E4714F" w14:paraId="476531C3" w14:textId="77777777">
            <w:r>
              <w:t>verzoekt de regering in samenwerking met gemeentes en scholen te onderzoeken hoe diplomazwemmen voor kinderen zonder A-diploma buiten onderwijstijd in groep zes kan worden vormgegeven;</w:t>
            </w:r>
          </w:p>
          <w:p w:rsidR="008F52C9" w:rsidP="00E4714F" w:rsidRDefault="008F52C9" w14:paraId="0C1DB299" w14:textId="77777777"/>
          <w:p w:rsidR="00E4714F" w:rsidP="00E4714F" w:rsidRDefault="00E4714F" w14:paraId="1032E441" w14:textId="77777777">
            <w:r>
              <w:t>verzoekt de regering om te onderzoeken wat er nodig is om het A-diploma zonder financiële drempels als algemene basisvoorziening in te richten met betrekking tot voldoende zwembadwater en genoeg opgeleide zweminstructeurs, wat gemeentes op dit moment al uitgeven om het A-diploma kosteloos aan te bieden, waar de verantwoordelijkheid het best kan liggen en wat een mogelijk tijdpad hiervoor is,</w:t>
            </w:r>
          </w:p>
          <w:p w:rsidR="008F52C9" w:rsidP="00E4714F" w:rsidRDefault="008F52C9" w14:paraId="0172CFAA" w14:textId="77777777"/>
          <w:p w:rsidR="00E4714F" w:rsidP="00E4714F" w:rsidRDefault="00E4714F" w14:paraId="0B6B3FFF" w14:textId="77777777">
            <w:r>
              <w:t>en gaat over tot de orde van de dag.</w:t>
            </w:r>
          </w:p>
          <w:p w:rsidR="008F52C9" w:rsidP="00E4714F" w:rsidRDefault="008F52C9" w14:paraId="79BF0DC9" w14:textId="77777777"/>
          <w:p w:rsidR="008F52C9" w:rsidP="00E4714F" w:rsidRDefault="00E4714F" w14:paraId="76B7DCF3" w14:textId="77777777">
            <w:proofErr w:type="spellStart"/>
            <w:r>
              <w:t>Mohandis</w:t>
            </w:r>
            <w:proofErr w:type="spellEnd"/>
          </w:p>
          <w:p w:rsidR="00997775" w:rsidP="00E4714F" w:rsidRDefault="00E4714F" w14:paraId="0ECB6459" w14:textId="06A45F06">
            <w:r>
              <w:t>Van Nispen</w:t>
            </w:r>
          </w:p>
        </w:tc>
      </w:tr>
    </w:tbl>
    <w:p w:rsidR="00997775" w:rsidRDefault="00997775" w14:paraId="36B53E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AB67" w14:textId="77777777" w:rsidR="00E4714F" w:rsidRDefault="00E4714F">
      <w:pPr>
        <w:spacing w:line="20" w:lineRule="exact"/>
      </w:pPr>
    </w:p>
  </w:endnote>
  <w:endnote w:type="continuationSeparator" w:id="0">
    <w:p w14:paraId="5EA9CA6F" w14:textId="77777777" w:rsidR="00E4714F" w:rsidRDefault="00E471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3DA4ED" w14:textId="77777777" w:rsidR="00E4714F" w:rsidRDefault="00E471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F616" w14:textId="77777777" w:rsidR="00E4714F" w:rsidRDefault="00E471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095B4C" w14:textId="77777777" w:rsidR="00E4714F" w:rsidRDefault="00E4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4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2832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52C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714F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41C2E"/>
  <w15:docId w15:val="{E2FF9EB1-1D62-41E4-AA1C-07F232F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1294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2025-09-04T12:32:00.0000000Z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