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7856" w14:paraId="1ADB7C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7448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00C03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7856" w14:paraId="149D47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52E80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7856" w14:paraId="373159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DBB165" w14:textId="77777777"/>
        </w:tc>
      </w:tr>
      <w:tr w:rsidR="00997775" w:rsidTr="00D27856" w14:paraId="3E3E0F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B31BD74" w14:textId="77777777"/>
        </w:tc>
      </w:tr>
      <w:tr w:rsidR="00997775" w:rsidTr="00D27856" w14:paraId="1EEB8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EF9928" w14:textId="77777777"/>
        </w:tc>
        <w:tc>
          <w:tcPr>
            <w:tcW w:w="7654" w:type="dxa"/>
            <w:gridSpan w:val="2"/>
          </w:tcPr>
          <w:p w:rsidR="00997775" w:rsidRDefault="00997775" w14:paraId="1BD39443" w14:textId="77777777"/>
        </w:tc>
      </w:tr>
      <w:tr w:rsidR="00D27856" w:rsidTr="00D27856" w14:paraId="22FF1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4C3BFC75" w14:textId="79B2151D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D27856" w:rsidP="00D27856" w:rsidRDefault="00D27856" w14:paraId="34510379" w14:textId="310E051F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D27856" w:rsidTr="00D27856" w14:paraId="6A798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2E8F4D23" w14:textId="77777777"/>
        </w:tc>
        <w:tc>
          <w:tcPr>
            <w:tcW w:w="7654" w:type="dxa"/>
            <w:gridSpan w:val="2"/>
          </w:tcPr>
          <w:p w:rsidR="00D27856" w:rsidP="00D27856" w:rsidRDefault="00D27856" w14:paraId="4A8EFC80" w14:textId="77777777"/>
        </w:tc>
      </w:tr>
      <w:tr w:rsidR="00D27856" w:rsidTr="00D27856" w14:paraId="11655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53C6F017" w14:textId="77777777"/>
        </w:tc>
        <w:tc>
          <w:tcPr>
            <w:tcW w:w="7654" w:type="dxa"/>
            <w:gridSpan w:val="2"/>
          </w:tcPr>
          <w:p w:rsidR="00D27856" w:rsidP="00D27856" w:rsidRDefault="00D27856" w14:paraId="11F57A66" w14:textId="77777777"/>
        </w:tc>
      </w:tr>
      <w:tr w:rsidR="00D27856" w:rsidTr="00D27856" w14:paraId="3EE2A0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78F80CC1" w14:textId="4C9625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41F98">
              <w:rPr>
                <w:b/>
              </w:rPr>
              <w:t>414</w:t>
            </w:r>
          </w:p>
        </w:tc>
        <w:tc>
          <w:tcPr>
            <w:tcW w:w="7654" w:type="dxa"/>
            <w:gridSpan w:val="2"/>
          </w:tcPr>
          <w:p w:rsidR="00D27856" w:rsidP="00D27856" w:rsidRDefault="00D27856" w14:paraId="5F0E33B5" w14:textId="2E5871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41F98">
              <w:rPr>
                <w:b/>
              </w:rPr>
              <w:t>DE LEDEN MOHANDIS EN VAN NISPEN</w:t>
            </w:r>
          </w:p>
        </w:tc>
      </w:tr>
      <w:tr w:rsidR="00D27856" w:rsidTr="00D27856" w14:paraId="25EE9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173A618B" w14:textId="77777777"/>
        </w:tc>
        <w:tc>
          <w:tcPr>
            <w:tcW w:w="7654" w:type="dxa"/>
            <w:gridSpan w:val="2"/>
          </w:tcPr>
          <w:p w:rsidR="00D27856" w:rsidP="00D27856" w:rsidRDefault="00D27856" w14:paraId="35BCC56C" w14:textId="46C9697D">
            <w:r>
              <w:t>Voorgesteld 3 september 2025</w:t>
            </w:r>
          </w:p>
        </w:tc>
      </w:tr>
      <w:tr w:rsidR="00D27856" w:rsidTr="00D27856" w14:paraId="0E165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4CE484B9" w14:textId="77777777"/>
        </w:tc>
        <w:tc>
          <w:tcPr>
            <w:tcW w:w="7654" w:type="dxa"/>
            <w:gridSpan w:val="2"/>
          </w:tcPr>
          <w:p w:rsidR="00D27856" w:rsidP="00D27856" w:rsidRDefault="00D27856" w14:paraId="75C47DAD" w14:textId="77777777"/>
        </w:tc>
      </w:tr>
      <w:tr w:rsidR="00D27856" w:rsidTr="00D27856" w14:paraId="1159A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0A68BD0B" w14:textId="77777777"/>
        </w:tc>
        <w:tc>
          <w:tcPr>
            <w:tcW w:w="7654" w:type="dxa"/>
            <w:gridSpan w:val="2"/>
          </w:tcPr>
          <w:p w:rsidR="00D27856" w:rsidP="00D27856" w:rsidRDefault="00D27856" w14:paraId="6F28F55B" w14:textId="442AB15A">
            <w:r>
              <w:t>De Kamer,</w:t>
            </w:r>
          </w:p>
        </w:tc>
      </w:tr>
      <w:tr w:rsidR="00D27856" w:rsidTr="00D27856" w14:paraId="2AC132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36FF7016" w14:textId="77777777"/>
        </w:tc>
        <w:tc>
          <w:tcPr>
            <w:tcW w:w="7654" w:type="dxa"/>
            <w:gridSpan w:val="2"/>
          </w:tcPr>
          <w:p w:rsidR="00D27856" w:rsidP="00D27856" w:rsidRDefault="00D27856" w14:paraId="007BDC5B" w14:textId="77777777"/>
        </w:tc>
      </w:tr>
      <w:tr w:rsidR="00D27856" w:rsidTr="00D27856" w14:paraId="37F901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7856" w:rsidP="00D27856" w:rsidRDefault="00D27856" w14:paraId="50C6AE9A" w14:textId="77777777"/>
        </w:tc>
        <w:tc>
          <w:tcPr>
            <w:tcW w:w="7654" w:type="dxa"/>
            <w:gridSpan w:val="2"/>
          </w:tcPr>
          <w:p w:rsidR="00D27856" w:rsidP="00D27856" w:rsidRDefault="00D27856" w14:paraId="71251DE6" w14:textId="75E20DDA">
            <w:r>
              <w:t>gehoord de beraadslaging,</w:t>
            </w:r>
          </w:p>
        </w:tc>
      </w:tr>
      <w:tr w:rsidR="00997775" w:rsidTr="00D27856" w14:paraId="3C8D5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CA025B" w14:textId="77777777"/>
        </w:tc>
        <w:tc>
          <w:tcPr>
            <w:tcW w:w="7654" w:type="dxa"/>
            <w:gridSpan w:val="2"/>
          </w:tcPr>
          <w:p w:rsidR="00997775" w:rsidRDefault="00997775" w14:paraId="6EC9534B" w14:textId="77777777"/>
        </w:tc>
      </w:tr>
      <w:tr w:rsidR="00997775" w:rsidTr="00D27856" w14:paraId="25D5E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313A19" w14:textId="77777777"/>
        </w:tc>
        <w:tc>
          <w:tcPr>
            <w:tcW w:w="7654" w:type="dxa"/>
            <w:gridSpan w:val="2"/>
          </w:tcPr>
          <w:p w:rsidR="00D27856" w:rsidP="00D27856" w:rsidRDefault="00D27856" w14:paraId="19837F87" w14:textId="77777777">
            <w:r>
              <w:t xml:space="preserve">constaterende dat het zwembad </w:t>
            </w:r>
            <w:proofErr w:type="spellStart"/>
            <w:r>
              <w:t>Mosaqua</w:t>
            </w:r>
            <w:proofErr w:type="spellEnd"/>
            <w:r>
              <w:t xml:space="preserve"> in Gulpen-Wittem open kan blijven doordat er een nieuwe exploitant is gevonden, maar dat de gemeente alsnog voor een deel van de kosten opdraait;</w:t>
            </w:r>
          </w:p>
          <w:p w:rsidR="00D41F98" w:rsidP="00D27856" w:rsidRDefault="00D41F98" w14:paraId="5CE7D082" w14:textId="77777777"/>
          <w:p w:rsidR="00D27856" w:rsidP="00D27856" w:rsidRDefault="00D27856" w14:paraId="64C011F7" w14:textId="77777777">
            <w:r>
              <w:t>overwegende dat zowel het afstoten van een zwembad als een sluiting nadelig is voor een gemeente en haar inwoners;</w:t>
            </w:r>
          </w:p>
          <w:p w:rsidR="00D41F98" w:rsidP="00D27856" w:rsidRDefault="00D41F98" w14:paraId="0D797B40" w14:textId="77777777"/>
          <w:p w:rsidR="00D27856" w:rsidP="00D27856" w:rsidRDefault="00D27856" w14:paraId="377E2C37" w14:textId="77777777">
            <w:r>
              <w:t>overwegende dat de aangenomen motie-</w:t>
            </w:r>
            <w:proofErr w:type="spellStart"/>
            <w:r>
              <w:t>Mohandis</w:t>
            </w:r>
            <w:proofErr w:type="spellEnd"/>
            <w:r>
              <w:t>/Van Nispen (36410, nr. 116) oproept om openbare zwembaden zo veel mogelijk in publieke handen te houden;</w:t>
            </w:r>
          </w:p>
          <w:p w:rsidR="00D41F98" w:rsidP="00D27856" w:rsidRDefault="00D41F98" w14:paraId="4B28FDD6" w14:textId="77777777"/>
          <w:p w:rsidR="00D27856" w:rsidP="00D27856" w:rsidRDefault="00D27856" w14:paraId="7E72FAA4" w14:textId="77777777">
            <w:r>
              <w:t>overwegende dat we signalen ontvangen van zwembaden in nood, maar geen totaaloverzicht hebben van hoeveel zwembaden met sluiting worden bedreigd;</w:t>
            </w:r>
          </w:p>
          <w:p w:rsidR="00D41F98" w:rsidP="00D27856" w:rsidRDefault="00D41F98" w14:paraId="2E56C96A" w14:textId="77777777"/>
          <w:p w:rsidR="00D27856" w:rsidP="00D27856" w:rsidRDefault="00D27856" w14:paraId="1C065C6B" w14:textId="77777777">
            <w:r>
              <w:t>verzoekt de regering gemeentes en provincies te ondersteunen om te voorkomen dat er nog meer zwembaden sluiten waardoor de bereikbaarheid en toegankelijkheid van zwembadwater onder druk komen te staan;</w:t>
            </w:r>
          </w:p>
          <w:p w:rsidR="00D41F98" w:rsidP="00D27856" w:rsidRDefault="00D41F98" w14:paraId="694947DE" w14:textId="77777777"/>
          <w:p w:rsidR="00D41F98" w:rsidP="00D27856" w:rsidRDefault="00D27856" w14:paraId="22129AFE" w14:textId="77777777">
            <w:r>
              <w:t xml:space="preserve">verzoekt de regering te inventariseren hoeveel zwembaden op dit moment </w:t>
            </w:r>
          </w:p>
          <w:p w:rsidR="00D27856" w:rsidP="00D27856" w:rsidRDefault="00D27856" w14:paraId="3B142BA5" w14:textId="5279B49C">
            <w:r>
              <w:t>met sluiting worden bedreigd, en de Kamer hierover te informeren voor de zomer van 2026, maar het liefst eerder,</w:t>
            </w:r>
          </w:p>
          <w:p w:rsidR="00D41F98" w:rsidP="00D27856" w:rsidRDefault="00D41F98" w14:paraId="11A6E24F" w14:textId="77777777"/>
          <w:p w:rsidR="00D27856" w:rsidP="00D27856" w:rsidRDefault="00D27856" w14:paraId="0FDB2A51" w14:textId="77777777">
            <w:r>
              <w:t>en gaat over tot de orde van de dag.</w:t>
            </w:r>
          </w:p>
          <w:p w:rsidR="00D41F98" w:rsidP="00D27856" w:rsidRDefault="00D41F98" w14:paraId="45AEABC7" w14:textId="77777777"/>
          <w:p w:rsidR="00D41F98" w:rsidP="00D27856" w:rsidRDefault="00D27856" w14:paraId="42C44F17" w14:textId="77777777">
            <w:proofErr w:type="spellStart"/>
            <w:r>
              <w:t>Mohandis</w:t>
            </w:r>
            <w:proofErr w:type="spellEnd"/>
          </w:p>
          <w:p w:rsidR="00997775" w:rsidP="00D27856" w:rsidRDefault="00D27856" w14:paraId="1C8E9AD0" w14:textId="001B0EA2">
            <w:r>
              <w:t>Van Nispen</w:t>
            </w:r>
          </w:p>
        </w:tc>
      </w:tr>
    </w:tbl>
    <w:p w:rsidR="00997775" w:rsidRDefault="00997775" w14:paraId="1AFA0DA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6450" w14:textId="77777777" w:rsidR="00D27856" w:rsidRDefault="00D27856">
      <w:pPr>
        <w:spacing w:line="20" w:lineRule="exact"/>
      </w:pPr>
    </w:p>
  </w:endnote>
  <w:endnote w:type="continuationSeparator" w:id="0">
    <w:p w14:paraId="4365A950" w14:textId="77777777" w:rsidR="00D27856" w:rsidRDefault="00D278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369717" w14:textId="77777777" w:rsidR="00D27856" w:rsidRDefault="00D278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ED09" w14:textId="77777777" w:rsidR="00D27856" w:rsidRDefault="00D278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D01815" w14:textId="77777777" w:rsidR="00D27856" w:rsidRDefault="00D27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9F32C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7856"/>
    <w:rsid w:val="00D41F98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7366F"/>
  <w15:docId w15:val="{E27AF38F-DE40-4819-A76E-B209C52A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