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17112" w14:paraId="747E3D76" w14:textId="77777777">
        <w:tc>
          <w:tcPr>
            <w:tcW w:w="6733" w:type="dxa"/>
            <w:gridSpan w:val="2"/>
            <w:tcBorders>
              <w:top w:val="nil"/>
              <w:left w:val="nil"/>
              <w:bottom w:val="nil"/>
              <w:right w:val="nil"/>
            </w:tcBorders>
            <w:vAlign w:val="center"/>
          </w:tcPr>
          <w:p w:rsidR="00997775" w:rsidP="00710A7A" w:rsidRDefault="00997775" w14:paraId="0B301E4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005403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17112" w14:paraId="3102748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A08DC91" w14:textId="77777777">
            <w:r w:rsidRPr="008B0CC5">
              <w:t xml:space="preserve">Vergaderjaar </w:t>
            </w:r>
            <w:r w:rsidR="00AC6B87">
              <w:t>2024-2025</w:t>
            </w:r>
          </w:p>
        </w:tc>
      </w:tr>
      <w:tr w:rsidR="00997775" w:rsidTr="00617112" w14:paraId="3426BA02" w14:textId="77777777">
        <w:trPr>
          <w:cantSplit/>
        </w:trPr>
        <w:tc>
          <w:tcPr>
            <w:tcW w:w="10985" w:type="dxa"/>
            <w:gridSpan w:val="3"/>
            <w:tcBorders>
              <w:top w:val="nil"/>
              <w:left w:val="nil"/>
              <w:bottom w:val="nil"/>
              <w:right w:val="nil"/>
            </w:tcBorders>
          </w:tcPr>
          <w:p w:rsidR="00997775" w:rsidRDefault="00997775" w14:paraId="463D2E51" w14:textId="77777777"/>
        </w:tc>
      </w:tr>
      <w:tr w:rsidR="00997775" w:rsidTr="00617112" w14:paraId="330DBB6D" w14:textId="77777777">
        <w:trPr>
          <w:cantSplit/>
        </w:trPr>
        <w:tc>
          <w:tcPr>
            <w:tcW w:w="10985" w:type="dxa"/>
            <w:gridSpan w:val="3"/>
            <w:tcBorders>
              <w:top w:val="nil"/>
              <w:left w:val="nil"/>
              <w:bottom w:val="single" w:color="auto" w:sz="4" w:space="0"/>
              <w:right w:val="nil"/>
            </w:tcBorders>
          </w:tcPr>
          <w:p w:rsidR="00997775" w:rsidRDefault="00997775" w14:paraId="4CBABDBC" w14:textId="77777777"/>
        </w:tc>
      </w:tr>
      <w:tr w:rsidR="00997775" w:rsidTr="00617112" w14:paraId="210160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DC0E2E" w14:textId="77777777"/>
        </w:tc>
        <w:tc>
          <w:tcPr>
            <w:tcW w:w="7654" w:type="dxa"/>
            <w:gridSpan w:val="2"/>
          </w:tcPr>
          <w:p w:rsidR="00997775" w:rsidRDefault="00997775" w14:paraId="0518BC6D" w14:textId="77777777"/>
        </w:tc>
      </w:tr>
      <w:tr w:rsidR="00617112" w:rsidTr="00617112" w14:paraId="00EFAC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7112" w:rsidP="00617112" w:rsidRDefault="00617112" w14:paraId="4CE157C9" w14:textId="71B3F529">
            <w:pPr>
              <w:rPr>
                <w:b/>
              </w:rPr>
            </w:pPr>
            <w:r>
              <w:rPr>
                <w:b/>
              </w:rPr>
              <w:t>30 234</w:t>
            </w:r>
          </w:p>
        </w:tc>
        <w:tc>
          <w:tcPr>
            <w:tcW w:w="7654" w:type="dxa"/>
            <w:gridSpan w:val="2"/>
          </w:tcPr>
          <w:p w:rsidR="00617112" w:rsidP="00617112" w:rsidRDefault="00617112" w14:paraId="7BF1A90F" w14:textId="34EEC76B">
            <w:pPr>
              <w:rPr>
                <w:b/>
              </w:rPr>
            </w:pPr>
            <w:r w:rsidRPr="00E4714F">
              <w:rPr>
                <w:b/>
                <w:bCs/>
              </w:rPr>
              <w:t>Toekomstig sportbeleid</w:t>
            </w:r>
          </w:p>
        </w:tc>
      </w:tr>
      <w:tr w:rsidR="00617112" w:rsidTr="00617112" w14:paraId="4EA014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7112" w:rsidP="00617112" w:rsidRDefault="00617112" w14:paraId="05A61FBF" w14:textId="77777777"/>
        </w:tc>
        <w:tc>
          <w:tcPr>
            <w:tcW w:w="7654" w:type="dxa"/>
            <w:gridSpan w:val="2"/>
          </w:tcPr>
          <w:p w:rsidR="00617112" w:rsidP="00617112" w:rsidRDefault="00617112" w14:paraId="511C8827" w14:textId="77777777"/>
        </w:tc>
      </w:tr>
      <w:tr w:rsidR="00617112" w:rsidTr="00617112" w14:paraId="729FF1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7112" w:rsidP="00617112" w:rsidRDefault="00617112" w14:paraId="6E30BC94" w14:textId="77777777"/>
        </w:tc>
        <w:tc>
          <w:tcPr>
            <w:tcW w:w="7654" w:type="dxa"/>
            <w:gridSpan w:val="2"/>
          </w:tcPr>
          <w:p w:rsidR="00617112" w:rsidP="00617112" w:rsidRDefault="00617112" w14:paraId="5EBF795E" w14:textId="77777777"/>
        </w:tc>
      </w:tr>
      <w:tr w:rsidR="00617112" w:rsidTr="00617112" w14:paraId="4E04FF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7112" w:rsidP="00617112" w:rsidRDefault="00617112" w14:paraId="7D0EF956" w14:textId="47825397">
            <w:pPr>
              <w:rPr>
                <w:b/>
              </w:rPr>
            </w:pPr>
            <w:r>
              <w:rPr>
                <w:b/>
              </w:rPr>
              <w:t xml:space="preserve">Nr. </w:t>
            </w:r>
            <w:r w:rsidR="002D5D90">
              <w:rPr>
                <w:b/>
              </w:rPr>
              <w:t>416</w:t>
            </w:r>
          </w:p>
        </w:tc>
        <w:tc>
          <w:tcPr>
            <w:tcW w:w="7654" w:type="dxa"/>
            <w:gridSpan w:val="2"/>
          </w:tcPr>
          <w:p w:rsidR="00617112" w:rsidP="00617112" w:rsidRDefault="00617112" w14:paraId="428045DD" w14:textId="4B9C7C60">
            <w:pPr>
              <w:rPr>
                <w:b/>
              </w:rPr>
            </w:pPr>
            <w:r>
              <w:rPr>
                <w:b/>
              </w:rPr>
              <w:t xml:space="preserve">MOTIE VAN </w:t>
            </w:r>
            <w:r w:rsidR="002D5D90">
              <w:rPr>
                <w:b/>
              </w:rPr>
              <w:t>HET LID INGE VAN DIJK C.S.</w:t>
            </w:r>
          </w:p>
        </w:tc>
      </w:tr>
      <w:tr w:rsidR="00617112" w:rsidTr="00617112" w14:paraId="1D6E0E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7112" w:rsidP="00617112" w:rsidRDefault="00617112" w14:paraId="30C0735E" w14:textId="77777777"/>
        </w:tc>
        <w:tc>
          <w:tcPr>
            <w:tcW w:w="7654" w:type="dxa"/>
            <w:gridSpan w:val="2"/>
          </w:tcPr>
          <w:p w:rsidR="00617112" w:rsidP="00617112" w:rsidRDefault="00617112" w14:paraId="6216BD6E" w14:textId="693FC29B">
            <w:r>
              <w:t>Voorgesteld 3 september 2025</w:t>
            </w:r>
          </w:p>
        </w:tc>
      </w:tr>
      <w:tr w:rsidR="00617112" w:rsidTr="00617112" w14:paraId="28A7D7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7112" w:rsidP="00617112" w:rsidRDefault="00617112" w14:paraId="222D951E" w14:textId="77777777"/>
        </w:tc>
        <w:tc>
          <w:tcPr>
            <w:tcW w:w="7654" w:type="dxa"/>
            <w:gridSpan w:val="2"/>
          </w:tcPr>
          <w:p w:rsidR="00617112" w:rsidP="00617112" w:rsidRDefault="00617112" w14:paraId="49BE67FB" w14:textId="77777777"/>
        </w:tc>
      </w:tr>
      <w:tr w:rsidR="00617112" w:rsidTr="00617112" w14:paraId="23095A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7112" w:rsidP="00617112" w:rsidRDefault="00617112" w14:paraId="4A15A32E" w14:textId="77777777"/>
        </w:tc>
        <w:tc>
          <w:tcPr>
            <w:tcW w:w="7654" w:type="dxa"/>
            <w:gridSpan w:val="2"/>
          </w:tcPr>
          <w:p w:rsidR="00617112" w:rsidP="00617112" w:rsidRDefault="00617112" w14:paraId="3B22043D" w14:textId="4A294308">
            <w:r>
              <w:t>De Kamer,</w:t>
            </w:r>
          </w:p>
        </w:tc>
      </w:tr>
      <w:tr w:rsidR="00617112" w:rsidTr="00617112" w14:paraId="541E66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7112" w:rsidP="00617112" w:rsidRDefault="00617112" w14:paraId="38E38427" w14:textId="77777777"/>
        </w:tc>
        <w:tc>
          <w:tcPr>
            <w:tcW w:w="7654" w:type="dxa"/>
            <w:gridSpan w:val="2"/>
          </w:tcPr>
          <w:p w:rsidR="00617112" w:rsidP="00617112" w:rsidRDefault="00617112" w14:paraId="0B51971A" w14:textId="77777777"/>
        </w:tc>
      </w:tr>
      <w:tr w:rsidR="00617112" w:rsidTr="00617112" w14:paraId="020039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7112" w:rsidP="00617112" w:rsidRDefault="00617112" w14:paraId="2D410E34" w14:textId="77777777"/>
        </w:tc>
        <w:tc>
          <w:tcPr>
            <w:tcW w:w="7654" w:type="dxa"/>
            <w:gridSpan w:val="2"/>
          </w:tcPr>
          <w:p w:rsidR="00617112" w:rsidP="00617112" w:rsidRDefault="00617112" w14:paraId="33CAB14A" w14:textId="318C97B5">
            <w:r>
              <w:t>gehoord de beraadslaging,</w:t>
            </w:r>
          </w:p>
        </w:tc>
      </w:tr>
      <w:tr w:rsidR="00997775" w:rsidTr="00617112" w14:paraId="73AE14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BA1A79" w14:textId="77777777"/>
        </w:tc>
        <w:tc>
          <w:tcPr>
            <w:tcW w:w="7654" w:type="dxa"/>
            <w:gridSpan w:val="2"/>
          </w:tcPr>
          <w:p w:rsidR="00997775" w:rsidRDefault="00997775" w14:paraId="47967FB5" w14:textId="77777777"/>
        </w:tc>
      </w:tr>
      <w:tr w:rsidR="00997775" w:rsidTr="00617112" w14:paraId="7C8125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63B235" w14:textId="77777777"/>
        </w:tc>
        <w:tc>
          <w:tcPr>
            <w:tcW w:w="7654" w:type="dxa"/>
            <w:gridSpan w:val="2"/>
          </w:tcPr>
          <w:p w:rsidR="00617112" w:rsidP="00617112" w:rsidRDefault="00617112" w14:paraId="71627AF9" w14:textId="77777777">
            <w:r>
              <w:t>constaterende dat de regeldruk bij verenigingen en vrijwilligers disproportioneel is;</w:t>
            </w:r>
          </w:p>
          <w:p w:rsidR="002D5D90" w:rsidP="00617112" w:rsidRDefault="002D5D90" w14:paraId="6B5823E1" w14:textId="77777777"/>
          <w:p w:rsidR="00617112" w:rsidP="00617112" w:rsidRDefault="00617112" w14:paraId="6A148D9A" w14:textId="77777777">
            <w:r>
              <w:t>constaterende dat het kabinet voornemens is stappen te zetten in het verminderen van deze regeldruk;</w:t>
            </w:r>
          </w:p>
          <w:p w:rsidR="002D5D90" w:rsidP="00617112" w:rsidRDefault="002D5D90" w14:paraId="5E9DA50E" w14:textId="77777777"/>
          <w:p w:rsidR="00617112" w:rsidP="00617112" w:rsidRDefault="00617112" w14:paraId="3189438F" w14:textId="77777777">
            <w:r>
              <w:t>overwegende dat de ambitie hierop echter veel te laag is en het jaren kan duren voordat vrijwilligers iets gaan merken van deze verlichting;</w:t>
            </w:r>
          </w:p>
          <w:p w:rsidR="002D5D90" w:rsidP="00617112" w:rsidRDefault="002D5D90" w14:paraId="72FBC068" w14:textId="77777777"/>
          <w:p w:rsidR="00617112" w:rsidP="00617112" w:rsidRDefault="00617112" w14:paraId="79F18D07" w14:textId="77777777">
            <w:r>
              <w:t>verzoekt de regering om haar ambitieniveau te verhogen en voor de zomer van 2026 met een aantal eerste concrete voorstellen naar de Kamer te komen om regeldruk voor verenigingen en vrijwilligers daadwerkelijk te verminderen,</w:t>
            </w:r>
          </w:p>
          <w:p w:rsidR="002D5D90" w:rsidP="00617112" w:rsidRDefault="002D5D90" w14:paraId="17EE4CC8" w14:textId="77777777"/>
          <w:p w:rsidR="00617112" w:rsidP="00617112" w:rsidRDefault="00617112" w14:paraId="42BC3BB4" w14:textId="77777777">
            <w:r>
              <w:t>en gaat over tot de orde van de dag.</w:t>
            </w:r>
          </w:p>
          <w:p w:rsidR="002D5D90" w:rsidP="00617112" w:rsidRDefault="002D5D90" w14:paraId="3C27A853" w14:textId="77777777"/>
          <w:p w:rsidR="002D5D90" w:rsidP="00617112" w:rsidRDefault="00617112" w14:paraId="7CE88E88" w14:textId="77777777">
            <w:r>
              <w:t>Inge van Dijk</w:t>
            </w:r>
          </w:p>
          <w:p w:rsidR="002D5D90" w:rsidP="00617112" w:rsidRDefault="00617112" w14:paraId="7384526E" w14:textId="77777777">
            <w:proofErr w:type="spellStart"/>
            <w:r>
              <w:t>Mohandis</w:t>
            </w:r>
            <w:proofErr w:type="spellEnd"/>
            <w:r>
              <w:t xml:space="preserve"> </w:t>
            </w:r>
          </w:p>
          <w:p w:rsidR="00997775" w:rsidP="00617112" w:rsidRDefault="00617112" w14:paraId="23B89D8E" w14:textId="365B4D82">
            <w:r>
              <w:t>Van Nispen</w:t>
            </w:r>
          </w:p>
        </w:tc>
      </w:tr>
    </w:tbl>
    <w:p w:rsidR="00997775" w:rsidRDefault="00997775" w14:paraId="018D718D" w14:textId="77777777"/>
    <w:sectPr w:rsidR="00997775" w:rsidSect="004E3D6A">
      <w:endnotePr>
        <w:numFmt w:val="decimal"/>
      </w:endnotePr>
      <w:pgSz w:w="11906" w:h="16838"/>
      <w:pgMar w:top="1418" w:right="567" w:bottom="1418" w:left="567" w:header="357"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D4C0B" w14:textId="77777777" w:rsidR="00617112" w:rsidRDefault="00617112">
      <w:pPr>
        <w:spacing w:line="20" w:lineRule="exact"/>
      </w:pPr>
    </w:p>
  </w:endnote>
  <w:endnote w:type="continuationSeparator" w:id="0">
    <w:p w14:paraId="263E6083" w14:textId="77777777" w:rsidR="00617112" w:rsidRDefault="00617112">
      <w:pPr>
        <w:pStyle w:val="Amendement"/>
      </w:pPr>
      <w:r>
        <w:rPr>
          <w:b w:val="0"/>
        </w:rPr>
        <w:t xml:space="preserve"> </w:t>
      </w:r>
    </w:p>
  </w:endnote>
  <w:endnote w:type="continuationNotice" w:id="1">
    <w:p w14:paraId="7A47D0AD" w14:textId="77777777" w:rsidR="00617112" w:rsidRDefault="0061711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0EA7E" w14:textId="77777777" w:rsidR="00617112" w:rsidRDefault="00617112">
      <w:pPr>
        <w:pStyle w:val="Amendement"/>
      </w:pPr>
      <w:r>
        <w:rPr>
          <w:b w:val="0"/>
        </w:rPr>
        <w:separator/>
      </w:r>
    </w:p>
  </w:footnote>
  <w:footnote w:type="continuationSeparator" w:id="0">
    <w:p w14:paraId="6DEF6A91" w14:textId="77777777" w:rsidR="00617112" w:rsidRDefault="00617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12"/>
    <w:rsid w:val="00133FCE"/>
    <w:rsid w:val="001E482C"/>
    <w:rsid w:val="001E4877"/>
    <w:rsid w:val="0021105A"/>
    <w:rsid w:val="00280D6A"/>
    <w:rsid w:val="002B78E9"/>
    <w:rsid w:val="002C5406"/>
    <w:rsid w:val="002D5D90"/>
    <w:rsid w:val="00330D60"/>
    <w:rsid w:val="00345A5C"/>
    <w:rsid w:val="003F71A1"/>
    <w:rsid w:val="00476415"/>
    <w:rsid w:val="004E3D6A"/>
    <w:rsid w:val="00546F8D"/>
    <w:rsid w:val="00560113"/>
    <w:rsid w:val="00617112"/>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25A2"/>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0B345"/>
  <w15:docId w15:val="{B39D48BD-4B94-4088-885C-FF769E1D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731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2025-09-04T11:25:00.0000000Z</dcterms:created>
  <dcterms:modified xsi:type="dcterms:W3CDTF">2025-09-04T12:33:00.0000000Z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