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53AC" w14:paraId="530FFC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BE07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3A56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53AC" w14:paraId="4F43457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5DA9A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53AC" w14:paraId="5FC114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CCA41F" w14:textId="77777777"/>
        </w:tc>
      </w:tr>
      <w:tr w:rsidR="00997775" w:rsidTr="004753AC" w14:paraId="12E030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3A5BCB" w14:textId="77777777"/>
        </w:tc>
      </w:tr>
      <w:tr w:rsidR="00997775" w:rsidTr="004753AC" w14:paraId="79FE7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AA8EC2" w14:textId="77777777"/>
        </w:tc>
        <w:tc>
          <w:tcPr>
            <w:tcW w:w="7654" w:type="dxa"/>
            <w:gridSpan w:val="2"/>
          </w:tcPr>
          <w:p w:rsidR="00997775" w:rsidRDefault="00997775" w14:paraId="53338191" w14:textId="77777777"/>
        </w:tc>
      </w:tr>
      <w:tr w:rsidR="004753AC" w:rsidTr="004753AC" w14:paraId="0F2AC0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312A8891" w14:textId="2E69787E">
            <w:pPr>
              <w:rPr>
                <w:b/>
              </w:rPr>
            </w:pPr>
            <w:r>
              <w:rPr>
                <w:b/>
              </w:rPr>
              <w:t>30 234</w:t>
            </w:r>
          </w:p>
        </w:tc>
        <w:tc>
          <w:tcPr>
            <w:tcW w:w="7654" w:type="dxa"/>
            <w:gridSpan w:val="2"/>
          </w:tcPr>
          <w:p w:rsidR="004753AC" w:rsidP="004753AC" w:rsidRDefault="004753AC" w14:paraId="47C5ED3B" w14:textId="7E482892">
            <w:pPr>
              <w:rPr>
                <w:b/>
              </w:rPr>
            </w:pPr>
            <w:r w:rsidRPr="00E4714F">
              <w:rPr>
                <w:b/>
                <w:bCs/>
              </w:rPr>
              <w:t>Toekomstig sportbeleid</w:t>
            </w:r>
          </w:p>
        </w:tc>
      </w:tr>
      <w:tr w:rsidR="004753AC" w:rsidTr="004753AC" w14:paraId="4BE4F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7614E2D1" w14:textId="77777777"/>
        </w:tc>
        <w:tc>
          <w:tcPr>
            <w:tcW w:w="7654" w:type="dxa"/>
            <w:gridSpan w:val="2"/>
          </w:tcPr>
          <w:p w:rsidR="004753AC" w:rsidP="004753AC" w:rsidRDefault="004753AC" w14:paraId="1A4E60D1" w14:textId="77777777"/>
        </w:tc>
      </w:tr>
      <w:tr w:rsidR="004753AC" w:rsidTr="004753AC" w14:paraId="6B9CD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29525A4C" w14:textId="77777777"/>
        </w:tc>
        <w:tc>
          <w:tcPr>
            <w:tcW w:w="7654" w:type="dxa"/>
            <w:gridSpan w:val="2"/>
          </w:tcPr>
          <w:p w:rsidR="004753AC" w:rsidP="004753AC" w:rsidRDefault="004753AC" w14:paraId="575ED1A0" w14:textId="77777777"/>
        </w:tc>
      </w:tr>
      <w:tr w:rsidR="004753AC" w:rsidTr="004753AC" w14:paraId="49011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7A7AD4AE" w14:textId="32E188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52D04">
              <w:rPr>
                <w:b/>
              </w:rPr>
              <w:t>417</w:t>
            </w:r>
          </w:p>
        </w:tc>
        <w:tc>
          <w:tcPr>
            <w:tcW w:w="7654" w:type="dxa"/>
            <w:gridSpan w:val="2"/>
          </w:tcPr>
          <w:p w:rsidR="004753AC" w:rsidP="004753AC" w:rsidRDefault="004753AC" w14:paraId="553E1038" w14:textId="55AEFA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52D04">
              <w:rPr>
                <w:b/>
              </w:rPr>
              <w:t>HET LID BLAAUW</w:t>
            </w:r>
          </w:p>
        </w:tc>
      </w:tr>
      <w:tr w:rsidR="004753AC" w:rsidTr="004753AC" w14:paraId="4CAC9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4A8F5B78" w14:textId="77777777"/>
        </w:tc>
        <w:tc>
          <w:tcPr>
            <w:tcW w:w="7654" w:type="dxa"/>
            <w:gridSpan w:val="2"/>
          </w:tcPr>
          <w:p w:rsidR="004753AC" w:rsidP="004753AC" w:rsidRDefault="004753AC" w14:paraId="78B4D718" w14:textId="16CBDFF5">
            <w:r>
              <w:t>Voorgesteld 3 september 2025</w:t>
            </w:r>
          </w:p>
        </w:tc>
      </w:tr>
      <w:tr w:rsidR="004753AC" w:rsidTr="004753AC" w14:paraId="0575B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155D3A7E" w14:textId="77777777"/>
        </w:tc>
        <w:tc>
          <w:tcPr>
            <w:tcW w:w="7654" w:type="dxa"/>
            <w:gridSpan w:val="2"/>
          </w:tcPr>
          <w:p w:rsidR="004753AC" w:rsidP="004753AC" w:rsidRDefault="004753AC" w14:paraId="3499A5AD" w14:textId="77777777"/>
        </w:tc>
      </w:tr>
      <w:tr w:rsidR="004753AC" w:rsidTr="004753AC" w14:paraId="60DEEF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0FEC6E6C" w14:textId="77777777"/>
        </w:tc>
        <w:tc>
          <w:tcPr>
            <w:tcW w:w="7654" w:type="dxa"/>
            <w:gridSpan w:val="2"/>
          </w:tcPr>
          <w:p w:rsidR="004753AC" w:rsidP="004753AC" w:rsidRDefault="004753AC" w14:paraId="7C54EB97" w14:textId="1C6FBA43">
            <w:r>
              <w:t>De Kamer,</w:t>
            </w:r>
          </w:p>
        </w:tc>
      </w:tr>
      <w:tr w:rsidR="004753AC" w:rsidTr="004753AC" w14:paraId="296B4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638B4E5E" w14:textId="77777777"/>
        </w:tc>
        <w:tc>
          <w:tcPr>
            <w:tcW w:w="7654" w:type="dxa"/>
            <w:gridSpan w:val="2"/>
          </w:tcPr>
          <w:p w:rsidR="004753AC" w:rsidP="004753AC" w:rsidRDefault="004753AC" w14:paraId="724A59FE" w14:textId="77777777"/>
        </w:tc>
      </w:tr>
      <w:tr w:rsidR="004753AC" w:rsidTr="004753AC" w14:paraId="1F474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53AC" w:rsidP="004753AC" w:rsidRDefault="004753AC" w14:paraId="1404BA67" w14:textId="77777777"/>
        </w:tc>
        <w:tc>
          <w:tcPr>
            <w:tcW w:w="7654" w:type="dxa"/>
            <w:gridSpan w:val="2"/>
          </w:tcPr>
          <w:p w:rsidR="004753AC" w:rsidP="004753AC" w:rsidRDefault="004753AC" w14:paraId="146FC78E" w14:textId="6CC94595">
            <w:r>
              <w:t>gehoord de beraadslaging,</w:t>
            </w:r>
          </w:p>
        </w:tc>
      </w:tr>
      <w:tr w:rsidR="00997775" w:rsidTr="004753AC" w14:paraId="3AE09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6EA474" w14:textId="77777777"/>
        </w:tc>
        <w:tc>
          <w:tcPr>
            <w:tcW w:w="7654" w:type="dxa"/>
            <w:gridSpan w:val="2"/>
          </w:tcPr>
          <w:p w:rsidR="00997775" w:rsidRDefault="00997775" w14:paraId="0BA7AE91" w14:textId="77777777"/>
        </w:tc>
      </w:tr>
      <w:tr w:rsidR="00997775" w:rsidTr="004753AC" w14:paraId="21ABE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BBACB6" w14:textId="77777777"/>
        </w:tc>
        <w:tc>
          <w:tcPr>
            <w:tcW w:w="7654" w:type="dxa"/>
            <w:gridSpan w:val="2"/>
          </w:tcPr>
          <w:p w:rsidR="004753AC" w:rsidP="004753AC" w:rsidRDefault="004753AC" w14:paraId="2CFCC12D" w14:textId="77777777">
            <w:r>
              <w:t>verzoekt de regering om de Nederlandse sportbonden te stimuleren hun samenwerking en/of banden met Israëlische sportbonden te intensiveren op alle mogelijke manieren,</w:t>
            </w:r>
          </w:p>
          <w:p w:rsidR="00552D04" w:rsidP="004753AC" w:rsidRDefault="00552D04" w14:paraId="3AF89B86" w14:textId="77777777"/>
          <w:p w:rsidR="004753AC" w:rsidP="004753AC" w:rsidRDefault="004753AC" w14:paraId="778B97D0" w14:textId="77777777">
            <w:r>
              <w:t>en gaat over tot de orde van de dag.</w:t>
            </w:r>
          </w:p>
          <w:p w:rsidR="00552D04" w:rsidP="004753AC" w:rsidRDefault="00552D04" w14:paraId="54A1B948" w14:textId="77777777"/>
          <w:p w:rsidR="00997775" w:rsidP="004753AC" w:rsidRDefault="004753AC" w14:paraId="1BDDA912" w14:textId="324AA6EC">
            <w:r>
              <w:t>Blaauw</w:t>
            </w:r>
          </w:p>
        </w:tc>
      </w:tr>
    </w:tbl>
    <w:p w:rsidR="00997775" w:rsidRDefault="00997775" w14:paraId="59E544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1206B" w14:textId="77777777" w:rsidR="004753AC" w:rsidRDefault="004753AC">
      <w:pPr>
        <w:spacing w:line="20" w:lineRule="exact"/>
      </w:pPr>
    </w:p>
  </w:endnote>
  <w:endnote w:type="continuationSeparator" w:id="0">
    <w:p w14:paraId="22A7D7A7" w14:textId="77777777" w:rsidR="004753AC" w:rsidRDefault="004753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8F567C" w14:textId="77777777" w:rsidR="004753AC" w:rsidRDefault="004753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6E4C" w14:textId="77777777" w:rsidR="004753AC" w:rsidRDefault="004753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A6AE34" w14:textId="77777777" w:rsidR="004753AC" w:rsidRDefault="0047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53AC"/>
    <w:rsid w:val="00476415"/>
    <w:rsid w:val="00505F12"/>
    <w:rsid w:val="00546F8D"/>
    <w:rsid w:val="00552D04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25A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7DFE3"/>
  <w15:docId w15:val="{ECE1A2EC-BC94-4495-8115-2D94238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2025-09-04T11:25:00.0000000Z</dcterms:created>
  <dcterms:modified xsi:type="dcterms:W3CDTF">2025-09-04T12:34:00.0000000Z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