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704FA" w14:paraId="33A431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26FD3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CCF37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704FA" w14:paraId="245598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FBD6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704FA" w14:paraId="127EB4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C674E2" w14:textId="77777777"/>
        </w:tc>
      </w:tr>
      <w:tr w:rsidR="00997775" w:rsidTr="00C704FA" w14:paraId="721E70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D7E2A4" w14:textId="77777777"/>
        </w:tc>
      </w:tr>
      <w:tr w:rsidR="00997775" w:rsidTr="00C704FA" w14:paraId="2E5A3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F8C58" w14:textId="77777777"/>
        </w:tc>
        <w:tc>
          <w:tcPr>
            <w:tcW w:w="7654" w:type="dxa"/>
            <w:gridSpan w:val="2"/>
          </w:tcPr>
          <w:p w:rsidR="00997775" w:rsidRDefault="00997775" w14:paraId="5F17C7D6" w14:textId="77777777"/>
        </w:tc>
      </w:tr>
      <w:tr w:rsidR="00C704FA" w:rsidTr="00C704FA" w14:paraId="0E5CB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56AD5B23" w14:textId="31E4F19F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C704FA" w:rsidP="00C704FA" w:rsidRDefault="00C704FA" w14:paraId="538E1F89" w14:textId="6A0CA08A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C704FA" w:rsidTr="00C704FA" w14:paraId="4CD2B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15292F11" w14:textId="77777777"/>
        </w:tc>
        <w:tc>
          <w:tcPr>
            <w:tcW w:w="7654" w:type="dxa"/>
            <w:gridSpan w:val="2"/>
          </w:tcPr>
          <w:p w:rsidR="00C704FA" w:rsidP="00C704FA" w:rsidRDefault="00C704FA" w14:paraId="67FF6BAD" w14:textId="77777777"/>
        </w:tc>
      </w:tr>
      <w:tr w:rsidR="00C704FA" w:rsidTr="00C704FA" w14:paraId="3840F7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4AC8E47A" w14:textId="77777777"/>
        </w:tc>
        <w:tc>
          <w:tcPr>
            <w:tcW w:w="7654" w:type="dxa"/>
            <w:gridSpan w:val="2"/>
          </w:tcPr>
          <w:p w:rsidR="00C704FA" w:rsidP="00C704FA" w:rsidRDefault="00C704FA" w14:paraId="17F1F497" w14:textId="77777777"/>
        </w:tc>
      </w:tr>
      <w:tr w:rsidR="00C704FA" w:rsidTr="00C704FA" w14:paraId="2D571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2F5B685D" w14:textId="2C2901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60FE0">
              <w:rPr>
                <w:b/>
              </w:rPr>
              <w:t>420</w:t>
            </w:r>
          </w:p>
        </w:tc>
        <w:tc>
          <w:tcPr>
            <w:tcW w:w="7654" w:type="dxa"/>
            <w:gridSpan w:val="2"/>
          </w:tcPr>
          <w:p w:rsidR="00C704FA" w:rsidP="00C704FA" w:rsidRDefault="00C704FA" w14:paraId="60BF7E24" w14:textId="55D39D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60FE0">
              <w:rPr>
                <w:b/>
              </w:rPr>
              <w:t>DE LEDEN VAN NISPEN EN MOHANDIS</w:t>
            </w:r>
          </w:p>
        </w:tc>
      </w:tr>
      <w:tr w:rsidR="00C704FA" w:rsidTr="00C704FA" w14:paraId="78F6D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019D77EE" w14:textId="77777777"/>
        </w:tc>
        <w:tc>
          <w:tcPr>
            <w:tcW w:w="7654" w:type="dxa"/>
            <w:gridSpan w:val="2"/>
          </w:tcPr>
          <w:p w:rsidR="00C704FA" w:rsidP="00C704FA" w:rsidRDefault="00C704FA" w14:paraId="110E9F02" w14:textId="5EB42F9D">
            <w:r>
              <w:t>Voorgesteld 3 september 2025</w:t>
            </w:r>
          </w:p>
        </w:tc>
      </w:tr>
      <w:tr w:rsidR="00C704FA" w:rsidTr="00C704FA" w14:paraId="3AE5C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308B5DF5" w14:textId="77777777"/>
        </w:tc>
        <w:tc>
          <w:tcPr>
            <w:tcW w:w="7654" w:type="dxa"/>
            <w:gridSpan w:val="2"/>
          </w:tcPr>
          <w:p w:rsidR="00C704FA" w:rsidP="00C704FA" w:rsidRDefault="00C704FA" w14:paraId="6DA054E5" w14:textId="77777777"/>
        </w:tc>
      </w:tr>
      <w:tr w:rsidR="00C704FA" w:rsidTr="00C704FA" w14:paraId="55EC0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1D1042B0" w14:textId="77777777"/>
        </w:tc>
        <w:tc>
          <w:tcPr>
            <w:tcW w:w="7654" w:type="dxa"/>
            <w:gridSpan w:val="2"/>
          </w:tcPr>
          <w:p w:rsidR="00C704FA" w:rsidP="00C704FA" w:rsidRDefault="00C704FA" w14:paraId="13DB0F70" w14:textId="54C4FC86">
            <w:r>
              <w:t>De Kamer,</w:t>
            </w:r>
          </w:p>
        </w:tc>
      </w:tr>
      <w:tr w:rsidR="00C704FA" w:rsidTr="00C704FA" w14:paraId="7DC69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5B3C8226" w14:textId="77777777"/>
        </w:tc>
        <w:tc>
          <w:tcPr>
            <w:tcW w:w="7654" w:type="dxa"/>
            <w:gridSpan w:val="2"/>
          </w:tcPr>
          <w:p w:rsidR="00C704FA" w:rsidP="00C704FA" w:rsidRDefault="00C704FA" w14:paraId="3B59C425" w14:textId="77777777"/>
        </w:tc>
      </w:tr>
      <w:tr w:rsidR="00C704FA" w:rsidTr="00C704FA" w14:paraId="2DB619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704FA" w:rsidP="00C704FA" w:rsidRDefault="00C704FA" w14:paraId="47D6469C" w14:textId="77777777"/>
        </w:tc>
        <w:tc>
          <w:tcPr>
            <w:tcW w:w="7654" w:type="dxa"/>
            <w:gridSpan w:val="2"/>
          </w:tcPr>
          <w:p w:rsidR="00C704FA" w:rsidP="00C704FA" w:rsidRDefault="00C704FA" w14:paraId="025FBBD9" w14:textId="5B23C659">
            <w:r>
              <w:t>gehoord de beraadslaging,</w:t>
            </w:r>
          </w:p>
        </w:tc>
      </w:tr>
      <w:tr w:rsidR="00997775" w:rsidTr="00C704FA" w14:paraId="58A51C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0C4A86" w14:textId="77777777"/>
        </w:tc>
        <w:tc>
          <w:tcPr>
            <w:tcW w:w="7654" w:type="dxa"/>
            <w:gridSpan w:val="2"/>
          </w:tcPr>
          <w:p w:rsidR="00997775" w:rsidRDefault="00997775" w14:paraId="7893C979" w14:textId="77777777"/>
        </w:tc>
      </w:tr>
      <w:tr w:rsidR="00997775" w:rsidTr="00C704FA" w14:paraId="65F7F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359494" w14:textId="77777777"/>
        </w:tc>
        <w:tc>
          <w:tcPr>
            <w:tcW w:w="7654" w:type="dxa"/>
            <w:gridSpan w:val="2"/>
          </w:tcPr>
          <w:p w:rsidR="00C704FA" w:rsidP="00C704FA" w:rsidRDefault="00C704FA" w14:paraId="74A2889F" w14:textId="77777777">
            <w:r>
              <w:t>constaterende dat er momenteel geen wettelijke kwaliteitseisen gesteld worden aan zwemdiploma's en zwemonderwijs;</w:t>
            </w:r>
          </w:p>
          <w:p w:rsidR="00D60FE0" w:rsidP="00C704FA" w:rsidRDefault="00D60FE0" w14:paraId="10BF88CD" w14:textId="77777777"/>
          <w:p w:rsidR="00C704FA" w:rsidP="00C704FA" w:rsidRDefault="00C704FA" w14:paraId="1A603C0B" w14:textId="77777777">
            <w:r>
              <w:t>van mening dat het voor ouders duidelijk zou moeten zijn aan welke kwaliteitsstandaarden het zwemonderwijs van hun kind voldoet;</w:t>
            </w:r>
          </w:p>
          <w:p w:rsidR="00D60FE0" w:rsidP="00C704FA" w:rsidRDefault="00D60FE0" w14:paraId="7496E0EF" w14:textId="77777777"/>
          <w:p w:rsidR="00C704FA" w:rsidP="00C704FA" w:rsidRDefault="00C704FA" w14:paraId="78EC2445" w14:textId="77777777">
            <w:r>
              <w:t>van mening dat zwemonderwijzers zelf moeten kunnen bepalen hoe zwemles wordt gegeven, maar er wel uniforme kwaliteitseisen noodzakelijk zijn;</w:t>
            </w:r>
          </w:p>
          <w:p w:rsidR="00D60FE0" w:rsidP="00C704FA" w:rsidRDefault="00D60FE0" w14:paraId="47219CAC" w14:textId="77777777"/>
          <w:p w:rsidR="00C704FA" w:rsidP="00C704FA" w:rsidRDefault="00C704FA" w14:paraId="163866B3" w14:textId="77777777">
            <w:r>
              <w:t>overwegende dat er vanuit de zwembranche nu initiatief wordt genomen om te komen tot één normering voor alle zwemdiploma's;</w:t>
            </w:r>
          </w:p>
          <w:p w:rsidR="00D60FE0" w:rsidP="00C704FA" w:rsidRDefault="00D60FE0" w14:paraId="44425D5D" w14:textId="77777777"/>
          <w:p w:rsidR="00C704FA" w:rsidP="00C704FA" w:rsidRDefault="00C704FA" w14:paraId="0CC8AFC8" w14:textId="77777777">
            <w:r>
              <w:t>verzoekt de regering om dit proces blijvend te ondersteunen en wettelijk vast te leggen dat er kwaliteitseisen worden gesteld aan zwemdiploma's en zweminstructeurs,</w:t>
            </w:r>
          </w:p>
          <w:p w:rsidR="00D60FE0" w:rsidP="00C704FA" w:rsidRDefault="00D60FE0" w14:paraId="67A213FC" w14:textId="77777777"/>
          <w:p w:rsidR="00C704FA" w:rsidP="00C704FA" w:rsidRDefault="00C704FA" w14:paraId="0A0C3B77" w14:textId="77777777">
            <w:r>
              <w:t>en gaat over tot de orde van de dag.</w:t>
            </w:r>
          </w:p>
          <w:p w:rsidR="00D60FE0" w:rsidP="00C704FA" w:rsidRDefault="00D60FE0" w14:paraId="35DD7B91" w14:textId="77777777"/>
          <w:p w:rsidR="00A3020F" w:rsidP="00C704FA" w:rsidRDefault="00C704FA" w14:paraId="5A4B5499" w14:textId="77777777">
            <w:r>
              <w:t>Van Nispen</w:t>
            </w:r>
          </w:p>
          <w:p w:rsidR="00997775" w:rsidP="00C704FA" w:rsidRDefault="00C704FA" w14:paraId="0F91C324" w14:textId="16F95577">
            <w:proofErr w:type="spellStart"/>
            <w:r>
              <w:t>Mohandis</w:t>
            </w:r>
            <w:proofErr w:type="spellEnd"/>
          </w:p>
        </w:tc>
      </w:tr>
    </w:tbl>
    <w:p w:rsidR="00997775" w:rsidRDefault="00997775" w14:paraId="752F1A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011F" w14:textId="77777777" w:rsidR="00C704FA" w:rsidRDefault="00C704FA">
      <w:pPr>
        <w:spacing w:line="20" w:lineRule="exact"/>
      </w:pPr>
    </w:p>
  </w:endnote>
  <w:endnote w:type="continuationSeparator" w:id="0">
    <w:p w14:paraId="022664E0" w14:textId="77777777" w:rsidR="00C704FA" w:rsidRDefault="00C704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32132F" w14:textId="77777777" w:rsidR="00C704FA" w:rsidRDefault="00C704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D49E" w14:textId="77777777" w:rsidR="00C704FA" w:rsidRDefault="00C704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2272D3" w14:textId="77777777" w:rsidR="00C704FA" w:rsidRDefault="00C7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2C5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020F"/>
    <w:rsid w:val="00A4034A"/>
    <w:rsid w:val="00A44A77"/>
    <w:rsid w:val="00A60256"/>
    <w:rsid w:val="00A95259"/>
    <w:rsid w:val="00AA558D"/>
    <w:rsid w:val="00AB75BE"/>
    <w:rsid w:val="00AC6B87"/>
    <w:rsid w:val="00B511EE"/>
    <w:rsid w:val="00B74E9D"/>
    <w:rsid w:val="00BF5690"/>
    <w:rsid w:val="00C704FA"/>
    <w:rsid w:val="00CC23D1"/>
    <w:rsid w:val="00CC270F"/>
    <w:rsid w:val="00D43192"/>
    <w:rsid w:val="00D60FE0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98CC0"/>
  <w15:docId w15:val="{B386A5B9-0765-44E8-85A0-0A948DA2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840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