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07407" w14:paraId="419CCAEE" w14:textId="77777777">
        <w:tc>
          <w:tcPr>
            <w:tcW w:w="6733" w:type="dxa"/>
            <w:gridSpan w:val="2"/>
            <w:tcBorders>
              <w:top w:val="nil"/>
              <w:left w:val="nil"/>
              <w:bottom w:val="nil"/>
              <w:right w:val="nil"/>
            </w:tcBorders>
            <w:vAlign w:val="center"/>
          </w:tcPr>
          <w:p w:rsidR="00997775" w:rsidP="00710A7A" w:rsidRDefault="00997775" w14:paraId="6B8E67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36E28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07407" w14:paraId="278D6C2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21D24C" w14:textId="77777777">
            <w:r w:rsidRPr="008B0CC5">
              <w:t xml:space="preserve">Vergaderjaar </w:t>
            </w:r>
            <w:r w:rsidR="00AC6B87">
              <w:t>2024-2025</w:t>
            </w:r>
          </w:p>
        </w:tc>
      </w:tr>
      <w:tr w:rsidR="00997775" w:rsidTr="00B07407" w14:paraId="62A23CF7" w14:textId="77777777">
        <w:trPr>
          <w:cantSplit/>
        </w:trPr>
        <w:tc>
          <w:tcPr>
            <w:tcW w:w="10985" w:type="dxa"/>
            <w:gridSpan w:val="3"/>
            <w:tcBorders>
              <w:top w:val="nil"/>
              <w:left w:val="nil"/>
              <w:bottom w:val="nil"/>
              <w:right w:val="nil"/>
            </w:tcBorders>
          </w:tcPr>
          <w:p w:rsidR="00997775" w:rsidRDefault="00997775" w14:paraId="777BC785" w14:textId="77777777"/>
        </w:tc>
      </w:tr>
      <w:tr w:rsidR="00997775" w:rsidTr="00B07407" w14:paraId="5F8FCE24" w14:textId="77777777">
        <w:trPr>
          <w:cantSplit/>
        </w:trPr>
        <w:tc>
          <w:tcPr>
            <w:tcW w:w="10985" w:type="dxa"/>
            <w:gridSpan w:val="3"/>
            <w:tcBorders>
              <w:top w:val="nil"/>
              <w:left w:val="nil"/>
              <w:bottom w:val="single" w:color="auto" w:sz="4" w:space="0"/>
              <w:right w:val="nil"/>
            </w:tcBorders>
          </w:tcPr>
          <w:p w:rsidR="00997775" w:rsidRDefault="00997775" w14:paraId="0509AF1E" w14:textId="77777777"/>
        </w:tc>
      </w:tr>
      <w:tr w:rsidR="00997775" w:rsidTr="00B07407" w14:paraId="362FB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E4166B" w14:textId="77777777"/>
        </w:tc>
        <w:tc>
          <w:tcPr>
            <w:tcW w:w="7654" w:type="dxa"/>
            <w:gridSpan w:val="2"/>
          </w:tcPr>
          <w:p w:rsidR="00997775" w:rsidRDefault="00997775" w14:paraId="0B3CCA76" w14:textId="77777777"/>
        </w:tc>
      </w:tr>
      <w:tr w:rsidR="00B07407" w:rsidTr="00B07407" w14:paraId="1C972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60A0803E" w14:textId="5B6BCE88">
            <w:pPr>
              <w:rPr>
                <w:b/>
              </w:rPr>
            </w:pPr>
            <w:r>
              <w:rPr>
                <w:b/>
              </w:rPr>
              <w:t>30 234</w:t>
            </w:r>
          </w:p>
        </w:tc>
        <w:tc>
          <w:tcPr>
            <w:tcW w:w="7654" w:type="dxa"/>
            <w:gridSpan w:val="2"/>
          </w:tcPr>
          <w:p w:rsidR="00B07407" w:rsidP="00B07407" w:rsidRDefault="00B07407" w14:paraId="0864C2F0" w14:textId="7840518D">
            <w:pPr>
              <w:rPr>
                <w:b/>
              </w:rPr>
            </w:pPr>
            <w:r w:rsidRPr="00E4714F">
              <w:rPr>
                <w:b/>
                <w:bCs/>
              </w:rPr>
              <w:t>Toekomstig sportbeleid</w:t>
            </w:r>
          </w:p>
        </w:tc>
      </w:tr>
      <w:tr w:rsidR="00B07407" w:rsidTr="00B07407" w14:paraId="7B1728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6CCE0648" w14:textId="77777777"/>
        </w:tc>
        <w:tc>
          <w:tcPr>
            <w:tcW w:w="7654" w:type="dxa"/>
            <w:gridSpan w:val="2"/>
          </w:tcPr>
          <w:p w:rsidR="00B07407" w:rsidP="00B07407" w:rsidRDefault="00B07407" w14:paraId="36D3EC25" w14:textId="77777777"/>
        </w:tc>
      </w:tr>
      <w:tr w:rsidR="00B07407" w:rsidTr="00B07407" w14:paraId="4D6BB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426D0CEE" w14:textId="77777777"/>
        </w:tc>
        <w:tc>
          <w:tcPr>
            <w:tcW w:w="7654" w:type="dxa"/>
            <w:gridSpan w:val="2"/>
          </w:tcPr>
          <w:p w:rsidR="00B07407" w:rsidP="00B07407" w:rsidRDefault="00B07407" w14:paraId="6C95E47E" w14:textId="77777777"/>
        </w:tc>
      </w:tr>
      <w:tr w:rsidR="00B07407" w:rsidTr="00B07407" w14:paraId="4BCB5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37F4AC5C" w14:textId="37FB34CE">
            <w:pPr>
              <w:rPr>
                <w:b/>
              </w:rPr>
            </w:pPr>
            <w:r>
              <w:rPr>
                <w:b/>
              </w:rPr>
              <w:t xml:space="preserve">Nr. </w:t>
            </w:r>
            <w:r w:rsidR="003A22E8">
              <w:rPr>
                <w:b/>
              </w:rPr>
              <w:t>421</w:t>
            </w:r>
          </w:p>
        </w:tc>
        <w:tc>
          <w:tcPr>
            <w:tcW w:w="7654" w:type="dxa"/>
            <w:gridSpan w:val="2"/>
          </w:tcPr>
          <w:p w:rsidR="00B07407" w:rsidP="00B07407" w:rsidRDefault="00B07407" w14:paraId="40851033" w14:textId="4E533033">
            <w:pPr>
              <w:rPr>
                <w:b/>
              </w:rPr>
            </w:pPr>
            <w:r>
              <w:rPr>
                <w:b/>
              </w:rPr>
              <w:t xml:space="preserve">MOTIE VAN </w:t>
            </w:r>
            <w:r w:rsidR="003A22E8">
              <w:rPr>
                <w:b/>
              </w:rPr>
              <w:t>HET LID VAN NISPEN C.S.</w:t>
            </w:r>
          </w:p>
        </w:tc>
      </w:tr>
      <w:tr w:rsidR="00B07407" w:rsidTr="00B07407" w14:paraId="7A2DB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53226B75" w14:textId="77777777"/>
        </w:tc>
        <w:tc>
          <w:tcPr>
            <w:tcW w:w="7654" w:type="dxa"/>
            <w:gridSpan w:val="2"/>
          </w:tcPr>
          <w:p w:rsidR="00B07407" w:rsidP="00B07407" w:rsidRDefault="00B07407" w14:paraId="6A813727" w14:textId="2AE4961B">
            <w:r>
              <w:t>Voorgesteld 3 september 2025</w:t>
            </w:r>
          </w:p>
        </w:tc>
      </w:tr>
      <w:tr w:rsidR="00B07407" w:rsidTr="00B07407" w14:paraId="26B58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45CE91D6" w14:textId="77777777"/>
        </w:tc>
        <w:tc>
          <w:tcPr>
            <w:tcW w:w="7654" w:type="dxa"/>
            <w:gridSpan w:val="2"/>
          </w:tcPr>
          <w:p w:rsidR="00B07407" w:rsidP="00B07407" w:rsidRDefault="00B07407" w14:paraId="20BDA6D2" w14:textId="77777777"/>
        </w:tc>
      </w:tr>
      <w:tr w:rsidR="00B07407" w:rsidTr="00B07407" w14:paraId="6401A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1CC4F217" w14:textId="77777777"/>
        </w:tc>
        <w:tc>
          <w:tcPr>
            <w:tcW w:w="7654" w:type="dxa"/>
            <w:gridSpan w:val="2"/>
          </w:tcPr>
          <w:p w:rsidR="00B07407" w:rsidP="00B07407" w:rsidRDefault="00B07407" w14:paraId="4A882509" w14:textId="488236E3">
            <w:r>
              <w:t>De Kamer,</w:t>
            </w:r>
          </w:p>
        </w:tc>
      </w:tr>
      <w:tr w:rsidR="00B07407" w:rsidTr="00B07407" w14:paraId="68B60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2F1B4B2C" w14:textId="77777777"/>
        </w:tc>
        <w:tc>
          <w:tcPr>
            <w:tcW w:w="7654" w:type="dxa"/>
            <w:gridSpan w:val="2"/>
          </w:tcPr>
          <w:p w:rsidR="00B07407" w:rsidP="00B07407" w:rsidRDefault="00B07407" w14:paraId="451F9C25" w14:textId="77777777"/>
        </w:tc>
      </w:tr>
      <w:tr w:rsidR="00B07407" w:rsidTr="00B07407" w14:paraId="75D05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7407" w:rsidP="00B07407" w:rsidRDefault="00B07407" w14:paraId="29C4FFB8" w14:textId="77777777"/>
        </w:tc>
        <w:tc>
          <w:tcPr>
            <w:tcW w:w="7654" w:type="dxa"/>
            <w:gridSpan w:val="2"/>
          </w:tcPr>
          <w:p w:rsidR="00B07407" w:rsidP="00B07407" w:rsidRDefault="00B07407" w14:paraId="05930FC3" w14:textId="4AE2A5DC">
            <w:r>
              <w:t>gehoord de beraadslaging,</w:t>
            </w:r>
          </w:p>
        </w:tc>
      </w:tr>
      <w:tr w:rsidR="00997775" w:rsidTr="00B07407" w14:paraId="14BA1C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B77A2A" w14:textId="77777777"/>
        </w:tc>
        <w:tc>
          <w:tcPr>
            <w:tcW w:w="7654" w:type="dxa"/>
            <w:gridSpan w:val="2"/>
          </w:tcPr>
          <w:p w:rsidR="00997775" w:rsidRDefault="00997775" w14:paraId="7AD6925E" w14:textId="77777777"/>
        </w:tc>
      </w:tr>
      <w:tr w:rsidR="00997775" w:rsidTr="00B07407" w14:paraId="4435A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EB14DB" w14:textId="77777777"/>
        </w:tc>
        <w:tc>
          <w:tcPr>
            <w:tcW w:w="7654" w:type="dxa"/>
            <w:gridSpan w:val="2"/>
          </w:tcPr>
          <w:p w:rsidR="00B07407" w:rsidP="00B07407" w:rsidRDefault="00B07407" w14:paraId="4BCFDBDD" w14:textId="77777777">
            <w:r>
              <w:t>constaterende dat sportverenigingen met hun vrijwilligers onder toenemende druk staan, waardoor steeds meer verenigingen kampen met verouderde accommodaties, complexe bestuurlijke opgaven en wachtlijsten, waardoor kinderen niet kunnen sporten;</w:t>
            </w:r>
          </w:p>
          <w:p w:rsidR="003A22E8" w:rsidP="00B07407" w:rsidRDefault="003A22E8" w14:paraId="370F91AA" w14:textId="77777777"/>
          <w:p w:rsidR="00B07407" w:rsidP="00B07407" w:rsidRDefault="00B07407" w14:paraId="00328E3F" w14:textId="77777777">
            <w:r>
              <w:t>van mening dat sportverenigingen van groot belang zijn voor het plezier, de sociale contacten en de gezondheid van veel mensen;</w:t>
            </w:r>
          </w:p>
          <w:p w:rsidR="003A22E8" w:rsidP="00B07407" w:rsidRDefault="003A22E8" w14:paraId="1006C680" w14:textId="77777777"/>
          <w:p w:rsidR="00B07407" w:rsidP="00B07407" w:rsidRDefault="00B07407" w14:paraId="2E87BC03" w14:textId="77777777">
            <w:r>
              <w:t>verzoekt de regering om in overleg met sportverenigingen tot een deltaplan te komen om de druk op sportverenigingen en hun vrijwilligers te verlichten, waarbij in ieder geval aandacht wordt besteed aan sportaccommodaties en het verbeteren en herzien van de clubondersteuning,</w:t>
            </w:r>
          </w:p>
          <w:p w:rsidR="003A22E8" w:rsidP="00B07407" w:rsidRDefault="003A22E8" w14:paraId="00B7FAFB" w14:textId="77777777"/>
          <w:p w:rsidR="00B07407" w:rsidP="00B07407" w:rsidRDefault="00B07407" w14:paraId="2844909D" w14:textId="77777777">
            <w:r>
              <w:t>en gaat over tot de orde van de dag.</w:t>
            </w:r>
          </w:p>
          <w:p w:rsidR="003A22E8" w:rsidP="00B07407" w:rsidRDefault="003A22E8" w14:paraId="5BCE9C09" w14:textId="77777777"/>
          <w:p w:rsidR="003A22E8" w:rsidP="00B07407" w:rsidRDefault="00B07407" w14:paraId="273FE365" w14:textId="729F6F28">
            <w:r>
              <w:t>Van Nispen</w:t>
            </w:r>
          </w:p>
          <w:p w:rsidR="003A22E8" w:rsidP="00B07407" w:rsidRDefault="00B07407" w14:paraId="062913B5" w14:textId="77777777">
            <w:proofErr w:type="spellStart"/>
            <w:r>
              <w:t>Mohandis</w:t>
            </w:r>
            <w:proofErr w:type="spellEnd"/>
          </w:p>
          <w:p w:rsidR="00997775" w:rsidP="00B07407" w:rsidRDefault="00B07407" w14:paraId="4F8BE0A3" w14:textId="70E5CB9C">
            <w:r>
              <w:t>Inge van Dijk</w:t>
            </w:r>
          </w:p>
        </w:tc>
      </w:tr>
    </w:tbl>
    <w:p w:rsidR="00997775" w:rsidRDefault="00997775" w14:paraId="595C557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F74A" w14:textId="77777777" w:rsidR="00B07407" w:rsidRDefault="00B07407">
      <w:pPr>
        <w:spacing w:line="20" w:lineRule="exact"/>
      </w:pPr>
    </w:p>
  </w:endnote>
  <w:endnote w:type="continuationSeparator" w:id="0">
    <w:p w14:paraId="3BF3A6D5" w14:textId="77777777" w:rsidR="00B07407" w:rsidRDefault="00B07407">
      <w:pPr>
        <w:pStyle w:val="Amendement"/>
      </w:pPr>
      <w:r>
        <w:rPr>
          <w:b w:val="0"/>
        </w:rPr>
        <w:t xml:space="preserve"> </w:t>
      </w:r>
    </w:p>
  </w:endnote>
  <w:endnote w:type="continuationNotice" w:id="1">
    <w:p w14:paraId="6CBD0529" w14:textId="77777777" w:rsidR="00B07407" w:rsidRDefault="00B074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F0F47" w14:textId="77777777" w:rsidR="00B07407" w:rsidRDefault="00B07407">
      <w:pPr>
        <w:pStyle w:val="Amendement"/>
      </w:pPr>
      <w:r>
        <w:rPr>
          <w:b w:val="0"/>
        </w:rPr>
        <w:separator/>
      </w:r>
    </w:p>
  </w:footnote>
  <w:footnote w:type="continuationSeparator" w:id="0">
    <w:p w14:paraId="14066ADB" w14:textId="77777777" w:rsidR="00B07407" w:rsidRDefault="00B0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07"/>
    <w:rsid w:val="00133FCE"/>
    <w:rsid w:val="001E482C"/>
    <w:rsid w:val="001E4877"/>
    <w:rsid w:val="0021105A"/>
    <w:rsid w:val="00280D6A"/>
    <w:rsid w:val="002B78E9"/>
    <w:rsid w:val="002C5406"/>
    <w:rsid w:val="00330D60"/>
    <w:rsid w:val="00345A5C"/>
    <w:rsid w:val="003A22E8"/>
    <w:rsid w:val="003F71A1"/>
    <w:rsid w:val="00476415"/>
    <w:rsid w:val="00546F8D"/>
    <w:rsid w:val="00560113"/>
    <w:rsid w:val="00621F64"/>
    <w:rsid w:val="00644DED"/>
    <w:rsid w:val="006765BC"/>
    <w:rsid w:val="00710A7A"/>
    <w:rsid w:val="00744C6E"/>
    <w:rsid w:val="007B35A1"/>
    <w:rsid w:val="007C50C6"/>
    <w:rsid w:val="00813DF1"/>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07407"/>
    <w:rsid w:val="00B511EE"/>
    <w:rsid w:val="00B74E9D"/>
    <w:rsid w:val="00BF5690"/>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3CAC"/>
  <w15:docId w15:val="{4A4DB56F-DFCA-4E4A-B458-9A189D8A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2025-09-04T11:25:00.0000000Z</dcterms:created>
  <dcterms:modified xsi:type="dcterms:W3CDTF">2025-09-04T13:57:00.0000000Z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