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7378" w14:paraId="00F342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431B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901E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7378" w14:paraId="4DF683A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3DB9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7378" w14:paraId="749987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24ECB5" w14:textId="77777777"/>
        </w:tc>
      </w:tr>
      <w:tr w:rsidR="00997775" w:rsidTr="00627378" w14:paraId="66D4F68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F0896D" w14:textId="77777777"/>
        </w:tc>
      </w:tr>
      <w:tr w:rsidR="00997775" w:rsidTr="00627378" w14:paraId="4BF64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02BABE" w14:textId="77777777"/>
        </w:tc>
        <w:tc>
          <w:tcPr>
            <w:tcW w:w="7654" w:type="dxa"/>
            <w:gridSpan w:val="2"/>
          </w:tcPr>
          <w:p w:rsidR="00997775" w:rsidRDefault="00997775" w14:paraId="6AC2BDBF" w14:textId="77777777"/>
        </w:tc>
      </w:tr>
      <w:tr w:rsidR="00627378" w:rsidTr="00627378" w14:paraId="71AEEB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42207C78" w14:textId="3AD2D459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627378" w:rsidP="00627378" w:rsidRDefault="00627378" w14:paraId="7353D212" w14:textId="56C3A4AD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627378" w:rsidTr="00627378" w14:paraId="745FD6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5E8DB483" w14:textId="77777777"/>
        </w:tc>
        <w:tc>
          <w:tcPr>
            <w:tcW w:w="7654" w:type="dxa"/>
            <w:gridSpan w:val="2"/>
          </w:tcPr>
          <w:p w:rsidR="00627378" w:rsidP="00627378" w:rsidRDefault="00627378" w14:paraId="7D530125" w14:textId="77777777"/>
        </w:tc>
      </w:tr>
      <w:tr w:rsidR="00627378" w:rsidTr="00627378" w14:paraId="645F6D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1BB2530B" w14:textId="77777777"/>
        </w:tc>
        <w:tc>
          <w:tcPr>
            <w:tcW w:w="7654" w:type="dxa"/>
            <w:gridSpan w:val="2"/>
          </w:tcPr>
          <w:p w:rsidR="00627378" w:rsidP="00627378" w:rsidRDefault="00627378" w14:paraId="23288412" w14:textId="77777777"/>
        </w:tc>
      </w:tr>
      <w:tr w:rsidR="00627378" w:rsidTr="00627378" w14:paraId="01DE4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3BF59BA1" w14:textId="5BE3D8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53512">
              <w:rPr>
                <w:b/>
              </w:rPr>
              <w:t>423</w:t>
            </w:r>
          </w:p>
        </w:tc>
        <w:tc>
          <w:tcPr>
            <w:tcW w:w="7654" w:type="dxa"/>
            <w:gridSpan w:val="2"/>
          </w:tcPr>
          <w:p w:rsidR="00627378" w:rsidP="00627378" w:rsidRDefault="00627378" w14:paraId="58604FB2" w14:textId="3CC58A6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53512">
              <w:rPr>
                <w:b/>
              </w:rPr>
              <w:t>DE LEDEN PAULUSMA EN JETTEN</w:t>
            </w:r>
          </w:p>
        </w:tc>
      </w:tr>
      <w:tr w:rsidR="00627378" w:rsidTr="00627378" w14:paraId="6C589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469E4C89" w14:textId="77777777"/>
        </w:tc>
        <w:tc>
          <w:tcPr>
            <w:tcW w:w="7654" w:type="dxa"/>
            <w:gridSpan w:val="2"/>
          </w:tcPr>
          <w:p w:rsidR="00627378" w:rsidP="00627378" w:rsidRDefault="00627378" w14:paraId="41EAEB7A" w14:textId="2E84CCC7">
            <w:r>
              <w:t>Voorgesteld 3 september 2025</w:t>
            </w:r>
          </w:p>
        </w:tc>
      </w:tr>
      <w:tr w:rsidR="00627378" w:rsidTr="00627378" w14:paraId="4F357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1CD8371E" w14:textId="77777777"/>
        </w:tc>
        <w:tc>
          <w:tcPr>
            <w:tcW w:w="7654" w:type="dxa"/>
            <w:gridSpan w:val="2"/>
          </w:tcPr>
          <w:p w:rsidR="00627378" w:rsidP="00627378" w:rsidRDefault="00627378" w14:paraId="2DC73B2A" w14:textId="77777777"/>
        </w:tc>
      </w:tr>
      <w:tr w:rsidR="00627378" w:rsidTr="00627378" w14:paraId="42CCC5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50F32921" w14:textId="77777777"/>
        </w:tc>
        <w:tc>
          <w:tcPr>
            <w:tcW w:w="7654" w:type="dxa"/>
            <w:gridSpan w:val="2"/>
          </w:tcPr>
          <w:p w:rsidR="00627378" w:rsidP="00627378" w:rsidRDefault="00627378" w14:paraId="1B7DC3C9" w14:textId="14900B4D">
            <w:r>
              <w:t>De Kamer,</w:t>
            </w:r>
          </w:p>
        </w:tc>
      </w:tr>
      <w:tr w:rsidR="00627378" w:rsidTr="00627378" w14:paraId="158BD0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44D38DAA" w14:textId="77777777"/>
        </w:tc>
        <w:tc>
          <w:tcPr>
            <w:tcW w:w="7654" w:type="dxa"/>
            <w:gridSpan w:val="2"/>
          </w:tcPr>
          <w:p w:rsidR="00627378" w:rsidP="00627378" w:rsidRDefault="00627378" w14:paraId="02EE930B" w14:textId="77777777"/>
        </w:tc>
      </w:tr>
      <w:tr w:rsidR="00627378" w:rsidTr="00627378" w14:paraId="74C17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7378" w:rsidP="00627378" w:rsidRDefault="00627378" w14:paraId="2FBC789A" w14:textId="77777777"/>
        </w:tc>
        <w:tc>
          <w:tcPr>
            <w:tcW w:w="7654" w:type="dxa"/>
            <w:gridSpan w:val="2"/>
          </w:tcPr>
          <w:p w:rsidR="00627378" w:rsidP="00627378" w:rsidRDefault="00627378" w14:paraId="6C6B8B07" w14:textId="4081FECF">
            <w:r>
              <w:t>gehoord de beraadslaging,</w:t>
            </w:r>
          </w:p>
        </w:tc>
      </w:tr>
      <w:tr w:rsidR="00997775" w:rsidTr="00627378" w14:paraId="2C8E2A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3DF10A" w14:textId="77777777"/>
        </w:tc>
        <w:tc>
          <w:tcPr>
            <w:tcW w:w="7654" w:type="dxa"/>
            <w:gridSpan w:val="2"/>
          </w:tcPr>
          <w:p w:rsidR="00997775" w:rsidRDefault="00997775" w14:paraId="0C54CECC" w14:textId="77777777"/>
        </w:tc>
      </w:tr>
      <w:tr w:rsidR="00997775" w:rsidTr="00627378" w14:paraId="0F754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01216D" w14:textId="77777777"/>
        </w:tc>
        <w:tc>
          <w:tcPr>
            <w:tcW w:w="7654" w:type="dxa"/>
            <w:gridSpan w:val="2"/>
          </w:tcPr>
          <w:p w:rsidR="00627378" w:rsidP="00627378" w:rsidRDefault="00627378" w14:paraId="1E283AFF" w14:textId="77777777">
            <w:r>
              <w:t>constaterende dat sportverenigingen kampen met wachtlijsten, verouderde accommodaties en sterk gestegen kosten;</w:t>
            </w:r>
          </w:p>
          <w:p w:rsidR="00D53512" w:rsidP="00627378" w:rsidRDefault="00D53512" w14:paraId="4DAA277D" w14:textId="77777777"/>
          <w:p w:rsidR="00627378" w:rsidP="00627378" w:rsidRDefault="00627378" w14:paraId="086C155E" w14:textId="77777777">
            <w:r>
              <w:t>overwegende dat de structurele bezuiniging op de BOSA-regeling leidt tot nog minder mogelijkheden voor sportclubs om deze problemen op te lossen;</w:t>
            </w:r>
          </w:p>
          <w:p w:rsidR="00D53512" w:rsidP="00627378" w:rsidRDefault="00D53512" w14:paraId="589E0E0C" w14:textId="77777777"/>
          <w:p w:rsidR="00627378" w:rsidP="00627378" w:rsidRDefault="00627378" w14:paraId="357C6AA0" w14:textId="77777777">
            <w:r>
              <w:t xml:space="preserve">verzoekt de regering de structurele bezuiniging op de BOSA-regeling terug te draaien door structureel jaarlijks 53 miljoen euro extra beschikbaar te stellen en dit te dekken door een generieke korting op de </w:t>
            </w:r>
            <w:proofErr w:type="spellStart"/>
            <w:r>
              <w:t>Wlz</w:t>
            </w:r>
            <w:proofErr w:type="spellEnd"/>
            <w:r>
              <w:t>-uitgaven,</w:t>
            </w:r>
          </w:p>
          <w:p w:rsidR="00D53512" w:rsidP="00627378" w:rsidRDefault="00D53512" w14:paraId="5570A00E" w14:textId="77777777"/>
          <w:p w:rsidR="00627378" w:rsidP="00627378" w:rsidRDefault="00627378" w14:paraId="01134DCD" w14:textId="77777777">
            <w:r>
              <w:t>en gaat over tot de orde van de dag.</w:t>
            </w:r>
          </w:p>
          <w:p w:rsidR="00D53512" w:rsidP="00627378" w:rsidRDefault="00D53512" w14:paraId="46B57620" w14:textId="77777777"/>
          <w:p w:rsidR="00D53512" w:rsidP="00627378" w:rsidRDefault="00627378" w14:paraId="07D0F906" w14:textId="77777777">
            <w:r>
              <w:t>Paulusma</w:t>
            </w:r>
          </w:p>
          <w:p w:rsidR="00997775" w:rsidP="00627378" w:rsidRDefault="00627378" w14:paraId="776C43E3" w14:textId="76EE1EC3">
            <w:proofErr w:type="spellStart"/>
            <w:r>
              <w:t>Jetten</w:t>
            </w:r>
            <w:proofErr w:type="spellEnd"/>
          </w:p>
        </w:tc>
      </w:tr>
    </w:tbl>
    <w:p w:rsidR="00997775" w:rsidRDefault="00997775" w14:paraId="223998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AEDBD" w14:textId="77777777" w:rsidR="00627378" w:rsidRDefault="00627378">
      <w:pPr>
        <w:spacing w:line="20" w:lineRule="exact"/>
      </w:pPr>
    </w:p>
  </w:endnote>
  <w:endnote w:type="continuationSeparator" w:id="0">
    <w:p w14:paraId="7ED48D7E" w14:textId="77777777" w:rsidR="00627378" w:rsidRDefault="006273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5CFAD8" w14:textId="77777777" w:rsidR="00627378" w:rsidRDefault="006273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6285" w14:textId="77777777" w:rsidR="00627378" w:rsidRDefault="006273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AE26E6" w14:textId="77777777" w:rsidR="00627378" w:rsidRDefault="0062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7378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3512"/>
    <w:rsid w:val="00D915D9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C217B"/>
  <w15:docId w15:val="{D15F0759-B028-44C1-B63F-49AE04C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