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F0126" w14:paraId="24DB45F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43BEBF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D8951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F0126" w14:paraId="421C79E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B18666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F0126" w14:paraId="5405E8A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97E0EAD" w14:textId="77777777"/>
        </w:tc>
      </w:tr>
      <w:tr w:rsidR="00997775" w:rsidTr="00EF0126" w14:paraId="25AEF19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1BC08EC" w14:textId="77777777"/>
        </w:tc>
      </w:tr>
      <w:tr w:rsidR="00997775" w:rsidTr="00EF0126" w14:paraId="67D6CD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762B7C" w14:textId="77777777"/>
        </w:tc>
        <w:tc>
          <w:tcPr>
            <w:tcW w:w="7654" w:type="dxa"/>
            <w:gridSpan w:val="2"/>
          </w:tcPr>
          <w:p w:rsidR="00997775" w:rsidRDefault="00997775" w14:paraId="276EFC6E" w14:textId="77777777"/>
        </w:tc>
      </w:tr>
      <w:tr w:rsidR="00EF0126" w:rsidTr="00EF0126" w14:paraId="6E10F5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0126" w:rsidP="00EF0126" w:rsidRDefault="00EF0126" w14:paraId="368DAA95" w14:textId="297FD855">
            <w:pPr>
              <w:rPr>
                <w:b/>
              </w:rPr>
            </w:pPr>
            <w:r>
              <w:rPr>
                <w:b/>
              </w:rPr>
              <w:t>30 234</w:t>
            </w:r>
          </w:p>
        </w:tc>
        <w:tc>
          <w:tcPr>
            <w:tcW w:w="7654" w:type="dxa"/>
            <w:gridSpan w:val="2"/>
          </w:tcPr>
          <w:p w:rsidR="00EF0126" w:rsidP="00EF0126" w:rsidRDefault="00EF0126" w14:paraId="73D5D9C9" w14:textId="5B2F6CF4">
            <w:pPr>
              <w:rPr>
                <w:b/>
              </w:rPr>
            </w:pPr>
            <w:r w:rsidRPr="00E4714F">
              <w:rPr>
                <w:b/>
                <w:bCs/>
              </w:rPr>
              <w:t>Toekomstig sportbeleid</w:t>
            </w:r>
          </w:p>
        </w:tc>
      </w:tr>
      <w:tr w:rsidR="00EF0126" w:rsidTr="00EF0126" w14:paraId="3320AE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0126" w:rsidP="00EF0126" w:rsidRDefault="00EF0126" w14:paraId="1B959F1C" w14:textId="77777777"/>
        </w:tc>
        <w:tc>
          <w:tcPr>
            <w:tcW w:w="7654" w:type="dxa"/>
            <w:gridSpan w:val="2"/>
          </w:tcPr>
          <w:p w:rsidR="00EF0126" w:rsidP="00EF0126" w:rsidRDefault="00EF0126" w14:paraId="5605AF3E" w14:textId="77777777"/>
        </w:tc>
      </w:tr>
      <w:tr w:rsidR="00EF0126" w:rsidTr="00EF0126" w14:paraId="60D7D0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0126" w:rsidP="00EF0126" w:rsidRDefault="00EF0126" w14:paraId="07D6EB98" w14:textId="77777777"/>
        </w:tc>
        <w:tc>
          <w:tcPr>
            <w:tcW w:w="7654" w:type="dxa"/>
            <w:gridSpan w:val="2"/>
          </w:tcPr>
          <w:p w:rsidR="00EF0126" w:rsidP="00EF0126" w:rsidRDefault="00EF0126" w14:paraId="5B18C8AF" w14:textId="77777777"/>
        </w:tc>
      </w:tr>
      <w:tr w:rsidR="00EF0126" w:rsidTr="00EF0126" w14:paraId="5DD5AE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0126" w:rsidP="00EF0126" w:rsidRDefault="00EF0126" w14:paraId="526DFE73" w14:textId="5DD9005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B552C">
              <w:rPr>
                <w:b/>
              </w:rPr>
              <w:t>424</w:t>
            </w:r>
          </w:p>
        </w:tc>
        <w:tc>
          <w:tcPr>
            <w:tcW w:w="7654" w:type="dxa"/>
            <w:gridSpan w:val="2"/>
          </w:tcPr>
          <w:p w:rsidR="00EF0126" w:rsidP="00EF0126" w:rsidRDefault="00EF0126" w14:paraId="60C76E0C" w14:textId="7607830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B552C">
              <w:rPr>
                <w:b/>
              </w:rPr>
              <w:t>DE LEDEN RICHARDSON EN JOSEPH</w:t>
            </w:r>
          </w:p>
        </w:tc>
      </w:tr>
      <w:tr w:rsidR="00EF0126" w:rsidTr="00EF0126" w14:paraId="4A41A1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0126" w:rsidP="00EF0126" w:rsidRDefault="00EF0126" w14:paraId="698AE308" w14:textId="77777777"/>
        </w:tc>
        <w:tc>
          <w:tcPr>
            <w:tcW w:w="7654" w:type="dxa"/>
            <w:gridSpan w:val="2"/>
          </w:tcPr>
          <w:p w:rsidR="00EF0126" w:rsidP="00EF0126" w:rsidRDefault="00EF0126" w14:paraId="10348792" w14:textId="047917B8">
            <w:r>
              <w:t>Voorgesteld 3 september 2025</w:t>
            </w:r>
          </w:p>
        </w:tc>
      </w:tr>
      <w:tr w:rsidR="00EF0126" w:rsidTr="00EF0126" w14:paraId="0DA09E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0126" w:rsidP="00EF0126" w:rsidRDefault="00EF0126" w14:paraId="52DC1943" w14:textId="77777777"/>
        </w:tc>
        <w:tc>
          <w:tcPr>
            <w:tcW w:w="7654" w:type="dxa"/>
            <w:gridSpan w:val="2"/>
          </w:tcPr>
          <w:p w:rsidR="00EF0126" w:rsidP="00EF0126" w:rsidRDefault="00EF0126" w14:paraId="60C200AC" w14:textId="77777777"/>
        </w:tc>
      </w:tr>
      <w:tr w:rsidR="00EF0126" w:rsidTr="00EF0126" w14:paraId="4D8660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0126" w:rsidP="00EF0126" w:rsidRDefault="00EF0126" w14:paraId="65EB850E" w14:textId="77777777"/>
        </w:tc>
        <w:tc>
          <w:tcPr>
            <w:tcW w:w="7654" w:type="dxa"/>
            <w:gridSpan w:val="2"/>
          </w:tcPr>
          <w:p w:rsidR="00EF0126" w:rsidP="00EF0126" w:rsidRDefault="00EF0126" w14:paraId="175C5DC7" w14:textId="067CE955">
            <w:r>
              <w:t>De Kamer,</w:t>
            </w:r>
          </w:p>
        </w:tc>
      </w:tr>
      <w:tr w:rsidR="00EF0126" w:rsidTr="00EF0126" w14:paraId="6CDE5C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0126" w:rsidP="00EF0126" w:rsidRDefault="00EF0126" w14:paraId="37238F3C" w14:textId="77777777"/>
        </w:tc>
        <w:tc>
          <w:tcPr>
            <w:tcW w:w="7654" w:type="dxa"/>
            <w:gridSpan w:val="2"/>
          </w:tcPr>
          <w:p w:rsidR="00EF0126" w:rsidP="00EF0126" w:rsidRDefault="00EF0126" w14:paraId="6A3ACD2E" w14:textId="77777777"/>
        </w:tc>
      </w:tr>
      <w:tr w:rsidR="00EF0126" w:rsidTr="00EF0126" w14:paraId="511ACD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0126" w:rsidP="00EF0126" w:rsidRDefault="00EF0126" w14:paraId="298F0E23" w14:textId="77777777"/>
        </w:tc>
        <w:tc>
          <w:tcPr>
            <w:tcW w:w="7654" w:type="dxa"/>
            <w:gridSpan w:val="2"/>
          </w:tcPr>
          <w:p w:rsidR="00EF0126" w:rsidP="00EF0126" w:rsidRDefault="00EF0126" w14:paraId="701E2FC0" w14:textId="637A19EC">
            <w:r>
              <w:t>gehoord de beraadslaging,</w:t>
            </w:r>
          </w:p>
        </w:tc>
      </w:tr>
      <w:tr w:rsidR="00997775" w:rsidTr="00EF0126" w14:paraId="7D0DBC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3E8EC5" w14:textId="77777777"/>
        </w:tc>
        <w:tc>
          <w:tcPr>
            <w:tcW w:w="7654" w:type="dxa"/>
            <w:gridSpan w:val="2"/>
          </w:tcPr>
          <w:p w:rsidR="00997775" w:rsidRDefault="00997775" w14:paraId="56F7D75C" w14:textId="77777777"/>
        </w:tc>
      </w:tr>
      <w:tr w:rsidR="00997775" w:rsidTr="00EF0126" w14:paraId="238F25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FE2561" w14:textId="77777777"/>
        </w:tc>
        <w:tc>
          <w:tcPr>
            <w:tcW w:w="7654" w:type="dxa"/>
            <w:gridSpan w:val="2"/>
          </w:tcPr>
          <w:p w:rsidR="00EF0126" w:rsidP="00EF0126" w:rsidRDefault="00EF0126" w14:paraId="784B2497" w14:textId="77777777">
            <w:r>
              <w:t>constaterende dat de regeldruk in de sportevenementenbranche enorm toeneemt, waardoor vooral kleinere evenementen stoppen, omdat vrijwilligers niet genoeg capaciteit hebben om aan deze regels te voldoen;</w:t>
            </w:r>
          </w:p>
          <w:p w:rsidR="004B552C" w:rsidP="00EF0126" w:rsidRDefault="004B552C" w14:paraId="67557B31" w14:textId="77777777"/>
          <w:p w:rsidR="00EF0126" w:rsidP="00EF0126" w:rsidRDefault="00EF0126" w14:paraId="75C7B2F5" w14:textId="77777777">
            <w:r>
              <w:t>overwegende dat sportverengingen van groot belang zijn voor het maatschappelijk leven en dat veel mensen hier veel plezier uit halen;</w:t>
            </w:r>
          </w:p>
          <w:p w:rsidR="004B552C" w:rsidP="00EF0126" w:rsidRDefault="004B552C" w14:paraId="7673C54E" w14:textId="77777777"/>
          <w:p w:rsidR="00EF0126" w:rsidP="00EF0126" w:rsidRDefault="00EF0126" w14:paraId="092955D2" w14:textId="77777777">
            <w:r>
              <w:t>verzoekt de regering om met de sportevenementenbranche in gesprek te gaan om concrete afspraken te maken hoe de regeldruk verlaagd kan worden,</w:t>
            </w:r>
          </w:p>
          <w:p w:rsidR="004B552C" w:rsidP="00EF0126" w:rsidRDefault="004B552C" w14:paraId="0E6E20E4" w14:textId="77777777"/>
          <w:p w:rsidR="00EF0126" w:rsidP="00EF0126" w:rsidRDefault="00EF0126" w14:paraId="11CE13A9" w14:textId="77777777">
            <w:r>
              <w:t>en gaat over tot de orde van de dag.</w:t>
            </w:r>
          </w:p>
          <w:p w:rsidR="004B552C" w:rsidP="00EF0126" w:rsidRDefault="004B552C" w14:paraId="50C712F6" w14:textId="77777777"/>
          <w:p w:rsidR="004B552C" w:rsidP="00EF0126" w:rsidRDefault="00EF0126" w14:paraId="0FAA6871" w14:textId="77777777">
            <w:proofErr w:type="spellStart"/>
            <w:r>
              <w:t>Richardson</w:t>
            </w:r>
            <w:proofErr w:type="spellEnd"/>
          </w:p>
          <w:p w:rsidR="00997775" w:rsidP="00EF0126" w:rsidRDefault="00EF0126" w14:paraId="3AECA553" w14:textId="177576F8">
            <w:r>
              <w:t>Joseph</w:t>
            </w:r>
          </w:p>
        </w:tc>
      </w:tr>
    </w:tbl>
    <w:p w:rsidR="00997775" w:rsidRDefault="00997775" w14:paraId="45A3B8C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0E329" w14:textId="77777777" w:rsidR="00EF0126" w:rsidRDefault="00EF0126">
      <w:pPr>
        <w:spacing w:line="20" w:lineRule="exact"/>
      </w:pPr>
    </w:p>
  </w:endnote>
  <w:endnote w:type="continuationSeparator" w:id="0">
    <w:p w14:paraId="7FCC4F34" w14:textId="77777777" w:rsidR="00EF0126" w:rsidRDefault="00EF012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6D08CA4" w14:textId="77777777" w:rsidR="00EF0126" w:rsidRDefault="00EF012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488C6" w14:textId="77777777" w:rsidR="00EF0126" w:rsidRDefault="00EF012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5139DD1" w14:textId="77777777" w:rsidR="00EF0126" w:rsidRDefault="00EF0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26"/>
    <w:rsid w:val="000B442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B552C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F0126"/>
    <w:rsid w:val="00F234E2"/>
    <w:rsid w:val="00F60341"/>
    <w:rsid w:val="00FE25A2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AE583"/>
  <w15:docId w15:val="{654DB958-6E6A-4972-B8F0-02072267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668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2025-09-04T11:25:00.0000000Z</dcterms:created>
  <dcterms:modified xsi:type="dcterms:W3CDTF">2025-09-04T13:58:00.0000000Z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