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50D82" w14:paraId="4296637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8C1253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4BDDB6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50D82" w14:paraId="105C372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E71D74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50D82" w14:paraId="2A3DDA5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CBC98C7" w14:textId="77777777"/>
        </w:tc>
      </w:tr>
      <w:tr w:rsidR="00997775" w:rsidTr="00250D82" w14:paraId="232F95E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1ED2EF8" w14:textId="77777777"/>
        </w:tc>
      </w:tr>
      <w:tr w:rsidR="00997775" w:rsidTr="00250D82" w14:paraId="10F8E3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9635B3" w14:textId="77777777"/>
        </w:tc>
        <w:tc>
          <w:tcPr>
            <w:tcW w:w="7654" w:type="dxa"/>
            <w:gridSpan w:val="2"/>
          </w:tcPr>
          <w:p w:rsidR="00997775" w:rsidRDefault="00997775" w14:paraId="6497071E" w14:textId="77777777"/>
        </w:tc>
      </w:tr>
      <w:tr w:rsidR="00250D82" w:rsidTr="00250D82" w14:paraId="2DBC56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0D82" w:rsidP="00250D82" w:rsidRDefault="00250D82" w14:paraId="37459B55" w14:textId="068F3428">
            <w:pPr>
              <w:rPr>
                <w:b/>
              </w:rPr>
            </w:pPr>
            <w:r>
              <w:rPr>
                <w:b/>
              </w:rPr>
              <w:t>30 234</w:t>
            </w:r>
          </w:p>
        </w:tc>
        <w:tc>
          <w:tcPr>
            <w:tcW w:w="7654" w:type="dxa"/>
            <w:gridSpan w:val="2"/>
          </w:tcPr>
          <w:p w:rsidR="00250D82" w:rsidP="00250D82" w:rsidRDefault="00250D82" w14:paraId="0464E546" w14:textId="6353F9AE">
            <w:pPr>
              <w:rPr>
                <w:b/>
              </w:rPr>
            </w:pPr>
            <w:r w:rsidRPr="00E4714F">
              <w:rPr>
                <w:b/>
                <w:bCs/>
              </w:rPr>
              <w:t>Toekomstig sportbeleid</w:t>
            </w:r>
          </w:p>
        </w:tc>
      </w:tr>
      <w:tr w:rsidR="00250D82" w:rsidTr="00250D82" w14:paraId="7A5BD5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0D82" w:rsidP="00250D82" w:rsidRDefault="00250D82" w14:paraId="2D474700" w14:textId="77777777"/>
        </w:tc>
        <w:tc>
          <w:tcPr>
            <w:tcW w:w="7654" w:type="dxa"/>
            <w:gridSpan w:val="2"/>
          </w:tcPr>
          <w:p w:rsidR="00250D82" w:rsidP="00250D82" w:rsidRDefault="00250D82" w14:paraId="227B96FB" w14:textId="77777777"/>
        </w:tc>
      </w:tr>
      <w:tr w:rsidR="00250D82" w:rsidTr="00250D82" w14:paraId="6ABCBF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0D82" w:rsidP="00250D82" w:rsidRDefault="00250D82" w14:paraId="30222EE9" w14:textId="77777777"/>
        </w:tc>
        <w:tc>
          <w:tcPr>
            <w:tcW w:w="7654" w:type="dxa"/>
            <w:gridSpan w:val="2"/>
          </w:tcPr>
          <w:p w:rsidR="00250D82" w:rsidP="00250D82" w:rsidRDefault="00250D82" w14:paraId="2A6E764A" w14:textId="77777777"/>
        </w:tc>
      </w:tr>
      <w:tr w:rsidR="00250D82" w:rsidTr="00250D82" w14:paraId="721F15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0D82" w:rsidP="00250D82" w:rsidRDefault="00250D82" w14:paraId="661D1A5B" w14:textId="4B72C9E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065B2">
              <w:rPr>
                <w:b/>
              </w:rPr>
              <w:t>425</w:t>
            </w:r>
          </w:p>
        </w:tc>
        <w:tc>
          <w:tcPr>
            <w:tcW w:w="7654" w:type="dxa"/>
            <w:gridSpan w:val="2"/>
          </w:tcPr>
          <w:p w:rsidR="00250D82" w:rsidP="00250D82" w:rsidRDefault="00250D82" w14:paraId="0588F4AC" w14:textId="47A6924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065B2">
              <w:rPr>
                <w:b/>
              </w:rPr>
              <w:t>HET LID RICHARDSON</w:t>
            </w:r>
          </w:p>
        </w:tc>
      </w:tr>
      <w:tr w:rsidR="00250D82" w:rsidTr="00250D82" w14:paraId="1B6469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0D82" w:rsidP="00250D82" w:rsidRDefault="00250D82" w14:paraId="2D7FC70B" w14:textId="77777777"/>
        </w:tc>
        <w:tc>
          <w:tcPr>
            <w:tcW w:w="7654" w:type="dxa"/>
            <w:gridSpan w:val="2"/>
          </w:tcPr>
          <w:p w:rsidR="00250D82" w:rsidP="00250D82" w:rsidRDefault="00250D82" w14:paraId="1A03B5DC" w14:textId="5AA048F4">
            <w:r>
              <w:t>Voorgesteld 3 september 2025</w:t>
            </w:r>
          </w:p>
        </w:tc>
      </w:tr>
      <w:tr w:rsidR="00250D82" w:rsidTr="00250D82" w14:paraId="79DD72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0D82" w:rsidP="00250D82" w:rsidRDefault="00250D82" w14:paraId="7634FB82" w14:textId="77777777"/>
        </w:tc>
        <w:tc>
          <w:tcPr>
            <w:tcW w:w="7654" w:type="dxa"/>
            <w:gridSpan w:val="2"/>
          </w:tcPr>
          <w:p w:rsidR="00250D82" w:rsidP="00250D82" w:rsidRDefault="00250D82" w14:paraId="69A1A901" w14:textId="77777777"/>
        </w:tc>
      </w:tr>
      <w:tr w:rsidR="00250D82" w:rsidTr="00250D82" w14:paraId="3FB878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0D82" w:rsidP="00250D82" w:rsidRDefault="00250D82" w14:paraId="3F6EB752" w14:textId="77777777"/>
        </w:tc>
        <w:tc>
          <w:tcPr>
            <w:tcW w:w="7654" w:type="dxa"/>
            <w:gridSpan w:val="2"/>
          </w:tcPr>
          <w:p w:rsidR="00250D82" w:rsidP="00250D82" w:rsidRDefault="00250D82" w14:paraId="157B8C0C" w14:textId="09A689A4">
            <w:r>
              <w:t>De Kamer,</w:t>
            </w:r>
          </w:p>
        </w:tc>
      </w:tr>
      <w:tr w:rsidR="00250D82" w:rsidTr="00250D82" w14:paraId="37E2F3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0D82" w:rsidP="00250D82" w:rsidRDefault="00250D82" w14:paraId="22E96167" w14:textId="77777777"/>
        </w:tc>
        <w:tc>
          <w:tcPr>
            <w:tcW w:w="7654" w:type="dxa"/>
            <w:gridSpan w:val="2"/>
          </w:tcPr>
          <w:p w:rsidR="00250D82" w:rsidP="00250D82" w:rsidRDefault="00250D82" w14:paraId="6E4A6A75" w14:textId="77777777"/>
        </w:tc>
      </w:tr>
      <w:tr w:rsidR="00250D82" w:rsidTr="00250D82" w14:paraId="139EC4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0D82" w:rsidP="00250D82" w:rsidRDefault="00250D82" w14:paraId="18A93B56" w14:textId="77777777"/>
        </w:tc>
        <w:tc>
          <w:tcPr>
            <w:tcW w:w="7654" w:type="dxa"/>
            <w:gridSpan w:val="2"/>
          </w:tcPr>
          <w:p w:rsidR="00250D82" w:rsidP="00250D82" w:rsidRDefault="00250D82" w14:paraId="2F560F89" w14:textId="3CF3734E">
            <w:r>
              <w:t>gehoord de beraadslaging,</w:t>
            </w:r>
          </w:p>
        </w:tc>
      </w:tr>
      <w:tr w:rsidR="00997775" w:rsidTr="00250D82" w14:paraId="192A37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E81205" w14:textId="77777777"/>
        </w:tc>
        <w:tc>
          <w:tcPr>
            <w:tcW w:w="7654" w:type="dxa"/>
            <w:gridSpan w:val="2"/>
          </w:tcPr>
          <w:p w:rsidR="00997775" w:rsidRDefault="00997775" w14:paraId="7E0822C1" w14:textId="77777777"/>
        </w:tc>
      </w:tr>
      <w:tr w:rsidR="00997775" w:rsidTr="00250D82" w14:paraId="6154BE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969D3F" w14:textId="77777777"/>
        </w:tc>
        <w:tc>
          <w:tcPr>
            <w:tcW w:w="7654" w:type="dxa"/>
            <w:gridSpan w:val="2"/>
          </w:tcPr>
          <w:p w:rsidR="00250D82" w:rsidP="00250D82" w:rsidRDefault="00250D82" w14:paraId="3D8EA689" w14:textId="77777777">
            <w:r>
              <w:t>constaterende dat Nederland de komende jaren verder zal vergrijzen, waardoor hetzelfde werk vaak door minder mensen gedaan zal moeten worden;</w:t>
            </w:r>
          </w:p>
          <w:p w:rsidR="009065B2" w:rsidP="00250D82" w:rsidRDefault="009065B2" w14:paraId="37DFDDAE" w14:textId="77777777"/>
          <w:p w:rsidR="00250D82" w:rsidP="00250D82" w:rsidRDefault="00250D82" w14:paraId="2497B4C8" w14:textId="77777777">
            <w:r>
              <w:t>overwegende dat bedrijven een grote rol kunnen en willen spelen bij het faciliteren van fitte, jonge medewerkers in een gezonde werkomgeving;</w:t>
            </w:r>
          </w:p>
          <w:p w:rsidR="009065B2" w:rsidP="00250D82" w:rsidRDefault="009065B2" w14:paraId="45E152D2" w14:textId="77777777"/>
          <w:p w:rsidR="00250D82" w:rsidP="00250D82" w:rsidRDefault="00250D82" w14:paraId="6AFF1C6B" w14:textId="77777777">
            <w:r>
              <w:t>verzoekt de regering om in samenwerking met werkgevers en andere relevante partijen te komen tot toekomstbestendig beleid om werknemers zo lang mogelijk fit en gezond te houden,</w:t>
            </w:r>
          </w:p>
          <w:p w:rsidR="009065B2" w:rsidP="00250D82" w:rsidRDefault="009065B2" w14:paraId="71ABA81A" w14:textId="77777777"/>
          <w:p w:rsidR="00250D82" w:rsidP="00250D82" w:rsidRDefault="00250D82" w14:paraId="57F224D0" w14:textId="77777777">
            <w:r>
              <w:t>en gaat over tot de orde van de dag.</w:t>
            </w:r>
          </w:p>
          <w:p w:rsidR="009065B2" w:rsidP="00250D82" w:rsidRDefault="009065B2" w14:paraId="410539DE" w14:textId="77777777"/>
          <w:p w:rsidR="00997775" w:rsidP="00250D82" w:rsidRDefault="00250D82" w14:paraId="441B2B31" w14:textId="11C42664">
            <w:proofErr w:type="spellStart"/>
            <w:r>
              <w:t>Richardson</w:t>
            </w:r>
            <w:proofErr w:type="spellEnd"/>
          </w:p>
        </w:tc>
      </w:tr>
    </w:tbl>
    <w:p w:rsidR="00997775" w:rsidRDefault="00997775" w14:paraId="0B11D51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E25AA" w14:textId="77777777" w:rsidR="00250D82" w:rsidRDefault="00250D82">
      <w:pPr>
        <w:spacing w:line="20" w:lineRule="exact"/>
      </w:pPr>
    </w:p>
  </w:endnote>
  <w:endnote w:type="continuationSeparator" w:id="0">
    <w:p w14:paraId="17DFEF2D" w14:textId="77777777" w:rsidR="00250D82" w:rsidRDefault="00250D8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7620329" w14:textId="77777777" w:rsidR="00250D82" w:rsidRDefault="00250D8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C5CEB" w14:textId="77777777" w:rsidR="00250D82" w:rsidRDefault="00250D8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34D41ED" w14:textId="77777777" w:rsidR="00250D82" w:rsidRDefault="00250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82"/>
    <w:rsid w:val="00133FCE"/>
    <w:rsid w:val="001E482C"/>
    <w:rsid w:val="001E4877"/>
    <w:rsid w:val="0021105A"/>
    <w:rsid w:val="00250D82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065B2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0B4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25A2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3FA81"/>
  <w15:docId w15:val="{E4AFDCAB-7733-4839-965B-600D382D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634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2025-09-04T11:25:00.0000000Z</dcterms:created>
  <dcterms:modified xsi:type="dcterms:W3CDTF">2025-09-04T13:58:00.0000000Z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