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6751" w:rsidRDefault="002F6751" w14:paraId="53BDDFFF" w14:textId="77777777"/>
    <w:p w:rsidR="00821122" w:rsidRDefault="00C277B0" w14:paraId="669262C2" w14:textId="022910CD">
      <w:r>
        <w:t xml:space="preserve">In antwoord op uw brief van </w:t>
      </w:r>
      <w:r w:rsidR="00674CAF">
        <w:t>30 juni 2025</w:t>
      </w:r>
      <w:r>
        <w:t xml:space="preserve"> deel ik u mee dat de vragen van het lid </w:t>
      </w:r>
      <w:r w:rsidR="00674CAF">
        <w:t>Teunissen (PvdD)</w:t>
      </w:r>
      <w:r>
        <w:t xml:space="preserve"> over </w:t>
      </w:r>
      <w:r w:rsidR="00674CAF">
        <w:t xml:space="preserve">het politieoptreden tijdens de </w:t>
      </w:r>
      <w:proofErr w:type="spellStart"/>
      <w:r w:rsidR="00674CAF">
        <w:t>Extinction</w:t>
      </w:r>
      <w:proofErr w:type="spellEnd"/>
      <w:r w:rsidR="00674CAF">
        <w:t xml:space="preserve"> </w:t>
      </w:r>
      <w:proofErr w:type="spellStart"/>
      <w:r w:rsidR="00674CAF">
        <w:t>Rebellion</w:t>
      </w:r>
      <w:proofErr w:type="spellEnd"/>
      <w:r w:rsidR="00674CAF">
        <w:t xml:space="preserve">-demonstratie bij de A12 in Den Haag tijdens de NAVO top </w:t>
      </w:r>
      <w:r>
        <w:t>worden beantwoord zoals aangegeven in de bijlage van deze brief.</w:t>
      </w:r>
    </w:p>
    <w:p w:rsidR="00821122" w:rsidRDefault="00821122" w14:paraId="18E39C0C" w14:textId="77777777">
      <w:pPr>
        <w:pStyle w:val="WitregelW1bodytekst"/>
      </w:pPr>
    </w:p>
    <w:p w:rsidR="00821122" w:rsidRDefault="00821122" w14:paraId="6EE63D97" w14:textId="77777777"/>
    <w:p w:rsidR="00821122" w:rsidRDefault="008D33D7" w14:paraId="11D5C3C4" w14:textId="75792F3C">
      <w:r>
        <w:t>De Minister van Justitie en Veiligheid</w:t>
      </w:r>
      <w:r w:rsidR="0037751C">
        <w:t>,</w:t>
      </w:r>
    </w:p>
    <w:p w:rsidR="00821122" w:rsidRDefault="00821122" w14:paraId="50C3FE0F" w14:textId="77777777"/>
    <w:p w:rsidR="00821122" w:rsidRDefault="00821122" w14:paraId="09F666B6" w14:textId="77777777"/>
    <w:p w:rsidR="00821122" w:rsidRDefault="00821122" w14:paraId="4CCEFEC0" w14:textId="77777777"/>
    <w:p w:rsidR="00C539FF" w:rsidRDefault="00C539FF" w14:paraId="34AFEF51" w14:textId="77777777"/>
    <w:p w:rsidR="00821122" w:rsidRDefault="00C277B0" w14:paraId="3C0FF327" w14:textId="77777777">
      <w:r>
        <w:t>D.M. van Weel</w:t>
      </w:r>
    </w:p>
    <w:p w:rsidR="00821122" w:rsidRDefault="00821122" w14:paraId="714229A4" w14:textId="77777777"/>
    <w:p w:rsidR="00821122" w:rsidRDefault="00821122" w14:paraId="12446441" w14:textId="77777777"/>
    <w:p w:rsidR="00821122" w:rsidRDefault="00821122" w14:paraId="64C6C5D6" w14:textId="77777777"/>
    <w:p w:rsidR="00674CAF" w:rsidRDefault="00674CAF" w14:paraId="38A093BC" w14:textId="681D750C">
      <w:pPr>
        <w:spacing w:line="240" w:lineRule="auto"/>
      </w:pPr>
      <w:r>
        <w:br w:type="page"/>
      </w:r>
    </w:p>
    <w:p w:rsidRPr="00C539FF" w:rsidR="00674CAF" w:rsidP="00C539FF" w:rsidRDefault="00C539FF" w14:paraId="6242A2F0" w14:textId="593C40B8">
      <w:pPr>
        <w:pBdr>
          <w:bottom w:val="single" w:color="auto" w:sz="4" w:space="1"/>
        </w:pBdr>
        <w:spacing w:line="240" w:lineRule="auto"/>
        <w:rPr>
          <w:b/>
          <w:bCs/>
        </w:rPr>
      </w:pPr>
      <w:r w:rsidRPr="00C539FF">
        <w:rPr>
          <w:b/>
          <w:bCs/>
        </w:rPr>
        <w:t xml:space="preserve">Vragen van het lid Teunissen (PvdD) aan de minister van Justitie en Veiligheid over het politieoptreden tijdens de </w:t>
      </w:r>
      <w:proofErr w:type="spellStart"/>
      <w:r w:rsidRPr="00C539FF">
        <w:rPr>
          <w:b/>
          <w:bCs/>
        </w:rPr>
        <w:t>Extinction</w:t>
      </w:r>
      <w:proofErr w:type="spellEnd"/>
      <w:r w:rsidRPr="00C539FF">
        <w:rPr>
          <w:b/>
          <w:bCs/>
        </w:rPr>
        <w:t xml:space="preserve"> </w:t>
      </w:r>
      <w:proofErr w:type="spellStart"/>
      <w:r w:rsidRPr="00C539FF">
        <w:rPr>
          <w:b/>
          <w:bCs/>
        </w:rPr>
        <w:t>Rebellion</w:t>
      </w:r>
      <w:proofErr w:type="spellEnd"/>
      <w:r w:rsidRPr="00C539FF">
        <w:rPr>
          <w:b/>
          <w:bCs/>
        </w:rPr>
        <w:t>-demonstratie bij de A12 in Den Haag tijdens de NAVO</w:t>
      </w:r>
      <w:r w:rsidRPr="00C539FF" w:rsidR="00674CAF">
        <w:rPr>
          <w:b/>
          <w:bCs/>
        </w:rPr>
        <w:br/>
      </w:r>
      <w:r w:rsidRPr="00C539FF">
        <w:rPr>
          <w:b/>
          <w:bCs/>
        </w:rPr>
        <w:t>(ingezonden 30 juni 2025, 2025Z13562)</w:t>
      </w:r>
    </w:p>
    <w:p w:rsidRPr="003D655B" w:rsidR="00674CAF" w:rsidP="00674CAF" w:rsidRDefault="00674CAF" w14:paraId="3171C182" w14:textId="77777777">
      <w:pPr>
        <w:spacing w:line="240" w:lineRule="auto"/>
      </w:pPr>
    </w:p>
    <w:p w:rsidR="00C539FF" w:rsidP="00674CAF" w:rsidRDefault="00C539FF" w14:paraId="45105FE0" w14:textId="4AF9D28A">
      <w:pPr>
        <w:spacing w:line="240" w:lineRule="auto"/>
        <w:rPr>
          <w:b/>
          <w:bCs/>
        </w:rPr>
      </w:pPr>
    </w:p>
    <w:p w:rsidR="00C539FF" w:rsidP="00674CAF" w:rsidRDefault="00C539FF" w14:paraId="0F0E0E73" w14:textId="4A17C68B">
      <w:pPr>
        <w:spacing w:line="240" w:lineRule="auto"/>
        <w:rPr>
          <w:b/>
          <w:bCs/>
        </w:rPr>
      </w:pPr>
      <w:r>
        <w:rPr>
          <w:b/>
          <w:bCs/>
        </w:rPr>
        <w:t>Vraag 1</w:t>
      </w:r>
    </w:p>
    <w:p w:rsidR="00674CAF" w:rsidP="00674CAF" w:rsidRDefault="00674CAF" w14:paraId="7419566A" w14:textId="203AE91F">
      <w:pPr>
        <w:spacing w:line="240" w:lineRule="auto"/>
        <w:rPr>
          <w:b/>
          <w:bCs/>
        </w:rPr>
      </w:pPr>
      <w:r w:rsidRPr="003D655B">
        <w:rPr>
          <w:b/>
          <w:bCs/>
        </w:rPr>
        <w:t>Heeft u kennisgenomen van het bericht ‘Normaal lopen XR-actievoerders zo de A12 op, maar tijdens NAVO-top wordt meteen de wapenstok getrokken’</w:t>
      </w:r>
      <w:r w:rsidR="002F6751">
        <w:rPr>
          <w:b/>
          <w:bCs/>
        </w:rPr>
        <w:t xml:space="preserve"> </w:t>
      </w:r>
      <w:r w:rsidRPr="003D655B">
        <w:rPr>
          <w:b/>
          <w:bCs/>
        </w:rPr>
        <w:t>(AD, 25 juni 2025)[1], waarin wordt gesteld dat de politie keihard optreedt en twee demonstranten een gebroken arm hebben opgelopen?</w:t>
      </w:r>
    </w:p>
    <w:p w:rsidR="00674CAF" w:rsidP="00674CAF" w:rsidRDefault="00674CAF" w14:paraId="0B151793" w14:textId="77777777">
      <w:pPr>
        <w:spacing w:line="240" w:lineRule="auto"/>
        <w:rPr>
          <w:b/>
          <w:bCs/>
        </w:rPr>
      </w:pPr>
    </w:p>
    <w:p w:rsidR="00674CAF" w:rsidP="00674CAF" w:rsidRDefault="00674CAF" w14:paraId="433607A4" w14:textId="7C763F8B">
      <w:pPr>
        <w:spacing w:line="240" w:lineRule="auto"/>
      </w:pPr>
      <w:r>
        <w:rPr>
          <w:b/>
          <w:bCs/>
        </w:rPr>
        <w:t>Antwoord op vraag 1</w:t>
      </w:r>
    </w:p>
    <w:p w:rsidRPr="0096249E" w:rsidR="00674CAF" w:rsidP="00674CAF" w:rsidRDefault="00674CAF" w14:paraId="0AD002FC" w14:textId="77777777">
      <w:pPr>
        <w:spacing w:line="240" w:lineRule="auto"/>
      </w:pPr>
      <w:r w:rsidRPr="0096249E">
        <w:t>Ja</w:t>
      </w:r>
      <w:r>
        <w:t>.</w:t>
      </w:r>
    </w:p>
    <w:p w:rsidR="00674CAF" w:rsidP="00674CAF" w:rsidRDefault="00674CAF" w14:paraId="690F404E" w14:textId="77777777">
      <w:pPr>
        <w:spacing w:line="240" w:lineRule="auto"/>
      </w:pPr>
    </w:p>
    <w:p w:rsidR="00C539FF" w:rsidP="00674CAF" w:rsidRDefault="00C539FF" w14:paraId="6BD0D82E" w14:textId="6CE4BCF0">
      <w:pPr>
        <w:spacing w:line="240" w:lineRule="auto"/>
        <w:rPr>
          <w:b/>
          <w:bCs/>
        </w:rPr>
      </w:pPr>
      <w:r>
        <w:rPr>
          <w:b/>
          <w:bCs/>
        </w:rPr>
        <w:t>Vraag 2</w:t>
      </w:r>
    </w:p>
    <w:p w:rsidR="00674CAF" w:rsidP="00674CAF" w:rsidRDefault="00674CAF" w14:paraId="0922EA79" w14:textId="6D0ECCB9">
      <w:pPr>
        <w:spacing w:line="240" w:lineRule="auto"/>
        <w:rPr>
          <w:b/>
          <w:bCs/>
        </w:rPr>
      </w:pPr>
      <w:r w:rsidRPr="00EC6CE2">
        <w:rPr>
          <w:b/>
          <w:bCs/>
        </w:rPr>
        <w:t>Deelt u de zorgen over het harde politieoptreden tegen vreedzame demonstranten tijdens de NAVO-top?</w:t>
      </w:r>
    </w:p>
    <w:p w:rsidR="00674CAF" w:rsidP="00674CAF" w:rsidRDefault="00674CAF" w14:paraId="1B89DA48" w14:textId="77777777">
      <w:pPr>
        <w:spacing w:line="240" w:lineRule="auto"/>
        <w:rPr>
          <w:b/>
          <w:bCs/>
        </w:rPr>
      </w:pPr>
    </w:p>
    <w:p w:rsidR="00C539FF" w:rsidP="00EC65DD" w:rsidRDefault="00C539FF" w14:paraId="60DEEF58" w14:textId="1E313262">
      <w:pPr>
        <w:spacing w:line="240" w:lineRule="auto"/>
        <w:rPr>
          <w:b/>
          <w:bCs/>
        </w:rPr>
      </w:pPr>
      <w:r>
        <w:rPr>
          <w:b/>
          <w:bCs/>
        </w:rPr>
        <w:t>Vraag 3</w:t>
      </w:r>
    </w:p>
    <w:p w:rsidRPr="00EC6CE2" w:rsidR="00EC65DD" w:rsidP="00EC65DD" w:rsidRDefault="00EC65DD" w14:paraId="61B8F5C6" w14:textId="46024A08">
      <w:pPr>
        <w:spacing w:line="240" w:lineRule="auto"/>
        <w:rPr>
          <w:b/>
          <w:bCs/>
        </w:rPr>
      </w:pPr>
      <w:r w:rsidRPr="00EC6CE2">
        <w:rPr>
          <w:b/>
          <w:bCs/>
        </w:rPr>
        <w:t>Hoe beoordeelt u de proportionaliteit van het gebruik van de wapenstok tijdens deze demonstratie, gelet op het recht op vreedzaam protest?</w:t>
      </w:r>
    </w:p>
    <w:p w:rsidR="00EC65DD" w:rsidP="00674CAF" w:rsidRDefault="00EC65DD" w14:paraId="2873F7C8" w14:textId="77777777">
      <w:pPr>
        <w:spacing w:line="240" w:lineRule="auto"/>
        <w:rPr>
          <w:b/>
          <w:bCs/>
        </w:rPr>
      </w:pPr>
    </w:p>
    <w:p w:rsidRPr="004244E5" w:rsidR="00674CAF" w:rsidP="00674CAF" w:rsidRDefault="00674CAF" w14:paraId="7E605DDE" w14:textId="7FA63C46">
      <w:pPr>
        <w:spacing w:line="240" w:lineRule="auto"/>
        <w:rPr>
          <w:b/>
          <w:bCs/>
        </w:rPr>
      </w:pPr>
      <w:r>
        <w:rPr>
          <w:b/>
          <w:bCs/>
        </w:rPr>
        <w:t>Antwoord op vrag</w:t>
      </w:r>
      <w:r w:rsidR="00EC65DD">
        <w:rPr>
          <w:b/>
          <w:bCs/>
        </w:rPr>
        <w:t>en</w:t>
      </w:r>
      <w:r>
        <w:rPr>
          <w:b/>
          <w:bCs/>
        </w:rPr>
        <w:t xml:space="preserve"> 2</w:t>
      </w:r>
      <w:r w:rsidR="00EC65DD">
        <w:rPr>
          <w:b/>
          <w:bCs/>
        </w:rPr>
        <w:t xml:space="preserve"> en 3</w:t>
      </w:r>
    </w:p>
    <w:p w:rsidRPr="00733B28" w:rsidR="00674CAF" w:rsidP="00674CAF" w:rsidRDefault="00674CAF" w14:paraId="51FE1079" w14:textId="1B1BD826">
      <w:pPr>
        <w:spacing w:line="240" w:lineRule="auto"/>
      </w:pPr>
      <w:r w:rsidRPr="00733B28">
        <w:t>De politie oefent haar taken uit onder verantwoordelijkheid van het lokaal gezag. De burgemeester kan de politie opdracht geven om op te treden ter handhaving van de openbare orde en daartoe aanwijzingen geven. Desgevraagd legt de burgemeester verantwoording af in de gemeenteraad over het optreden van de politie</w:t>
      </w:r>
      <w:r>
        <w:t xml:space="preserve"> in een concreet geval</w:t>
      </w:r>
      <w:r w:rsidRPr="00733B28">
        <w:t xml:space="preserve">. </w:t>
      </w:r>
    </w:p>
    <w:p w:rsidRPr="00EC6CE2" w:rsidR="00674CAF" w:rsidP="00674CAF" w:rsidRDefault="00674CAF" w14:paraId="1ACAD17E" w14:textId="77777777">
      <w:pPr>
        <w:spacing w:line="240" w:lineRule="auto"/>
        <w:rPr>
          <w:b/>
          <w:bCs/>
        </w:rPr>
      </w:pPr>
    </w:p>
    <w:p w:rsidRPr="00724E54" w:rsidR="00674CAF" w:rsidP="00674CAF" w:rsidRDefault="00674CAF" w14:paraId="560EB7A5" w14:textId="78CD2D50">
      <w:pPr>
        <w:spacing w:line="240" w:lineRule="auto"/>
      </w:pPr>
      <w:r>
        <w:t>Op d</w:t>
      </w:r>
      <w:r w:rsidRPr="00947545">
        <w:t xml:space="preserve">it moment wordt het voorval </w:t>
      </w:r>
      <w:r>
        <w:t xml:space="preserve">op de A12 </w:t>
      </w:r>
      <w:r w:rsidRPr="00947545">
        <w:t>en de wijze waarop de politie heeft opgetreden</w:t>
      </w:r>
      <w:r w:rsidR="00346A9E">
        <w:t xml:space="preserve"> onderzocht</w:t>
      </w:r>
      <w:r w:rsidRPr="00947545">
        <w:t xml:space="preserve">. </w:t>
      </w:r>
      <w:r w:rsidRPr="00733B28">
        <w:t>Ik kan geen uitspraken doen over lopende onderzoeken.</w:t>
      </w:r>
    </w:p>
    <w:p w:rsidRPr="00947545" w:rsidR="00674CAF" w:rsidP="00674CAF" w:rsidRDefault="00674CAF" w14:paraId="0DA80B1D" w14:textId="77777777">
      <w:pPr>
        <w:spacing w:line="240" w:lineRule="auto"/>
      </w:pPr>
    </w:p>
    <w:p w:rsidRPr="00477CB8" w:rsidR="00674CAF" w:rsidP="00674CAF" w:rsidRDefault="009954A2" w14:paraId="02BF06AB" w14:textId="4862AB1F">
      <w:pPr>
        <w:spacing w:line="240" w:lineRule="auto"/>
      </w:pPr>
      <w:r>
        <w:t xml:space="preserve">In zijn algemeenheid wil ik </w:t>
      </w:r>
      <w:r w:rsidRPr="00947545" w:rsidR="00674CAF">
        <w:t xml:space="preserve">benadrukken dat de politie niet zomaar overgaat tot het gebruik van geweld. </w:t>
      </w:r>
      <w:r w:rsidR="00674CAF">
        <w:t xml:space="preserve">Als de politie wordt ingezet bij een demonstratie geldt als vertrekpunt dat de politie een belangrijke rol heeft bij het in goede banen leiden van de demonstratie </w:t>
      </w:r>
      <w:r w:rsidRPr="00C249DB" w:rsidR="00674CAF">
        <w:t>en het waarborgen van de veiligheid van alle aanwezigen onder het gezag van de burgemeester</w:t>
      </w:r>
      <w:r w:rsidR="00674CAF">
        <w:t xml:space="preserve">. </w:t>
      </w:r>
      <w:r w:rsidRPr="00015DC7" w:rsidR="00674CAF">
        <w:t>In geval van een verstoring van de openbare orde of</w:t>
      </w:r>
      <w:r w:rsidR="00674CAF">
        <w:t xml:space="preserve"> </w:t>
      </w:r>
      <w:r w:rsidRPr="00477CB8" w:rsidR="00674CAF">
        <w:t>van een demonstratie die verboden is of waarbij door de burgemeester een beperking (vooraf) of aanwijzing (tijdens) is opgelegd</w:t>
      </w:r>
      <w:r w:rsidRPr="00015DC7" w:rsidR="00674CAF">
        <w:t xml:space="preserve">, kan worden besloten </w:t>
      </w:r>
      <w:r w:rsidR="00674CAF">
        <w:t xml:space="preserve">dat </w:t>
      </w:r>
      <w:r w:rsidRPr="00015DC7" w:rsidR="00674CAF">
        <w:t xml:space="preserve">daartegen </w:t>
      </w:r>
      <w:r w:rsidR="00674CAF">
        <w:t>wordt opge</w:t>
      </w:r>
      <w:r w:rsidRPr="00015DC7" w:rsidR="00674CAF">
        <w:t>treden.</w:t>
      </w:r>
      <w:r w:rsidRPr="00610E07" w:rsidR="00674CAF">
        <w:rPr>
          <w:color w:val="211D1F"/>
        </w:rPr>
        <w:t xml:space="preserve"> </w:t>
      </w:r>
      <w:r w:rsidR="00674CAF">
        <w:t xml:space="preserve">De omstandigheid dat demonstranten zich vreedzaam opstellen, </w:t>
      </w:r>
      <w:r w:rsidRPr="00882251" w:rsidR="00674CAF">
        <w:t xml:space="preserve">betekent niet dat </w:t>
      </w:r>
      <w:r w:rsidR="00674CAF">
        <w:t xml:space="preserve">zij zich niet </w:t>
      </w:r>
      <w:r w:rsidRPr="00882251" w:rsidR="00674CAF">
        <w:t>aan de wet hoeven te houden, of dat politie en justitie niet mogen handhaven.</w:t>
      </w:r>
    </w:p>
    <w:p w:rsidR="00674CAF" w:rsidP="00674CAF" w:rsidRDefault="00674CAF" w14:paraId="756F8B42" w14:textId="77777777">
      <w:pPr>
        <w:spacing w:line="240" w:lineRule="auto"/>
        <w:rPr>
          <w:color w:val="211D1F"/>
        </w:rPr>
      </w:pPr>
    </w:p>
    <w:p w:rsidR="00674CAF" w:rsidP="00674CAF" w:rsidRDefault="00674CAF" w14:paraId="533E6B93" w14:textId="47CB68E7">
      <w:pPr>
        <w:spacing w:line="240" w:lineRule="auto"/>
      </w:pPr>
      <w:r>
        <w:rPr>
          <w:color w:val="211D1F"/>
        </w:rPr>
        <w:t>Als wordt opgetreden,</w:t>
      </w:r>
      <w:r w:rsidRPr="00947545">
        <w:t xml:space="preserve"> is het uitgangspunt dat de politie probeert een situatie zonder gebruik van geweld tot een goed einde te brengen (de-escalatie).</w:t>
      </w:r>
      <w:r w:rsidRPr="00D33236">
        <w:rPr>
          <w:color w:val="211D1F"/>
        </w:rPr>
        <w:t xml:space="preserve"> </w:t>
      </w:r>
      <w:r>
        <w:rPr>
          <w:color w:val="211D1F"/>
        </w:rPr>
        <w:t xml:space="preserve">Indien mogelijk, zullen de aanwezigen </w:t>
      </w:r>
      <w:r w:rsidRPr="00EC6CE2">
        <w:t>eerst</w:t>
      </w:r>
      <w:r w:rsidR="002F6751">
        <w:t xml:space="preserve"> </w:t>
      </w:r>
      <w:r>
        <w:t xml:space="preserve">worden </w:t>
      </w:r>
      <w:r w:rsidRPr="00EC6CE2">
        <w:t>gevraagd en vervolgens</w:t>
      </w:r>
      <w:r>
        <w:t xml:space="preserve"> </w:t>
      </w:r>
      <w:r w:rsidRPr="00EC6CE2">
        <w:t>gevorderd zich van de locatie te verwijderen.</w:t>
      </w:r>
      <w:r>
        <w:t xml:space="preserve"> Ook vreedzame demonstranten dienen hieraan gehoor te geven. </w:t>
      </w:r>
      <w:r w:rsidRPr="00EC6CE2">
        <w:t>Mocht deze groep zich</w:t>
      </w:r>
      <w:r>
        <w:t xml:space="preserve"> </w:t>
      </w:r>
      <w:r w:rsidRPr="00EC6CE2">
        <w:t>desondanks niet verwijderen</w:t>
      </w:r>
      <w:r>
        <w:t>,</w:t>
      </w:r>
      <w:r w:rsidRPr="00EC6CE2">
        <w:t xml:space="preserve"> dan is de politie bevoegd om </w:t>
      </w:r>
      <w:r>
        <w:t>desnoods geweld te gebruiken om het beoogde doel te bereiken. De politie gaat pas over tot het aanwenden van geweld nadat hiervoor, indien mogelijk en vaak meermaals, is gewaarschuwd.</w:t>
      </w:r>
      <w:bookmarkStart w:name="_Hlk202882913" w:id="0"/>
      <w:r w:rsidRPr="00610E07">
        <w:t xml:space="preserve"> </w:t>
      </w:r>
      <w:r>
        <w:t>Voor iedere vorm van geweldgebruik, ook in geval van een demonstratie, geldt dat de politie zich moet houden aan de geweldsinstructie.</w:t>
      </w:r>
      <w:bookmarkEnd w:id="0"/>
      <w:r>
        <w:t xml:space="preserve"> </w:t>
      </w:r>
    </w:p>
    <w:p w:rsidR="00674CAF" w:rsidP="00674CAF" w:rsidRDefault="00674CAF" w14:paraId="1CB1B5E7" w14:textId="77777777">
      <w:pPr>
        <w:spacing w:line="240" w:lineRule="auto"/>
      </w:pPr>
    </w:p>
    <w:p w:rsidR="00C539FF" w:rsidP="00674CAF" w:rsidRDefault="00C539FF" w14:paraId="5C6F6535" w14:textId="3BCEA37A">
      <w:pPr>
        <w:spacing w:line="240" w:lineRule="auto"/>
        <w:rPr>
          <w:b/>
          <w:bCs/>
        </w:rPr>
      </w:pPr>
    </w:p>
    <w:p w:rsidR="00C539FF" w:rsidP="00674CAF" w:rsidRDefault="00C539FF" w14:paraId="368A9694" w14:textId="0FDE3CE9">
      <w:pPr>
        <w:spacing w:line="240" w:lineRule="auto"/>
        <w:rPr>
          <w:b/>
          <w:bCs/>
        </w:rPr>
      </w:pPr>
      <w:r>
        <w:rPr>
          <w:b/>
          <w:bCs/>
        </w:rPr>
        <w:t>Vraag 4</w:t>
      </w:r>
    </w:p>
    <w:p w:rsidR="00674CAF" w:rsidP="00674CAF" w:rsidRDefault="00674CAF" w14:paraId="689C2E0A" w14:textId="388A8E87">
      <w:pPr>
        <w:spacing w:line="240" w:lineRule="auto"/>
        <w:rPr>
          <w:b/>
          <w:bCs/>
        </w:rPr>
      </w:pPr>
      <w:r w:rsidRPr="003D655B">
        <w:rPr>
          <w:b/>
          <w:bCs/>
        </w:rPr>
        <w:t>Op welke wijze wordt gewaarborgd dat het recht op vreedzaam demonstreren tijdens internationale topbijeenkomsten, zoals de NAVO-top, centraal blijft staan bij het politieoptreden?</w:t>
      </w:r>
      <w:r w:rsidRPr="003D655B">
        <w:rPr>
          <w:b/>
          <w:bCs/>
        </w:rPr>
        <w:br/>
      </w:r>
    </w:p>
    <w:p w:rsidR="004820A6" w:rsidP="00674CAF" w:rsidRDefault="00674CAF" w14:paraId="023E67A5" w14:textId="58C8A03F">
      <w:pPr>
        <w:spacing w:line="240" w:lineRule="auto"/>
        <w:rPr>
          <w:b/>
          <w:bCs/>
        </w:rPr>
      </w:pPr>
      <w:r>
        <w:rPr>
          <w:b/>
          <w:bCs/>
        </w:rPr>
        <w:t>Antwoord op vraag 4</w:t>
      </w:r>
    </w:p>
    <w:p w:rsidRPr="00BD34F6" w:rsidR="002F4150" w:rsidP="00674CAF" w:rsidRDefault="00BD34F6" w14:paraId="0861CDA6" w14:textId="66967A44">
      <w:pPr>
        <w:spacing w:line="240" w:lineRule="auto"/>
      </w:pPr>
      <w:r>
        <w:t>Tijdens internationale topbijeenkomsten</w:t>
      </w:r>
      <w:r w:rsidR="00740149">
        <w:t>,</w:t>
      </w:r>
      <w:r>
        <w:t xml:space="preserve"> zoals de NAVO top</w:t>
      </w:r>
      <w:r w:rsidR="00740149">
        <w:t>,</w:t>
      </w:r>
      <w:r>
        <w:t xml:space="preserve"> gelden dezelfde waarborgen ten aanzien van het demonstratierecht die anders </w:t>
      </w:r>
      <w:r w:rsidR="00740149">
        <w:t xml:space="preserve">ook </w:t>
      </w:r>
      <w:r>
        <w:t>gelden</w:t>
      </w:r>
      <w:r w:rsidR="00740149">
        <w:t xml:space="preserve">. </w:t>
      </w:r>
    </w:p>
    <w:p w:rsidR="00BD34F6" w:rsidP="00674CAF" w:rsidRDefault="00BD34F6" w14:paraId="426F8F6A" w14:textId="77777777">
      <w:pPr>
        <w:spacing w:line="240" w:lineRule="auto"/>
        <w:rPr>
          <w:b/>
          <w:bCs/>
        </w:rPr>
      </w:pPr>
    </w:p>
    <w:p w:rsidR="00B00DC4" w:rsidP="00BD34F6" w:rsidRDefault="00B00DC4" w14:paraId="6072CFCB" w14:textId="11744593">
      <w:pPr>
        <w:spacing w:line="240" w:lineRule="auto"/>
      </w:pPr>
      <w:r w:rsidRPr="00B00DC4">
        <w:rPr>
          <w:color w:val="211D1F"/>
        </w:rPr>
        <w:t>Het recht op demonstreren in Nederland is een groot goed</w:t>
      </w:r>
      <w:r w:rsidR="006F7CCF">
        <w:rPr>
          <w:color w:val="211D1F"/>
        </w:rPr>
        <w:t xml:space="preserve">, wat </w:t>
      </w:r>
      <w:r w:rsidR="00C73EA0">
        <w:rPr>
          <w:color w:val="211D1F"/>
        </w:rPr>
        <w:t>met zich mee brengt</w:t>
      </w:r>
      <w:r w:rsidR="006F7CCF">
        <w:rPr>
          <w:color w:val="211D1F"/>
        </w:rPr>
        <w:t xml:space="preserve"> dat de overheid demonstraties zoveel mogelijk moet faciliteren.</w:t>
      </w:r>
      <w:r w:rsidRPr="00B00DC4" w:rsidR="006F7CCF">
        <w:rPr>
          <w:color w:val="211D1F"/>
        </w:rPr>
        <w:t xml:space="preserve"> </w:t>
      </w:r>
      <w:r w:rsidR="006F7CCF">
        <w:rPr>
          <w:color w:val="211D1F"/>
        </w:rPr>
        <w:t xml:space="preserve">Alleen vanwege de gezondheid, het belang van het verkeer of ter bestrijding of voorkoming van wanordelijkheden mogen beperkingen worden opgelegd. Tijdens internationale topbijeenkomsten, zoals de NAVO top, is dit niet anders. </w:t>
      </w:r>
      <w:r w:rsidR="00BD34F6">
        <w:t>De politie heeft in het kader van de politietaak een belangrijke rol bij het in goede banen leiden van demonstraties en het waarborgen van de veiligheid van alle aanwezigen onder verantwoordelijkheid van het bevoegd gezag.</w:t>
      </w:r>
    </w:p>
    <w:p w:rsidR="00674CAF" w:rsidP="00674CAF" w:rsidRDefault="00674CAF" w14:paraId="581C6550" w14:textId="599E2348">
      <w:pPr>
        <w:spacing w:line="240" w:lineRule="auto"/>
        <w:rPr>
          <w:color w:val="211D1F"/>
        </w:rPr>
      </w:pPr>
    </w:p>
    <w:p w:rsidR="00674CAF" w:rsidP="00674CAF" w:rsidRDefault="00674CAF" w14:paraId="3028036C" w14:textId="47DA147A">
      <w:pPr>
        <w:spacing w:line="240" w:lineRule="auto"/>
        <w:rPr>
          <w:color w:val="211D1F"/>
        </w:rPr>
      </w:pPr>
      <w:r>
        <w:rPr>
          <w:color w:val="211D1F"/>
        </w:rPr>
        <w:t>De bestaande regels en waarborgen brengen mee dat tijdens internationale</w:t>
      </w:r>
      <w:r w:rsidRPr="001B390F">
        <w:rPr>
          <w:color w:val="211D1F"/>
        </w:rPr>
        <w:t xml:space="preserve"> topbijeenkomsten, zoals de NAVO-top</w:t>
      </w:r>
      <w:r>
        <w:rPr>
          <w:color w:val="211D1F"/>
        </w:rPr>
        <w:t>, het recht op demonstratie gewaarborgd zal blijven en, waar mogelijk, gefaciliteerd.</w:t>
      </w:r>
    </w:p>
    <w:p w:rsidR="00674CAF" w:rsidP="00674CAF" w:rsidRDefault="00674CAF" w14:paraId="0A180088" w14:textId="77777777">
      <w:pPr>
        <w:spacing w:line="240" w:lineRule="auto"/>
        <w:rPr>
          <w:color w:val="211D1F"/>
        </w:rPr>
      </w:pPr>
    </w:p>
    <w:p w:rsidR="00C539FF" w:rsidP="00674CAF" w:rsidRDefault="00C539FF" w14:paraId="586466E4" w14:textId="49BFD1B7">
      <w:pPr>
        <w:spacing w:line="240" w:lineRule="auto"/>
        <w:rPr>
          <w:b/>
          <w:bCs/>
        </w:rPr>
      </w:pPr>
      <w:r>
        <w:rPr>
          <w:b/>
          <w:bCs/>
        </w:rPr>
        <w:t>Vraag 5</w:t>
      </w:r>
      <w:r w:rsidRPr="00F10E5D" w:rsidR="00674CAF">
        <w:rPr>
          <w:b/>
          <w:bCs/>
        </w:rPr>
        <w:t xml:space="preserve"> </w:t>
      </w:r>
    </w:p>
    <w:p w:rsidRPr="00F10E5D" w:rsidR="00674CAF" w:rsidP="00674CAF" w:rsidRDefault="00674CAF" w14:paraId="55D92105" w14:textId="5BD368B2">
      <w:pPr>
        <w:spacing w:line="240" w:lineRule="auto"/>
        <w:rPr>
          <w:b/>
          <w:bCs/>
        </w:rPr>
      </w:pPr>
      <w:r w:rsidRPr="00F10E5D">
        <w:rPr>
          <w:b/>
          <w:bCs/>
        </w:rPr>
        <w:t>Welke maatregelen neemt u om ervoor te zorgen dat de politie bij toekomstige demonstraties tijdens internationale topbijeenkomsten een proportionele aanpak hanteert?</w:t>
      </w:r>
    </w:p>
    <w:p w:rsidRPr="000A47D2" w:rsidR="00674CAF" w:rsidP="00674CAF" w:rsidRDefault="00674CAF" w14:paraId="05D49ED4" w14:textId="77777777">
      <w:pPr>
        <w:spacing w:line="240" w:lineRule="auto"/>
        <w:rPr>
          <w:b/>
          <w:bCs/>
          <w:highlight w:val="yellow"/>
        </w:rPr>
      </w:pPr>
    </w:p>
    <w:p w:rsidRPr="004244E5" w:rsidR="00674CAF" w:rsidP="00674CAF" w:rsidRDefault="00674CAF" w14:paraId="004BF4DE" w14:textId="79B9CD1E">
      <w:pPr>
        <w:spacing w:line="240" w:lineRule="auto"/>
        <w:rPr>
          <w:b/>
          <w:bCs/>
        </w:rPr>
      </w:pPr>
      <w:r w:rsidRPr="000A47D2">
        <w:rPr>
          <w:b/>
          <w:bCs/>
        </w:rPr>
        <w:t xml:space="preserve">Antwoord op </w:t>
      </w:r>
      <w:r>
        <w:rPr>
          <w:b/>
          <w:bCs/>
        </w:rPr>
        <w:t>vraag 5</w:t>
      </w:r>
    </w:p>
    <w:p w:rsidRPr="00740149" w:rsidR="00674CAF" w:rsidP="00674CAF" w:rsidRDefault="00674CAF" w14:paraId="7CFD92FB" w14:textId="69AF68EB">
      <w:pPr>
        <w:spacing w:line="240" w:lineRule="auto"/>
      </w:pPr>
      <w:r w:rsidRPr="003C0CA7">
        <w:t xml:space="preserve">Op basis van </w:t>
      </w:r>
      <w:r w:rsidR="00C73EA0">
        <w:t>mijn antwoord</w:t>
      </w:r>
      <w:r w:rsidRPr="003C0CA7">
        <w:t xml:space="preserve"> onder vraag 4, zie ik geen aanleiding voor aanvullende maatregelen.</w:t>
      </w:r>
      <w:r w:rsidRPr="003C0CA7">
        <w:rPr>
          <w:highlight w:val="yellow"/>
        </w:rPr>
        <w:br/>
      </w:r>
    </w:p>
    <w:p w:rsidR="00C539FF" w:rsidP="00674CAF" w:rsidRDefault="00C539FF" w14:paraId="66B62614" w14:textId="389D173F">
      <w:pPr>
        <w:spacing w:line="240" w:lineRule="auto"/>
        <w:rPr>
          <w:b/>
          <w:bCs/>
        </w:rPr>
      </w:pPr>
      <w:r>
        <w:rPr>
          <w:b/>
          <w:bCs/>
        </w:rPr>
        <w:t>Vraag 6</w:t>
      </w:r>
      <w:r w:rsidRPr="000A47D2" w:rsidR="00674CAF">
        <w:rPr>
          <w:b/>
          <w:bCs/>
        </w:rPr>
        <w:t xml:space="preserve"> </w:t>
      </w:r>
    </w:p>
    <w:p w:rsidRPr="000A47D2" w:rsidR="00674CAF" w:rsidP="00674CAF" w:rsidRDefault="00674CAF" w14:paraId="26FC9914" w14:textId="5EDD3138">
      <w:pPr>
        <w:spacing w:line="240" w:lineRule="auto"/>
        <w:rPr>
          <w:b/>
          <w:bCs/>
        </w:rPr>
      </w:pPr>
      <w:r w:rsidRPr="000A47D2">
        <w:rPr>
          <w:b/>
          <w:bCs/>
        </w:rPr>
        <w:t>Hoe beoordeelt u het (‘</w:t>
      </w:r>
      <w:proofErr w:type="spellStart"/>
      <w:r w:rsidRPr="000A47D2">
        <w:rPr>
          <w:b/>
          <w:bCs/>
        </w:rPr>
        <w:t>chilling</w:t>
      </w:r>
      <w:proofErr w:type="spellEnd"/>
      <w:r w:rsidRPr="000A47D2">
        <w:rPr>
          <w:b/>
          <w:bCs/>
        </w:rPr>
        <w:t>’) effect van het harde optreden van de politie op het vertrouwen van burgers in de overheid en in het recht op demonstratie?</w:t>
      </w:r>
    </w:p>
    <w:p w:rsidRPr="000A47D2" w:rsidR="00674CAF" w:rsidP="00674CAF" w:rsidRDefault="00674CAF" w14:paraId="438959B9" w14:textId="77777777">
      <w:pPr>
        <w:spacing w:line="240" w:lineRule="auto"/>
        <w:rPr>
          <w:b/>
          <w:bCs/>
        </w:rPr>
      </w:pPr>
    </w:p>
    <w:p w:rsidRPr="000A47D2" w:rsidR="00674CAF" w:rsidP="00674CAF" w:rsidRDefault="00674CAF" w14:paraId="555A6CD0" w14:textId="67FEF2EE">
      <w:pPr>
        <w:spacing w:line="240" w:lineRule="auto"/>
        <w:rPr>
          <w:b/>
          <w:bCs/>
        </w:rPr>
      </w:pPr>
      <w:r w:rsidRPr="000A47D2">
        <w:rPr>
          <w:b/>
          <w:bCs/>
        </w:rPr>
        <w:t>Antwoord op vraag 6</w:t>
      </w:r>
    </w:p>
    <w:p w:rsidRPr="00671FB0" w:rsidR="00674CAF" w:rsidP="00674CAF" w:rsidRDefault="00674CAF" w14:paraId="1525A174" w14:textId="74C0FE31">
      <w:pPr>
        <w:spacing w:line="240" w:lineRule="auto"/>
      </w:pPr>
      <w:r>
        <w:t xml:space="preserve">Het uitgangspunt is dat de overheid zich inspant om het demonstratierecht zoveel mogelijk te faciliteren zodat burgers zoveel mogelijk in staat worden gesteld zich in het openbaar uit te spreken en voor hun mening uit te komen. Ook voor demonstranten geldt evenwel dat zij zich moeten houden aan de wet, en dat in bijzondere omstandigheden beperkingen kunnen worden verbonden aan het demonstratierecht. Wanneer demonstranten zich niet houden aan de beperkingen die daaraan zijn verbonden of anderszins strafbare feiten plegen kan worden besloten de politie in te zetten om de verboden of openbare orde-verstorende situatie te beëindigen, in het uiterste geval met geweld. Dat demonstranten die geen gehoor geven aan de oproepen van de politie, doorgaans na verschillende waarschuwingen, het risico lopen om te worden geconfronteerd met geweldgebruik van de politie maakt nog niet dat sprake is van een </w:t>
      </w:r>
      <w:proofErr w:type="spellStart"/>
      <w:r>
        <w:t>chilling</w:t>
      </w:r>
      <w:proofErr w:type="spellEnd"/>
      <w:r>
        <w:t xml:space="preserve"> effect. De geldende wet- en regelgeving bieden immers ruimschoots mogelijkheden aan burgers om van het demonstratierecht gebruik te maken binnen de regels die daarvoor gelden.</w:t>
      </w:r>
    </w:p>
    <w:p w:rsidRPr="00671FB0" w:rsidR="00674CAF" w:rsidP="00674CAF" w:rsidRDefault="00674CAF" w14:paraId="5FAF8EDE" w14:textId="77777777">
      <w:pPr>
        <w:spacing w:line="240" w:lineRule="auto"/>
      </w:pPr>
    </w:p>
    <w:p w:rsidR="00C539FF" w:rsidP="00674CAF" w:rsidRDefault="00C539FF" w14:paraId="571127EE" w14:textId="4A93253B">
      <w:pPr>
        <w:spacing w:line="240" w:lineRule="auto"/>
        <w:rPr>
          <w:b/>
          <w:bCs/>
        </w:rPr>
      </w:pPr>
      <w:r>
        <w:rPr>
          <w:b/>
          <w:bCs/>
        </w:rPr>
        <w:t>Vraag 7</w:t>
      </w:r>
      <w:r w:rsidRPr="00671FB0" w:rsidR="00674CAF">
        <w:rPr>
          <w:b/>
          <w:bCs/>
        </w:rPr>
        <w:t xml:space="preserve"> </w:t>
      </w:r>
    </w:p>
    <w:p w:rsidR="00674CAF" w:rsidP="00674CAF" w:rsidRDefault="00674CAF" w14:paraId="6D08CF89" w14:textId="7D91A26D">
      <w:pPr>
        <w:spacing w:line="240" w:lineRule="auto"/>
        <w:rPr>
          <w:b/>
          <w:bCs/>
        </w:rPr>
      </w:pPr>
      <w:r w:rsidRPr="00671FB0">
        <w:rPr>
          <w:b/>
          <w:bCs/>
        </w:rPr>
        <w:t>Kunt u aangeven welke evaluaties en/of bijstellingen van het politiebeleid na deze demonstratie zijn ingezet of overwogen?</w:t>
      </w:r>
    </w:p>
    <w:p w:rsidRPr="00671FB0" w:rsidR="00C539FF" w:rsidP="00674CAF" w:rsidRDefault="00C539FF" w14:paraId="77D7E96A" w14:textId="77777777">
      <w:pPr>
        <w:spacing w:line="240" w:lineRule="auto"/>
        <w:rPr>
          <w:b/>
          <w:bCs/>
        </w:rPr>
      </w:pPr>
    </w:p>
    <w:p w:rsidRPr="00671FB0" w:rsidR="00674CAF" w:rsidP="00674CAF" w:rsidRDefault="00674CAF" w14:paraId="060EA266" w14:textId="77777777">
      <w:pPr>
        <w:spacing w:line="240" w:lineRule="auto"/>
        <w:rPr>
          <w:b/>
          <w:bCs/>
        </w:rPr>
      </w:pPr>
    </w:p>
    <w:p w:rsidRPr="004244E5" w:rsidR="00674CAF" w:rsidP="00674CAF" w:rsidRDefault="00674CAF" w14:paraId="0A01631D" w14:textId="3ABA7831">
      <w:pPr>
        <w:spacing w:line="240" w:lineRule="auto"/>
        <w:rPr>
          <w:b/>
          <w:bCs/>
        </w:rPr>
      </w:pPr>
      <w:r w:rsidRPr="00671FB0">
        <w:rPr>
          <w:b/>
          <w:bCs/>
        </w:rPr>
        <w:t>Antwoord op vraag 7</w:t>
      </w:r>
    </w:p>
    <w:p w:rsidR="00674CAF" w:rsidP="00674CAF" w:rsidRDefault="00674CAF" w14:paraId="724411FE" w14:textId="77777777">
      <w:pPr>
        <w:spacing w:line="240" w:lineRule="auto"/>
      </w:pPr>
      <w:r>
        <w:t>De politie treedt op onder de verantwoordelijkheid van het lokaal gezag. Het is niet aan mij als minister om mij daarover uit te laten. Ik heb ten aanzien van het politieoptreden rond deze demonstratie tijdens het Commissiedebat Politie op 2 juli 2025 aangegeven dat door de driehoek wordt gekeken naar de ‘</w:t>
      </w:r>
      <w:proofErr w:type="spellStart"/>
      <w:r>
        <w:t>lessons</w:t>
      </w:r>
      <w:proofErr w:type="spellEnd"/>
      <w:r>
        <w:t xml:space="preserve"> </w:t>
      </w:r>
      <w:proofErr w:type="spellStart"/>
      <w:r>
        <w:t>learned</w:t>
      </w:r>
      <w:proofErr w:type="spellEnd"/>
      <w:r>
        <w:t>’.</w:t>
      </w:r>
    </w:p>
    <w:p w:rsidRPr="00671FB0" w:rsidR="00674CAF" w:rsidP="00674CAF" w:rsidRDefault="00674CAF" w14:paraId="387341E6" w14:textId="77777777">
      <w:pPr>
        <w:spacing w:line="240" w:lineRule="auto"/>
        <w:rPr>
          <w:b/>
          <w:bCs/>
        </w:rPr>
      </w:pPr>
    </w:p>
    <w:p w:rsidR="00C539FF" w:rsidP="00674CAF" w:rsidRDefault="00C539FF" w14:paraId="12D758CC" w14:textId="4B8BD891">
      <w:pPr>
        <w:spacing w:line="240" w:lineRule="auto"/>
        <w:rPr>
          <w:b/>
          <w:bCs/>
        </w:rPr>
      </w:pPr>
      <w:r>
        <w:rPr>
          <w:b/>
          <w:bCs/>
        </w:rPr>
        <w:t>Vraag 8</w:t>
      </w:r>
    </w:p>
    <w:p w:rsidRPr="00671FB0" w:rsidR="00674CAF" w:rsidP="00674CAF" w:rsidRDefault="00674CAF" w14:paraId="38B3DB83" w14:textId="31227B0C">
      <w:pPr>
        <w:spacing w:line="240" w:lineRule="auto"/>
        <w:rPr>
          <w:b/>
          <w:bCs/>
        </w:rPr>
      </w:pPr>
      <w:r w:rsidRPr="00671FB0">
        <w:rPr>
          <w:b/>
          <w:bCs/>
        </w:rPr>
        <w:t>Erkent u dat het recht op anonieme demonstratie een essentieel onderdeel is van de demonstratievrijheid? Zo ja, deelt u de mening dat onrechtmatige identiteitscontroles onverenigbaar zijn met het demonstratierecht?</w:t>
      </w:r>
    </w:p>
    <w:p w:rsidRPr="00671FB0" w:rsidR="00674CAF" w:rsidP="00674CAF" w:rsidRDefault="00674CAF" w14:paraId="66F90AF4" w14:textId="77777777">
      <w:pPr>
        <w:spacing w:line="240" w:lineRule="auto"/>
        <w:rPr>
          <w:b/>
          <w:bCs/>
        </w:rPr>
      </w:pPr>
    </w:p>
    <w:p w:rsidRPr="004244E5" w:rsidR="00674CAF" w:rsidP="00674CAF" w:rsidRDefault="00674CAF" w14:paraId="7E0FD879" w14:textId="7F051DF0">
      <w:pPr>
        <w:spacing w:line="240" w:lineRule="auto"/>
        <w:rPr>
          <w:b/>
          <w:bCs/>
        </w:rPr>
      </w:pPr>
      <w:r>
        <w:rPr>
          <w:b/>
          <w:bCs/>
        </w:rPr>
        <w:t>Antwoord op vraag 8</w:t>
      </w:r>
    </w:p>
    <w:p w:rsidR="00674CAF" w:rsidP="00674CAF" w:rsidRDefault="00674CAF" w14:paraId="40F0912B" w14:textId="77777777">
      <w:pPr>
        <w:spacing w:line="240" w:lineRule="auto"/>
      </w:pPr>
      <w:r w:rsidRPr="00E51293">
        <w:t>Het staat iedere inwoner van Nederland volledig vrij om voor zijn of haar mening uit te komen en deel te nemen aan demonstraties, uiteraard binnen de grenzen van de wet.</w:t>
      </w:r>
      <w:r>
        <w:t xml:space="preserve"> </w:t>
      </w:r>
      <w:r w:rsidRPr="00270E91">
        <w:t>Van de overheid mag worden verwacht dat het demonstratierecht wordt</w:t>
      </w:r>
      <w:r>
        <w:t xml:space="preserve"> </w:t>
      </w:r>
      <w:r w:rsidRPr="00270E91">
        <w:t>gefaciliteerd en er daarmee ook voldoende ruimte is om te demonstreren,</w:t>
      </w:r>
      <w:r>
        <w:t xml:space="preserve"> </w:t>
      </w:r>
      <w:r w:rsidRPr="00270E91">
        <w:t>maar ook dat dat op een veilige manier gebeurt.</w:t>
      </w:r>
    </w:p>
    <w:p w:rsidRPr="00075F0F" w:rsidR="00674CAF" w:rsidP="00674CAF" w:rsidRDefault="00674CAF" w14:paraId="67FDF829" w14:textId="77777777">
      <w:pPr>
        <w:spacing w:line="240" w:lineRule="auto"/>
      </w:pPr>
    </w:p>
    <w:p w:rsidR="0055064A" w:rsidP="0055064A" w:rsidRDefault="00674CAF" w14:paraId="1494B30C" w14:textId="040675CB">
      <w:pPr>
        <w:spacing w:line="240" w:lineRule="auto"/>
      </w:pPr>
      <w:r>
        <w:t xml:space="preserve">Op grond van artikel 8 van de Politiewet 2012 zijn politiemedewerkers </w:t>
      </w:r>
      <w:r w:rsidRPr="00EB6A98">
        <w:t>bevoegd tot het vorderen van inzage van een identiteitsbewijs voor zover dat redelijkerwijs noodzakelijk is voor de uitvoering van de politietaak</w:t>
      </w:r>
      <w:r>
        <w:t xml:space="preserve">. </w:t>
      </w:r>
      <w:r w:rsidR="0055064A">
        <w:t xml:space="preserve">Ingevolge de wet en wetsgeschiedenis dient deze bevoegdheid op een proportionele wijze te worden toegepast. Dat geldt zeker bij demonstraties, gelet op het risico dat van de toepassing van deze bevoegdheid een ontmoedigende </w:t>
      </w:r>
    </w:p>
    <w:p w:rsidRPr="00075F0F" w:rsidR="00674CAF" w:rsidP="0055064A" w:rsidRDefault="0055064A" w14:paraId="1526190F" w14:textId="60FFEB62">
      <w:pPr>
        <w:spacing w:line="240" w:lineRule="auto"/>
      </w:pPr>
      <w:r>
        <w:t xml:space="preserve">werking kan uitgaan. </w:t>
      </w:r>
      <w:r w:rsidR="00674CAF">
        <w:t>Ik verwijs u naar de beleidsreactie van 12 december 2023 op het rapport van Amnesty International van 1 juni 2023 hierover.</w:t>
      </w:r>
      <w:r w:rsidRPr="00075F0F" w:rsidR="00674CAF">
        <w:rPr>
          <w:vertAlign w:val="superscript"/>
        </w:rPr>
        <w:footnoteReference w:id="1"/>
      </w:r>
    </w:p>
    <w:p w:rsidR="00674CAF" w:rsidP="00674CAF" w:rsidRDefault="00674CAF" w14:paraId="719C17F5" w14:textId="77777777">
      <w:pPr>
        <w:spacing w:line="240" w:lineRule="auto"/>
        <w:rPr>
          <w:b/>
          <w:bCs/>
        </w:rPr>
      </w:pPr>
    </w:p>
    <w:p w:rsidR="00C539FF" w:rsidP="00674CAF" w:rsidRDefault="00C539FF" w14:paraId="532BB040" w14:textId="5AE133D3">
      <w:pPr>
        <w:spacing w:line="240" w:lineRule="auto"/>
        <w:rPr>
          <w:b/>
          <w:bCs/>
        </w:rPr>
      </w:pPr>
      <w:r>
        <w:rPr>
          <w:b/>
          <w:bCs/>
        </w:rPr>
        <w:t>Vraag 9</w:t>
      </w:r>
      <w:r w:rsidRPr="003D655B" w:rsidR="00674CAF">
        <w:rPr>
          <w:b/>
          <w:bCs/>
        </w:rPr>
        <w:t xml:space="preserve"> </w:t>
      </w:r>
    </w:p>
    <w:p w:rsidR="00674CAF" w:rsidP="00674CAF" w:rsidRDefault="00674CAF" w14:paraId="0C500519" w14:textId="4F00222B">
      <w:pPr>
        <w:spacing w:line="240" w:lineRule="auto"/>
        <w:rPr>
          <w:b/>
          <w:bCs/>
        </w:rPr>
      </w:pPr>
      <w:r w:rsidRPr="003D655B">
        <w:rPr>
          <w:b/>
          <w:bCs/>
        </w:rPr>
        <w:t>Kunt u deze vragen binnen de gestelde termijn en apart van elkaar beantwoorden?</w:t>
      </w:r>
    </w:p>
    <w:p w:rsidR="00674CAF" w:rsidP="00674CAF" w:rsidRDefault="00674CAF" w14:paraId="74E0438E" w14:textId="77777777">
      <w:pPr>
        <w:spacing w:line="240" w:lineRule="auto"/>
        <w:rPr>
          <w:b/>
          <w:bCs/>
        </w:rPr>
      </w:pPr>
    </w:p>
    <w:p w:rsidR="00674CAF" w:rsidP="00674CAF" w:rsidRDefault="00674CAF" w14:paraId="5A8C969F" w14:textId="0C8E1AFE">
      <w:pPr>
        <w:spacing w:line="240" w:lineRule="auto"/>
        <w:rPr>
          <w:b/>
          <w:bCs/>
        </w:rPr>
      </w:pPr>
      <w:r>
        <w:rPr>
          <w:b/>
          <w:bCs/>
        </w:rPr>
        <w:t>Antwoord op vraag 9</w:t>
      </w:r>
    </w:p>
    <w:p w:rsidR="00674CAF" w:rsidP="00674CAF" w:rsidRDefault="008658E7" w14:paraId="6BF669AA" w14:textId="3EE1B1BB">
      <w:pPr>
        <w:spacing w:line="240" w:lineRule="auto"/>
        <w:rPr>
          <w:rStyle w:val="cf01"/>
          <w:rFonts w:ascii="Verdana" w:hAnsi="Verdana"/>
        </w:rPr>
      </w:pPr>
      <w:r w:rsidRPr="008658E7">
        <w:rPr>
          <w:rStyle w:val="cf01"/>
          <w:rFonts w:ascii="Verdana" w:hAnsi="Verdana"/>
        </w:rPr>
        <w:t>Het is helaas niet gelukt om de vragen binnen de gestelde termijn te beantwoorden.</w:t>
      </w:r>
    </w:p>
    <w:p w:rsidRPr="003D655B" w:rsidR="008658E7" w:rsidP="00674CAF" w:rsidRDefault="008658E7" w14:paraId="1873A5B6" w14:textId="77777777">
      <w:pPr>
        <w:spacing w:line="240" w:lineRule="auto"/>
      </w:pPr>
    </w:p>
    <w:p w:rsidRPr="003D655B" w:rsidR="00674CAF" w:rsidP="00674CAF" w:rsidRDefault="00674CAF" w14:paraId="67409358" w14:textId="77777777">
      <w:pPr>
        <w:spacing w:line="240" w:lineRule="auto"/>
      </w:pPr>
      <w:r w:rsidRPr="003D655B">
        <w:t>[1] Algemeen Dagblad, 25 juni 2025, Normaal lopen XR-actievoerders zo de A12 op, maar tijdens NAVO-top wordt meteen de wapenstok getrokken (https://www.ad.nl/den-haag/normaal-lopen-xr-actievoerders-zo-de-a12-op-maar-tijdens-navo-top-wordt-meteen-de-wapenstok-getrokken~abac66452/).</w:t>
      </w:r>
    </w:p>
    <w:p w:rsidR="00821122" w:rsidRDefault="00821122" w14:paraId="4D204E4F" w14:textId="77777777"/>
    <w:sectPr w:rsidR="0082112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447C" w14:textId="77777777" w:rsidR="00241006" w:rsidRDefault="00241006">
      <w:pPr>
        <w:spacing w:line="240" w:lineRule="auto"/>
      </w:pPr>
      <w:r>
        <w:separator/>
      </w:r>
    </w:p>
  </w:endnote>
  <w:endnote w:type="continuationSeparator" w:id="0">
    <w:p w14:paraId="4E5CD0BA" w14:textId="77777777" w:rsidR="00241006" w:rsidRDefault="00241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D9D8" w14:textId="77777777" w:rsidR="00C277B0" w:rsidRDefault="00C277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494E" w14:textId="77777777" w:rsidR="00821122" w:rsidRDefault="0082112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F8A7" w14:textId="77777777" w:rsidR="00C277B0" w:rsidRDefault="00C277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1B558" w14:textId="77777777" w:rsidR="00241006" w:rsidRDefault="00241006">
      <w:pPr>
        <w:spacing w:line="240" w:lineRule="auto"/>
      </w:pPr>
      <w:r>
        <w:separator/>
      </w:r>
    </w:p>
  </w:footnote>
  <w:footnote w:type="continuationSeparator" w:id="0">
    <w:p w14:paraId="2DC6FEEF" w14:textId="77777777" w:rsidR="00241006" w:rsidRDefault="00241006">
      <w:pPr>
        <w:spacing w:line="240" w:lineRule="auto"/>
      </w:pPr>
      <w:r>
        <w:continuationSeparator/>
      </w:r>
    </w:p>
  </w:footnote>
  <w:footnote w:id="1">
    <w:p w14:paraId="140B351B" w14:textId="77777777" w:rsidR="00674CAF" w:rsidRPr="00733B28" w:rsidRDefault="00674CAF" w:rsidP="00674CAF">
      <w:pPr>
        <w:pStyle w:val="Voetnoottekst"/>
        <w:rPr>
          <w:rFonts w:ascii="Verdana" w:hAnsi="Verdana"/>
          <w:sz w:val="16"/>
          <w:szCs w:val="16"/>
        </w:rPr>
      </w:pPr>
      <w:r w:rsidRPr="00733B28">
        <w:rPr>
          <w:rStyle w:val="Voetnootmarkering"/>
          <w:rFonts w:ascii="Verdana" w:hAnsi="Verdana"/>
          <w:sz w:val="16"/>
          <w:szCs w:val="16"/>
        </w:rPr>
        <w:footnoteRef/>
      </w:r>
      <w:r w:rsidRPr="00733B28">
        <w:rPr>
          <w:rFonts w:ascii="Verdana" w:hAnsi="Verdana"/>
          <w:sz w:val="16"/>
          <w:szCs w:val="16"/>
        </w:rPr>
        <w:t xml:space="preserve"> Tweede Kamer, vergaderjaar 2023–2024, 34 324,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30AD" w14:textId="77777777" w:rsidR="00C277B0" w:rsidRDefault="00C277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F42D" w14:textId="77777777" w:rsidR="00821122" w:rsidRDefault="00C277B0">
    <w:r>
      <w:rPr>
        <w:noProof/>
      </w:rPr>
      <mc:AlternateContent>
        <mc:Choice Requires="wps">
          <w:drawing>
            <wp:anchor distT="0" distB="0" distL="0" distR="0" simplePos="0" relativeHeight="251652608" behindDoc="0" locked="1" layoutInCell="1" allowOverlap="1" wp14:anchorId="072B2DBE" wp14:editId="1E8689E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E17C68" w14:textId="77777777" w:rsidR="00821122" w:rsidRDefault="00C277B0">
                          <w:pPr>
                            <w:pStyle w:val="Referentiegegevensbold"/>
                          </w:pPr>
                          <w:r>
                            <w:t>Directoraat-Generaal Politie en Veiligheidsregio's</w:t>
                          </w:r>
                        </w:p>
                        <w:p w14:paraId="2F6E7C72" w14:textId="77777777" w:rsidR="00821122" w:rsidRDefault="00C277B0">
                          <w:pPr>
                            <w:pStyle w:val="Referentiegegevens"/>
                          </w:pPr>
                          <w:r>
                            <w:t>Portefeuille Politieorganisatie en -Middelen</w:t>
                          </w:r>
                        </w:p>
                        <w:p w14:paraId="3CA8F303" w14:textId="77777777" w:rsidR="00821122" w:rsidRDefault="00821122">
                          <w:pPr>
                            <w:pStyle w:val="WitregelW2"/>
                          </w:pPr>
                        </w:p>
                        <w:p w14:paraId="387F8C83" w14:textId="77777777" w:rsidR="00821122" w:rsidRDefault="00C277B0">
                          <w:pPr>
                            <w:pStyle w:val="Referentiegegevensbold"/>
                          </w:pPr>
                          <w:r>
                            <w:t>Datum</w:t>
                          </w:r>
                        </w:p>
                        <w:p w14:paraId="103E4FF0" w14:textId="570B80C5" w:rsidR="00821122" w:rsidRDefault="00241006">
                          <w:pPr>
                            <w:pStyle w:val="Referentiegegevens"/>
                          </w:pPr>
                          <w:sdt>
                            <w:sdtPr>
                              <w:id w:val="2061739074"/>
                              <w:date w:fullDate="2025-09-04T00:00:00Z">
                                <w:dateFormat w:val="d MMMM yyyy"/>
                                <w:lid w:val="nl"/>
                                <w:storeMappedDataAs w:val="dateTime"/>
                                <w:calendar w:val="gregorian"/>
                              </w:date>
                            </w:sdtPr>
                            <w:sdtEndPr/>
                            <w:sdtContent>
                              <w:r w:rsidR="00743A2F">
                                <w:rPr>
                                  <w:lang w:val="nl"/>
                                </w:rPr>
                                <w:t>4 september 2025</w:t>
                              </w:r>
                            </w:sdtContent>
                          </w:sdt>
                        </w:p>
                        <w:p w14:paraId="418D7591" w14:textId="77777777" w:rsidR="00821122" w:rsidRDefault="00821122">
                          <w:pPr>
                            <w:pStyle w:val="WitregelW1"/>
                          </w:pPr>
                        </w:p>
                        <w:p w14:paraId="6AE40B2C" w14:textId="77777777" w:rsidR="00821122" w:rsidRDefault="00C277B0">
                          <w:pPr>
                            <w:pStyle w:val="Referentiegegevensbold"/>
                          </w:pPr>
                          <w:r>
                            <w:t>Onze referentie</w:t>
                          </w:r>
                        </w:p>
                        <w:p w14:paraId="498D8C79" w14:textId="77777777" w:rsidR="00821122" w:rsidRDefault="00C277B0">
                          <w:pPr>
                            <w:pStyle w:val="Referentiegegevens"/>
                          </w:pPr>
                          <w:r>
                            <w:t>6610661</w:t>
                          </w:r>
                        </w:p>
                      </w:txbxContent>
                    </wps:txbx>
                    <wps:bodyPr vert="horz" wrap="square" lIns="0" tIns="0" rIns="0" bIns="0" anchor="t" anchorCtr="0"/>
                  </wps:wsp>
                </a:graphicData>
              </a:graphic>
            </wp:anchor>
          </w:drawing>
        </mc:Choice>
        <mc:Fallback>
          <w:pict>
            <v:shapetype w14:anchorId="072B2DB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E17C68" w14:textId="77777777" w:rsidR="00821122" w:rsidRDefault="00C277B0">
                    <w:pPr>
                      <w:pStyle w:val="Referentiegegevensbold"/>
                    </w:pPr>
                    <w:r>
                      <w:t>Directoraat-Generaal Politie en Veiligheidsregio's</w:t>
                    </w:r>
                  </w:p>
                  <w:p w14:paraId="2F6E7C72" w14:textId="77777777" w:rsidR="00821122" w:rsidRDefault="00C277B0">
                    <w:pPr>
                      <w:pStyle w:val="Referentiegegevens"/>
                    </w:pPr>
                    <w:r>
                      <w:t>Portefeuille Politieorganisatie en -Middelen</w:t>
                    </w:r>
                  </w:p>
                  <w:p w14:paraId="3CA8F303" w14:textId="77777777" w:rsidR="00821122" w:rsidRDefault="00821122">
                    <w:pPr>
                      <w:pStyle w:val="WitregelW2"/>
                    </w:pPr>
                  </w:p>
                  <w:p w14:paraId="387F8C83" w14:textId="77777777" w:rsidR="00821122" w:rsidRDefault="00C277B0">
                    <w:pPr>
                      <w:pStyle w:val="Referentiegegevensbold"/>
                    </w:pPr>
                    <w:r>
                      <w:t>Datum</w:t>
                    </w:r>
                  </w:p>
                  <w:p w14:paraId="103E4FF0" w14:textId="570B80C5" w:rsidR="00821122" w:rsidRDefault="00241006">
                    <w:pPr>
                      <w:pStyle w:val="Referentiegegevens"/>
                    </w:pPr>
                    <w:sdt>
                      <w:sdtPr>
                        <w:id w:val="2061739074"/>
                        <w:date w:fullDate="2025-09-04T00:00:00Z">
                          <w:dateFormat w:val="d MMMM yyyy"/>
                          <w:lid w:val="nl"/>
                          <w:storeMappedDataAs w:val="dateTime"/>
                          <w:calendar w:val="gregorian"/>
                        </w:date>
                      </w:sdtPr>
                      <w:sdtEndPr/>
                      <w:sdtContent>
                        <w:r w:rsidR="00743A2F">
                          <w:rPr>
                            <w:lang w:val="nl"/>
                          </w:rPr>
                          <w:t>4 september 2025</w:t>
                        </w:r>
                      </w:sdtContent>
                    </w:sdt>
                  </w:p>
                  <w:p w14:paraId="418D7591" w14:textId="77777777" w:rsidR="00821122" w:rsidRDefault="00821122">
                    <w:pPr>
                      <w:pStyle w:val="WitregelW1"/>
                    </w:pPr>
                  </w:p>
                  <w:p w14:paraId="6AE40B2C" w14:textId="77777777" w:rsidR="00821122" w:rsidRDefault="00C277B0">
                    <w:pPr>
                      <w:pStyle w:val="Referentiegegevensbold"/>
                    </w:pPr>
                    <w:r>
                      <w:t>Onze referentie</w:t>
                    </w:r>
                  </w:p>
                  <w:p w14:paraId="498D8C79" w14:textId="77777777" w:rsidR="00821122" w:rsidRDefault="00C277B0">
                    <w:pPr>
                      <w:pStyle w:val="Referentiegegevens"/>
                    </w:pPr>
                    <w:r>
                      <w:t>6610661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65E98B" wp14:editId="22BD45E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2198B32" w14:textId="77777777" w:rsidR="00F73310" w:rsidRDefault="00F73310"/>
                      </w:txbxContent>
                    </wps:txbx>
                    <wps:bodyPr vert="horz" wrap="square" lIns="0" tIns="0" rIns="0" bIns="0" anchor="t" anchorCtr="0"/>
                  </wps:wsp>
                </a:graphicData>
              </a:graphic>
            </wp:anchor>
          </w:drawing>
        </mc:Choice>
        <mc:Fallback>
          <w:pict>
            <v:shape w14:anchorId="2A65E98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2198B32" w14:textId="77777777" w:rsidR="00F73310" w:rsidRDefault="00F7331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2305310" wp14:editId="22EF6EF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E8BF1E" w14:textId="6B691DB0" w:rsidR="00821122" w:rsidRDefault="00C277B0">
                          <w:pPr>
                            <w:pStyle w:val="Referentiegegevens"/>
                          </w:pPr>
                          <w:r>
                            <w:t xml:space="preserve">Pagina </w:t>
                          </w:r>
                          <w:r>
                            <w:fldChar w:fldCharType="begin"/>
                          </w:r>
                          <w:r>
                            <w:instrText>PAGE</w:instrText>
                          </w:r>
                          <w:r>
                            <w:fldChar w:fldCharType="separate"/>
                          </w:r>
                          <w:r w:rsidR="00674CAF">
                            <w:rPr>
                              <w:noProof/>
                            </w:rPr>
                            <w:t>2</w:t>
                          </w:r>
                          <w:r>
                            <w:fldChar w:fldCharType="end"/>
                          </w:r>
                          <w:r>
                            <w:t xml:space="preserve"> van </w:t>
                          </w:r>
                          <w:r>
                            <w:fldChar w:fldCharType="begin"/>
                          </w:r>
                          <w:r>
                            <w:instrText>NUMPAGES</w:instrText>
                          </w:r>
                          <w:r>
                            <w:fldChar w:fldCharType="separate"/>
                          </w:r>
                          <w:r w:rsidR="008D33D7">
                            <w:rPr>
                              <w:noProof/>
                            </w:rPr>
                            <w:t>1</w:t>
                          </w:r>
                          <w:r>
                            <w:fldChar w:fldCharType="end"/>
                          </w:r>
                        </w:p>
                      </w:txbxContent>
                    </wps:txbx>
                    <wps:bodyPr vert="horz" wrap="square" lIns="0" tIns="0" rIns="0" bIns="0" anchor="t" anchorCtr="0"/>
                  </wps:wsp>
                </a:graphicData>
              </a:graphic>
            </wp:anchor>
          </w:drawing>
        </mc:Choice>
        <mc:Fallback>
          <w:pict>
            <v:shape w14:anchorId="5230531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EE8BF1E" w14:textId="6B691DB0" w:rsidR="00821122" w:rsidRDefault="00C277B0">
                    <w:pPr>
                      <w:pStyle w:val="Referentiegegevens"/>
                    </w:pPr>
                    <w:r>
                      <w:t xml:space="preserve">Pagina </w:t>
                    </w:r>
                    <w:r>
                      <w:fldChar w:fldCharType="begin"/>
                    </w:r>
                    <w:r>
                      <w:instrText>PAGE</w:instrText>
                    </w:r>
                    <w:r>
                      <w:fldChar w:fldCharType="separate"/>
                    </w:r>
                    <w:r w:rsidR="00674CAF">
                      <w:rPr>
                        <w:noProof/>
                      </w:rPr>
                      <w:t>2</w:t>
                    </w:r>
                    <w:r>
                      <w:fldChar w:fldCharType="end"/>
                    </w:r>
                    <w:r>
                      <w:t xml:space="preserve"> van </w:t>
                    </w:r>
                    <w:r>
                      <w:fldChar w:fldCharType="begin"/>
                    </w:r>
                    <w:r>
                      <w:instrText>NUMPAGES</w:instrText>
                    </w:r>
                    <w:r>
                      <w:fldChar w:fldCharType="separate"/>
                    </w:r>
                    <w:r w:rsidR="008D33D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ED4B" w14:textId="77777777" w:rsidR="00821122" w:rsidRDefault="00C277B0">
    <w:pPr>
      <w:spacing w:after="6377" w:line="14" w:lineRule="exact"/>
    </w:pPr>
    <w:r>
      <w:rPr>
        <w:noProof/>
      </w:rPr>
      <mc:AlternateContent>
        <mc:Choice Requires="wps">
          <w:drawing>
            <wp:anchor distT="0" distB="0" distL="0" distR="0" simplePos="0" relativeHeight="251655680" behindDoc="0" locked="1" layoutInCell="1" allowOverlap="1" wp14:anchorId="5680F7FC" wp14:editId="2CB65AD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5D56511" w14:textId="77777777" w:rsidR="00C539FF" w:rsidRDefault="00C277B0">
                          <w:r>
                            <w:t xml:space="preserve">Aan de Voorzitter van de Tweede Kamer </w:t>
                          </w:r>
                        </w:p>
                        <w:p w14:paraId="70D675EB" w14:textId="687BF0E5" w:rsidR="00821122" w:rsidRDefault="00C277B0">
                          <w:r>
                            <w:t>der Staten-Generaal</w:t>
                          </w:r>
                        </w:p>
                        <w:p w14:paraId="6E76AC48" w14:textId="77777777" w:rsidR="00821122" w:rsidRDefault="00C277B0">
                          <w:r>
                            <w:t xml:space="preserve">Postbus 20018 </w:t>
                          </w:r>
                        </w:p>
                        <w:p w14:paraId="59BC465B" w14:textId="7EC5DE94" w:rsidR="00821122" w:rsidRDefault="00C277B0">
                          <w:r>
                            <w:t>2500 EA</w:t>
                          </w:r>
                          <w:r w:rsidR="002F6751">
                            <w:t xml:space="preserve"> </w:t>
                          </w:r>
                          <w:r>
                            <w:t xml:space="preserve"> DEN HAAG</w:t>
                          </w:r>
                        </w:p>
                      </w:txbxContent>
                    </wps:txbx>
                    <wps:bodyPr vert="horz" wrap="square" lIns="0" tIns="0" rIns="0" bIns="0" anchor="t" anchorCtr="0"/>
                  </wps:wsp>
                </a:graphicData>
              </a:graphic>
            </wp:anchor>
          </w:drawing>
        </mc:Choice>
        <mc:Fallback>
          <w:pict>
            <v:shapetype w14:anchorId="5680F7F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5D56511" w14:textId="77777777" w:rsidR="00C539FF" w:rsidRDefault="00C277B0">
                    <w:r>
                      <w:t xml:space="preserve">Aan de Voorzitter van de Tweede Kamer </w:t>
                    </w:r>
                  </w:p>
                  <w:p w14:paraId="70D675EB" w14:textId="687BF0E5" w:rsidR="00821122" w:rsidRDefault="00C277B0">
                    <w:r>
                      <w:t>der Staten-Generaal</w:t>
                    </w:r>
                  </w:p>
                  <w:p w14:paraId="6E76AC48" w14:textId="77777777" w:rsidR="00821122" w:rsidRDefault="00C277B0">
                    <w:r>
                      <w:t xml:space="preserve">Postbus 20018 </w:t>
                    </w:r>
                  </w:p>
                  <w:p w14:paraId="59BC465B" w14:textId="7EC5DE94" w:rsidR="00821122" w:rsidRDefault="00C277B0">
                    <w:r>
                      <w:t>2500 EA</w:t>
                    </w:r>
                    <w:r w:rsidR="002F6751">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C87B5E" wp14:editId="3590F341">
              <wp:simplePos x="0" y="0"/>
              <wp:positionH relativeFrom="margin">
                <wp:align>right</wp:align>
              </wp:positionH>
              <wp:positionV relativeFrom="page">
                <wp:posOffset>3352165</wp:posOffset>
              </wp:positionV>
              <wp:extent cx="4787900" cy="7143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143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21122" w14:paraId="40251403" w14:textId="77777777">
                            <w:trPr>
                              <w:trHeight w:val="240"/>
                            </w:trPr>
                            <w:tc>
                              <w:tcPr>
                                <w:tcW w:w="1140" w:type="dxa"/>
                              </w:tcPr>
                              <w:p w14:paraId="154096FB" w14:textId="77777777" w:rsidR="00821122" w:rsidRDefault="00C277B0">
                                <w:r>
                                  <w:t>Datum</w:t>
                                </w:r>
                              </w:p>
                            </w:tc>
                            <w:tc>
                              <w:tcPr>
                                <w:tcW w:w="5918" w:type="dxa"/>
                              </w:tcPr>
                              <w:p w14:paraId="69ECE549" w14:textId="2A615B81" w:rsidR="00821122" w:rsidRPr="00F5167A" w:rsidRDefault="00241006">
                                <w:pPr>
                                  <w:rPr>
                                    <w:highlight w:val="yellow"/>
                                  </w:rPr>
                                </w:pPr>
                                <w:sdt>
                                  <w:sdtPr>
                                    <w:id w:val="190125483"/>
                                    <w:date w:fullDate="2025-09-04T00:00:00Z">
                                      <w:dateFormat w:val="d MMMM yyyy"/>
                                      <w:lid w:val="nl"/>
                                      <w:storeMappedDataAs w:val="dateTime"/>
                                      <w:calendar w:val="gregorian"/>
                                    </w:date>
                                  </w:sdtPr>
                                  <w:sdtEndPr/>
                                  <w:sdtContent>
                                    <w:r w:rsidR="00C539FF">
                                      <w:rPr>
                                        <w:lang w:val="nl"/>
                                      </w:rPr>
                                      <w:t>4 september 2025</w:t>
                                    </w:r>
                                  </w:sdtContent>
                                </w:sdt>
                              </w:p>
                            </w:tc>
                          </w:tr>
                          <w:tr w:rsidR="00821122" w14:paraId="352D171C" w14:textId="77777777" w:rsidTr="00674CAF">
                            <w:trPr>
                              <w:trHeight w:val="80"/>
                            </w:trPr>
                            <w:tc>
                              <w:tcPr>
                                <w:tcW w:w="1140" w:type="dxa"/>
                              </w:tcPr>
                              <w:p w14:paraId="697D7F8B" w14:textId="77777777" w:rsidR="00821122" w:rsidRDefault="00C277B0">
                                <w:r>
                                  <w:t>Betreft</w:t>
                                </w:r>
                              </w:p>
                            </w:tc>
                            <w:tc>
                              <w:tcPr>
                                <w:tcW w:w="5918" w:type="dxa"/>
                              </w:tcPr>
                              <w:p w14:paraId="0E92EA24" w14:textId="40699785" w:rsidR="00821122" w:rsidRDefault="00C539FF">
                                <w:r>
                                  <w:t>Antwoorden</w:t>
                                </w:r>
                                <w:r w:rsidR="00C277B0">
                                  <w:t xml:space="preserve"> Kamervragen over </w:t>
                                </w:r>
                                <w:r w:rsidR="00674CAF">
                                  <w:t xml:space="preserve">het politieoptreden tijdens de </w:t>
                                </w:r>
                                <w:proofErr w:type="spellStart"/>
                                <w:r w:rsidR="00674CAF">
                                  <w:t>Extinction</w:t>
                                </w:r>
                                <w:proofErr w:type="spellEnd"/>
                                <w:r w:rsidR="00674CAF">
                                  <w:t xml:space="preserve"> </w:t>
                                </w:r>
                                <w:proofErr w:type="spellStart"/>
                                <w:r w:rsidR="00674CAF">
                                  <w:t>Rebellion</w:t>
                                </w:r>
                                <w:proofErr w:type="spellEnd"/>
                                <w:r w:rsidR="00674CAF">
                                  <w:t>-demonstratie bij de A12 in Den Haag tijdens de NAVO top</w:t>
                                </w:r>
                              </w:p>
                            </w:tc>
                          </w:tr>
                        </w:tbl>
                        <w:p w14:paraId="1DDC5136" w14:textId="77777777" w:rsidR="00F73310" w:rsidRDefault="00F7331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C87B5E" id="46feebd0-aa3c-11ea-a756-beb5f67e67be" o:spid="_x0000_s1030" type="#_x0000_t202" style="position:absolute;margin-left:325.8pt;margin-top:263.95pt;width:377pt;height:56.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21122" w14:paraId="40251403" w14:textId="77777777">
                      <w:trPr>
                        <w:trHeight w:val="240"/>
                      </w:trPr>
                      <w:tc>
                        <w:tcPr>
                          <w:tcW w:w="1140" w:type="dxa"/>
                        </w:tcPr>
                        <w:p w14:paraId="154096FB" w14:textId="77777777" w:rsidR="00821122" w:rsidRDefault="00C277B0">
                          <w:r>
                            <w:t>Datum</w:t>
                          </w:r>
                        </w:p>
                      </w:tc>
                      <w:tc>
                        <w:tcPr>
                          <w:tcW w:w="5918" w:type="dxa"/>
                        </w:tcPr>
                        <w:p w14:paraId="69ECE549" w14:textId="2A615B81" w:rsidR="00821122" w:rsidRPr="00F5167A" w:rsidRDefault="00241006">
                          <w:pPr>
                            <w:rPr>
                              <w:highlight w:val="yellow"/>
                            </w:rPr>
                          </w:pPr>
                          <w:sdt>
                            <w:sdtPr>
                              <w:id w:val="190125483"/>
                              <w:date w:fullDate="2025-09-04T00:00:00Z">
                                <w:dateFormat w:val="d MMMM yyyy"/>
                                <w:lid w:val="nl"/>
                                <w:storeMappedDataAs w:val="dateTime"/>
                                <w:calendar w:val="gregorian"/>
                              </w:date>
                            </w:sdtPr>
                            <w:sdtEndPr/>
                            <w:sdtContent>
                              <w:r w:rsidR="00C539FF">
                                <w:rPr>
                                  <w:lang w:val="nl"/>
                                </w:rPr>
                                <w:t>4 september 2025</w:t>
                              </w:r>
                            </w:sdtContent>
                          </w:sdt>
                        </w:p>
                      </w:tc>
                    </w:tr>
                    <w:tr w:rsidR="00821122" w14:paraId="352D171C" w14:textId="77777777" w:rsidTr="00674CAF">
                      <w:trPr>
                        <w:trHeight w:val="80"/>
                      </w:trPr>
                      <w:tc>
                        <w:tcPr>
                          <w:tcW w:w="1140" w:type="dxa"/>
                        </w:tcPr>
                        <w:p w14:paraId="697D7F8B" w14:textId="77777777" w:rsidR="00821122" w:rsidRDefault="00C277B0">
                          <w:r>
                            <w:t>Betreft</w:t>
                          </w:r>
                        </w:p>
                      </w:tc>
                      <w:tc>
                        <w:tcPr>
                          <w:tcW w:w="5918" w:type="dxa"/>
                        </w:tcPr>
                        <w:p w14:paraId="0E92EA24" w14:textId="40699785" w:rsidR="00821122" w:rsidRDefault="00C539FF">
                          <w:r>
                            <w:t>Antwoorden</w:t>
                          </w:r>
                          <w:r w:rsidR="00C277B0">
                            <w:t xml:space="preserve"> Kamervragen over </w:t>
                          </w:r>
                          <w:r w:rsidR="00674CAF">
                            <w:t xml:space="preserve">het politieoptreden tijdens de </w:t>
                          </w:r>
                          <w:proofErr w:type="spellStart"/>
                          <w:r w:rsidR="00674CAF">
                            <w:t>Extinction</w:t>
                          </w:r>
                          <w:proofErr w:type="spellEnd"/>
                          <w:r w:rsidR="00674CAF">
                            <w:t xml:space="preserve"> </w:t>
                          </w:r>
                          <w:proofErr w:type="spellStart"/>
                          <w:r w:rsidR="00674CAF">
                            <w:t>Rebellion</w:t>
                          </w:r>
                          <w:proofErr w:type="spellEnd"/>
                          <w:r w:rsidR="00674CAF">
                            <w:t>-demonstratie bij de A12 in Den Haag tijdens de NAVO top</w:t>
                          </w:r>
                        </w:p>
                      </w:tc>
                    </w:tr>
                  </w:tbl>
                  <w:p w14:paraId="1DDC5136" w14:textId="77777777" w:rsidR="00F73310" w:rsidRDefault="00F7331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539A461" wp14:editId="5F63CF7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21470D" w14:textId="77777777" w:rsidR="00821122" w:rsidRDefault="00C277B0">
                          <w:pPr>
                            <w:pStyle w:val="Referentiegegevensbold"/>
                          </w:pPr>
                          <w:r>
                            <w:t>Directoraat-Generaal Politie en Veiligheidsregio's</w:t>
                          </w:r>
                        </w:p>
                        <w:p w14:paraId="67AF6BA7" w14:textId="77777777" w:rsidR="00821122" w:rsidRDefault="00C277B0">
                          <w:pPr>
                            <w:pStyle w:val="Referentiegegevens"/>
                          </w:pPr>
                          <w:r>
                            <w:t>Portefeuille Politieorganisatie en -Middelen</w:t>
                          </w:r>
                        </w:p>
                        <w:p w14:paraId="4FC1CCC5" w14:textId="77777777" w:rsidR="00821122" w:rsidRDefault="00821122">
                          <w:pPr>
                            <w:pStyle w:val="WitregelW1"/>
                          </w:pPr>
                        </w:p>
                        <w:p w14:paraId="58D97902" w14:textId="77777777" w:rsidR="00821122" w:rsidRPr="00674CAF" w:rsidRDefault="00C277B0">
                          <w:pPr>
                            <w:pStyle w:val="Referentiegegevens"/>
                            <w:rPr>
                              <w:lang w:val="de-DE"/>
                            </w:rPr>
                          </w:pPr>
                          <w:proofErr w:type="spellStart"/>
                          <w:r w:rsidRPr="00674CAF">
                            <w:rPr>
                              <w:lang w:val="de-DE"/>
                            </w:rPr>
                            <w:t>Turfmarkt</w:t>
                          </w:r>
                          <w:proofErr w:type="spellEnd"/>
                          <w:r w:rsidRPr="00674CAF">
                            <w:rPr>
                              <w:lang w:val="de-DE"/>
                            </w:rPr>
                            <w:t xml:space="preserve"> 147</w:t>
                          </w:r>
                        </w:p>
                        <w:p w14:paraId="2A041A98" w14:textId="5C902FE9" w:rsidR="00821122" w:rsidRPr="00674CAF" w:rsidRDefault="00C277B0">
                          <w:pPr>
                            <w:pStyle w:val="Referentiegegevens"/>
                            <w:rPr>
                              <w:lang w:val="de-DE"/>
                            </w:rPr>
                          </w:pPr>
                          <w:r w:rsidRPr="00674CAF">
                            <w:rPr>
                              <w:lang w:val="de-DE"/>
                            </w:rPr>
                            <w:t>2511 DP</w:t>
                          </w:r>
                          <w:r w:rsidR="002F6751">
                            <w:rPr>
                              <w:lang w:val="de-DE"/>
                            </w:rPr>
                            <w:t xml:space="preserve"> </w:t>
                          </w:r>
                          <w:r w:rsidRPr="00674CAF">
                            <w:rPr>
                              <w:lang w:val="de-DE"/>
                            </w:rPr>
                            <w:t xml:space="preserve"> Den Haag</w:t>
                          </w:r>
                        </w:p>
                        <w:p w14:paraId="7A7CFD07" w14:textId="77777777" w:rsidR="00821122" w:rsidRPr="00674CAF" w:rsidRDefault="00C277B0">
                          <w:pPr>
                            <w:pStyle w:val="Referentiegegevens"/>
                            <w:rPr>
                              <w:lang w:val="de-DE"/>
                            </w:rPr>
                          </w:pPr>
                          <w:r w:rsidRPr="00674CAF">
                            <w:rPr>
                              <w:lang w:val="de-DE"/>
                            </w:rPr>
                            <w:t>Postbus 20301</w:t>
                          </w:r>
                        </w:p>
                        <w:p w14:paraId="2803DE25" w14:textId="46EED9E3" w:rsidR="00821122" w:rsidRPr="00674CAF" w:rsidRDefault="00C277B0">
                          <w:pPr>
                            <w:pStyle w:val="Referentiegegevens"/>
                            <w:rPr>
                              <w:lang w:val="de-DE"/>
                            </w:rPr>
                          </w:pPr>
                          <w:r w:rsidRPr="00674CAF">
                            <w:rPr>
                              <w:lang w:val="de-DE"/>
                            </w:rPr>
                            <w:t>2500 EH</w:t>
                          </w:r>
                          <w:r w:rsidR="002F6751">
                            <w:rPr>
                              <w:lang w:val="de-DE"/>
                            </w:rPr>
                            <w:t xml:space="preserve"> </w:t>
                          </w:r>
                          <w:r w:rsidRPr="00674CAF">
                            <w:rPr>
                              <w:lang w:val="de-DE"/>
                            </w:rPr>
                            <w:t xml:space="preserve"> Den Haag</w:t>
                          </w:r>
                        </w:p>
                        <w:p w14:paraId="376DFACC" w14:textId="77777777" w:rsidR="00821122" w:rsidRPr="00674CAF" w:rsidRDefault="00C277B0">
                          <w:pPr>
                            <w:pStyle w:val="Referentiegegevens"/>
                            <w:rPr>
                              <w:lang w:val="de-DE"/>
                            </w:rPr>
                          </w:pPr>
                          <w:r w:rsidRPr="00674CAF">
                            <w:rPr>
                              <w:lang w:val="de-DE"/>
                            </w:rPr>
                            <w:t>www.rijksoverheid.nl/jenv</w:t>
                          </w:r>
                        </w:p>
                        <w:p w14:paraId="113B3748" w14:textId="77777777" w:rsidR="00821122" w:rsidRPr="00674CAF" w:rsidRDefault="00821122">
                          <w:pPr>
                            <w:pStyle w:val="WitregelW2"/>
                            <w:rPr>
                              <w:lang w:val="de-DE"/>
                            </w:rPr>
                          </w:pPr>
                        </w:p>
                        <w:p w14:paraId="27C49076" w14:textId="77777777" w:rsidR="00821122" w:rsidRDefault="00C277B0">
                          <w:pPr>
                            <w:pStyle w:val="Referentiegegevensbold"/>
                          </w:pPr>
                          <w:r>
                            <w:t>Onze referentie</w:t>
                          </w:r>
                        </w:p>
                        <w:p w14:paraId="3AE6C766" w14:textId="77777777" w:rsidR="00821122" w:rsidRDefault="00C277B0">
                          <w:pPr>
                            <w:pStyle w:val="Referentiegegevens"/>
                          </w:pPr>
                          <w:r>
                            <w:t>6610661</w:t>
                          </w:r>
                        </w:p>
                        <w:p w14:paraId="427C674D" w14:textId="77777777" w:rsidR="00821122" w:rsidRDefault="00821122">
                          <w:pPr>
                            <w:pStyle w:val="WitregelW1"/>
                          </w:pPr>
                        </w:p>
                        <w:p w14:paraId="754F804B" w14:textId="74003DED" w:rsidR="00821122" w:rsidRDefault="00821122">
                          <w:pPr>
                            <w:pStyle w:val="Referentiegegevens"/>
                          </w:pPr>
                        </w:p>
                      </w:txbxContent>
                    </wps:txbx>
                    <wps:bodyPr vert="horz" wrap="square" lIns="0" tIns="0" rIns="0" bIns="0" anchor="t" anchorCtr="0"/>
                  </wps:wsp>
                </a:graphicData>
              </a:graphic>
            </wp:anchor>
          </w:drawing>
        </mc:Choice>
        <mc:Fallback>
          <w:pict>
            <v:shape w14:anchorId="1539A46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021470D" w14:textId="77777777" w:rsidR="00821122" w:rsidRDefault="00C277B0">
                    <w:pPr>
                      <w:pStyle w:val="Referentiegegevensbold"/>
                    </w:pPr>
                    <w:r>
                      <w:t>Directoraat-Generaal Politie en Veiligheidsregio's</w:t>
                    </w:r>
                  </w:p>
                  <w:p w14:paraId="67AF6BA7" w14:textId="77777777" w:rsidR="00821122" w:rsidRDefault="00C277B0">
                    <w:pPr>
                      <w:pStyle w:val="Referentiegegevens"/>
                    </w:pPr>
                    <w:r>
                      <w:t>Portefeuille Politieorganisatie en -Middelen</w:t>
                    </w:r>
                  </w:p>
                  <w:p w14:paraId="4FC1CCC5" w14:textId="77777777" w:rsidR="00821122" w:rsidRDefault="00821122">
                    <w:pPr>
                      <w:pStyle w:val="WitregelW1"/>
                    </w:pPr>
                  </w:p>
                  <w:p w14:paraId="58D97902" w14:textId="77777777" w:rsidR="00821122" w:rsidRPr="00674CAF" w:rsidRDefault="00C277B0">
                    <w:pPr>
                      <w:pStyle w:val="Referentiegegevens"/>
                      <w:rPr>
                        <w:lang w:val="de-DE"/>
                      </w:rPr>
                    </w:pPr>
                    <w:proofErr w:type="spellStart"/>
                    <w:r w:rsidRPr="00674CAF">
                      <w:rPr>
                        <w:lang w:val="de-DE"/>
                      </w:rPr>
                      <w:t>Turfmarkt</w:t>
                    </w:r>
                    <w:proofErr w:type="spellEnd"/>
                    <w:r w:rsidRPr="00674CAF">
                      <w:rPr>
                        <w:lang w:val="de-DE"/>
                      </w:rPr>
                      <w:t xml:space="preserve"> 147</w:t>
                    </w:r>
                  </w:p>
                  <w:p w14:paraId="2A041A98" w14:textId="5C902FE9" w:rsidR="00821122" w:rsidRPr="00674CAF" w:rsidRDefault="00C277B0">
                    <w:pPr>
                      <w:pStyle w:val="Referentiegegevens"/>
                      <w:rPr>
                        <w:lang w:val="de-DE"/>
                      </w:rPr>
                    </w:pPr>
                    <w:r w:rsidRPr="00674CAF">
                      <w:rPr>
                        <w:lang w:val="de-DE"/>
                      </w:rPr>
                      <w:t>2511 DP</w:t>
                    </w:r>
                    <w:r w:rsidR="002F6751">
                      <w:rPr>
                        <w:lang w:val="de-DE"/>
                      </w:rPr>
                      <w:t xml:space="preserve"> </w:t>
                    </w:r>
                    <w:r w:rsidRPr="00674CAF">
                      <w:rPr>
                        <w:lang w:val="de-DE"/>
                      </w:rPr>
                      <w:t xml:space="preserve"> Den Haag</w:t>
                    </w:r>
                  </w:p>
                  <w:p w14:paraId="7A7CFD07" w14:textId="77777777" w:rsidR="00821122" w:rsidRPr="00674CAF" w:rsidRDefault="00C277B0">
                    <w:pPr>
                      <w:pStyle w:val="Referentiegegevens"/>
                      <w:rPr>
                        <w:lang w:val="de-DE"/>
                      </w:rPr>
                    </w:pPr>
                    <w:r w:rsidRPr="00674CAF">
                      <w:rPr>
                        <w:lang w:val="de-DE"/>
                      </w:rPr>
                      <w:t>Postbus 20301</w:t>
                    </w:r>
                  </w:p>
                  <w:p w14:paraId="2803DE25" w14:textId="46EED9E3" w:rsidR="00821122" w:rsidRPr="00674CAF" w:rsidRDefault="00C277B0">
                    <w:pPr>
                      <w:pStyle w:val="Referentiegegevens"/>
                      <w:rPr>
                        <w:lang w:val="de-DE"/>
                      </w:rPr>
                    </w:pPr>
                    <w:r w:rsidRPr="00674CAF">
                      <w:rPr>
                        <w:lang w:val="de-DE"/>
                      </w:rPr>
                      <w:t>2500 EH</w:t>
                    </w:r>
                    <w:r w:rsidR="002F6751">
                      <w:rPr>
                        <w:lang w:val="de-DE"/>
                      </w:rPr>
                      <w:t xml:space="preserve"> </w:t>
                    </w:r>
                    <w:r w:rsidRPr="00674CAF">
                      <w:rPr>
                        <w:lang w:val="de-DE"/>
                      </w:rPr>
                      <w:t xml:space="preserve"> Den Haag</w:t>
                    </w:r>
                  </w:p>
                  <w:p w14:paraId="376DFACC" w14:textId="77777777" w:rsidR="00821122" w:rsidRPr="00674CAF" w:rsidRDefault="00C277B0">
                    <w:pPr>
                      <w:pStyle w:val="Referentiegegevens"/>
                      <w:rPr>
                        <w:lang w:val="de-DE"/>
                      </w:rPr>
                    </w:pPr>
                    <w:r w:rsidRPr="00674CAF">
                      <w:rPr>
                        <w:lang w:val="de-DE"/>
                      </w:rPr>
                      <w:t>www.rijksoverheid.nl/jenv</w:t>
                    </w:r>
                  </w:p>
                  <w:p w14:paraId="113B3748" w14:textId="77777777" w:rsidR="00821122" w:rsidRPr="00674CAF" w:rsidRDefault="00821122">
                    <w:pPr>
                      <w:pStyle w:val="WitregelW2"/>
                      <w:rPr>
                        <w:lang w:val="de-DE"/>
                      </w:rPr>
                    </w:pPr>
                  </w:p>
                  <w:p w14:paraId="27C49076" w14:textId="77777777" w:rsidR="00821122" w:rsidRDefault="00C277B0">
                    <w:pPr>
                      <w:pStyle w:val="Referentiegegevensbold"/>
                    </w:pPr>
                    <w:r>
                      <w:t>Onze referentie</w:t>
                    </w:r>
                  </w:p>
                  <w:p w14:paraId="3AE6C766" w14:textId="77777777" w:rsidR="00821122" w:rsidRDefault="00C277B0">
                    <w:pPr>
                      <w:pStyle w:val="Referentiegegevens"/>
                    </w:pPr>
                    <w:r>
                      <w:t>6610661</w:t>
                    </w:r>
                  </w:p>
                  <w:p w14:paraId="427C674D" w14:textId="77777777" w:rsidR="00821122" w:rsidRDefault="00821122">
                    <w:pPr>
                      <w:pStyle w:val="WitregelW1"/>
                    </w:pPr>
                  </w:p>
                  <w:p w14:paraId="754F804B" w14:textId="74003DED" w:rsidR="00821122" w:rsidRDefault="0082112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319F05B" wp14:editId="65267F6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F7212F" w14:textId="77777777" w:rsidR="00F73310" w:rsidRDefault="00F73310"/>
                      </w:txbxContent>
                    </wps:txbx>
                    <wps:bodyPr vert="horz" wrap="square" lIns="0" tIns="0" rIns="0" bIns="0" anchor="t" anchorCtr="0"/>
                  </wps:wsp>
                </a:graphicData>
              </a:graphic>
            </wp:anchor>
          </w:drawing>
        </mc:Choice>
        <mc:Fallback>
          <w:pict>
            <v:shape w14:anchorId="1319F05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7F7212F" w14:textId="77777777" w:rsidR="00F73310" w:rsidRDefault="00F7331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0F2F3BB" wp14:editId="537D07D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1AC605" w14:textId="77777777" w:rsidR="00821122" w:rsidRDefault="00C277B0">
                          <w:pPr>
                            <w:pStyle w:val="Referentiegegevens"/>
                          </w:pPr>
                          <w:r>
                            <w:t xml:space="preserve">Pagina </w:t>
                          </w:r>
                          <w:r>
                            <w:fldChar w:fldCharType="begin"/>
                          </w:r>
                          <w:r>
                            <w:instrText>PAGE</w:instrText>
                          </w:r>
                          <w:r>
                            <w:fldChar w:fldCharType="separate"/>
                          </w:r>
                          <w:r w:rsidR="008D33D7">
                            <w:rPr>
                              <w:noProof/>
                            </w:rPr>
                            <w:t>1</w:t>
                          </w:r>
                          <w:r>
                            <w:fldChar w:fldCharType="end"/>
                          </w:r>
                          <w:r>
                            <w:t xml:space="preserve"> van </w:t>
                          </w:r>
                          <w:r>
                            <w:fldChar w:fldCharType="begin"/>
                          </w:r>
                          <w:r>
                            <w:instrText>NUMPAGES</w:instrText>
                          </w:r>
                          <w:r>
                            <w:fldChar w:fldCharType="separate"/>
                          </w:r>
                          <w:r w:rsidR="008D33D7">
                            <w:rPr>
                              <w:noProof/>
                            </w:rPr>
                            <w:t>1</w:t>
                          </w:r>
                          <w:r>
                            <w:fldChar w:fldCharType="end"/>
                          </w:r>
                        </w:p>
                      </w:txbxContent>
                    </wps:txbx>
                    <wps:bodyPr vert="horz" wrap="square" lIns="0" tIns="0" rIns="0" bIns="0" anchor="t" anchorCtr="0"/>
                  </wps:wsp>
                </a:graphicData>
              </a:graphic>
            </wp:anchor>
          </w:drawing>
        </mc:Choice>
        <mc:Fallback>
          <w:pict>
            <v:shape w14:anchorId="10F2F3B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81AC605" w14:textId="77777777" w:rsidR="00821122" w:rsidRDefault="00C277B0">
                    <w:pPr>
                      <w:pStyle w:val="Referentiegegevens"/>
                    </w:pPr>
                    <w:r>
                      <w:t xml:space="preserve">Pagina </w:t>
                    </w:r>
                    <w:r>
                      <w:fldChar w:fldCharType="begin"/>
                    </w:r>
                    <w:r>
                      <w:instrText>PAGE</w:instrText>
                    </w:r>
                    <w:r>
                      <w:fldChar w:fldCharType="separate"/>
                    </w:r>
                    <w:r w:rsidR="008D33D7">
                      <w:rPr>
                        <w:noProof/>
                      </w:rPr>
                      <w:t>1</w:t>
                    </w:r>
                    <w:r>
                      <w:fldChar w:fldCharType="end"/>
                    </w:r>
                    <w:r>
                      <w:t xml:space="preserve"> van </w:t>
                    </w:r>
                    <w:r>
                      <w:fldChar w:fldCharType="begin"/>
                    </w:r>
                    <w:r>
                      <w:instrText>NUMPAGES</w:instrText>
                    </w:r>
                    <w:r>
                      <w:fldChar w:fldCharType="separate"/>
                    </w:r>
                    <w:r w:rsidR="008D33D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EA22102" wp14:editId="2CD9577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B31B3C" w14:textId="77777777" w:rsidR="00821122" w:rsidRDefault="00C277B0">
                          <w:pPr>
                            <w:spacing w:line="240" w:lineRule="auto"/>
                          </w:pPr>
                          <w:r>
                            <w:rPr>
                              <w:noProof/>
                            </w:rPr>
                            <w:drawing>
                              <wp:inline distT="0" distB="0" distL="0" distR="0" wp14:anchorId="184D0884" wp14:editId="5E4C67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A2210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AB31B3C" w14:textId="77777777" w:rsidR="00821122" w:rsidRDefault="00C277B0">
                    <w:pPr>
                      <w:spacing w:line="240" w:lineRule="auto"/>
                    </w:pPr>
                    <w:r>
                      <w:rPr>
                        <w:noProof/>
                      </w:rPr>
                      <w:drawing>
                        <wp:inline distT="0" distB="0" distL="0" distR="0" wp14:anchorId="184D0884" wp14:editId="5E4C67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FE49BA" wp14:editId="3E5F2CF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4E2439" w14:textId="77777777" w:rsidR="00821122" w:rsidRDefault="00C277B0">
                          <w:pPr>
                            <w:spacing w:line="240" w:lineRule="auto"/>
                          </w:pPr>
                          <w:r>
                            <w:rPr>
                              <w:noProof/>
                            </w:rPr>
                            <w:drawing>
                              <wp:inline distT="0" distB="0" distL="0" distR="0" wp14:anchorId="34303D64" wp14:editId="39AFFE1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FE49B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74E2439" w14:textId="77777777" w:rsidR="00821122" w:rsidRDefault="00C277B0">
                    <w:pPr>
                      <w:spacing w:line="240" w:lineRule="auto"/>
                    </w:pPr>
                    <w:r>
                      <w:rPr>
                        <w:noProof/>
                      </w:rPr>
                      <w:drawing>
                        <wp:inline distT="0" distB="0" distL="0" distR="0" wp14:anchorId="34303D64" wp14:editId="39AFFE1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44C51F3" wp14:editId="5EF0B1C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79D25F" w14:textId="5E40CF79" w:rsidR="00821122" w:rsidRDefault="00C277B0">
                          <w:pPr>
                            <w:pStyle w:val="Referentiegegevens"/>
                          </w:pPr>
                          <w:r>
                            <w:t>&gt; Retouradres Postbus 20301 2500 EH</w:t>
                          </w:r>
                          <w:r w:rsidR="002F6751">
                            <w:t xml:space="preserve"> </w:t>
                          </w:r>
                          <w:r>
                            <w:t xml:space="preserve"> Den Haag</w:t>
                          </w:r>
                        </w:p>
                      </w:txbxContent>
                    </wps:txbx>
                    <wps:bodyPr vert="horz" wrap="square" lIns="0" tIns="0" rIns="0" bIns="0" anchor="t" anchorCtr="0"/>
                  </wps:wsp>
                </a:graphicData>
              </a:graphic>
            </wp:anchor>
          </w:drawing>
        </mc:Choice>
        <mc:Fallback>
          <w:pict>
            <v:shape w14:anchorId="644C51F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679D25F" w14:textId="5E40CF79" w:rsidR="00821122" w:rsidRDefault="00C277B0">
                    <w:pPr>
                      <w:pStyle w:val="Referentiegegevens"/>
                    </w:pPr>
                    <w:r>
                      <w:t>&gt; Retouradres Postbus 20301 2500 EH</w:t>
                    </w:r>
                    <w:r w:rsidR="002F6751">
                      <w:t xml:space="preserve"> </w:t>
                    </w:r>
                    <w:r>
                      <w:t xml:space="preserve">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64D4F1"/>
    <w:multiLevelType w:val="multilevel"/>
    <w:tmpl w:val="D6B4F7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A6544D8"/>
    <w:multiLevelType w:val="multilevel"/>
    <w:tmpl w:val="05C1E4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435AB47"/>
    <w:multiLevelType w:val="multilevel"/>
    <w:tmpl w:val="6BE6E21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5EE3FB7"/>
    <w:multiLevelType w:val="multilevel"/>
    <w:tmpl w:val="D3E4EE7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1E073ED"/>
    <w:multiLevelType w:val="hybridMultilevel"/>
    <w:tmpl w:val="33EE912C"/>
    <w:lvl w:ilvl="0" w:tplc="A90EE82C">
      <w:start w:val="1"/>
      <w:numFmt w:val="decimal"/>
      <w:lvlText w:val="%1."/>
      <w:lvlJc w:val="left"/>
      <w:pPr>
        <w:ind w:left="1020" w:hanging="360"/>
      </w:pPr>
    </w:lvl>
    <w:lvl w:ilvl="1" w:tplc="678E0F9C">
      <w:start w:val="1"/>
      <w:numFmt w:val="decimal"/>
      <w:lvlText w:val="%2."/>
      <w:lvlJc w:val="left"/>
      <w:pPr>
        <w:ind w:left="1020" w:hanging="360"/>
      </w:pPr>
    </w:lvl>
    <w:lvl w:ilvl="2" w:tplc="17DEF370">
      <w:start w:val="1"/>
      <w:numFmt w:val="decimal"/>
      <w:lvlText w:val="%3."/>
      <w:lvlJc w:val="left"/>
      <w:pPr>
        <w:ind w:left="1020" w:hanging="360"/>
      </w:pPr>
    </w:lvl>
    <w:lvl w:ilvl="3" w:tplc="D5942C20">
      <w:start w:val="1"/>
      <w:numFmt w:val="decimal"/>
      <w:lvlText w:val="%4."/>
      <w:lvlJc w:val="left"/>
      <w:pPr>
        <w:ind w:left="1020" w:hanging="360"/>
      </w:pPr>
    </w:lvl>
    <w:lvl w:ilvl="4" w:tplc="350EADFA">
      <w:start w:val="1"/>
      <w:numFmt w:val="decimal"/>
      <w:lvlText w:val="%5."/>
      <w:lvlJc w:val="left"/>
      <w:pPr>
        <w:ind w:left="1020" w:hanging="360"/>
      </w:pPr>
    </w:lvl>
    <w:lvl w:ilvl="5" w:tplc="F4AE6262">
      <w:start w:val="1"/>
      <w:numFmt w:val="decimal"/>
      <w:lvlText w:val="%6."/>
      <w:lvlJc w:val="left"/>
      <w:pPr>
        <w:ind w:left="1020" w:hanging="360"/>
      </w:pPr>
    </w:lvl>
    <w:lvl w:ilvl="6" w:tplc="E2F0CAE6">
      <w:start w:val="1"/>
      <w:numFmt w:val="decimal"/>
      <w:lvlText w:val="%7."/>
      <w:lvlJc w:val="left"/>
      <w:pPr>
        <w:ind w:left="1020" w:hanging="360"/>
      </w:pPr>
    </w:lvl>
    <w:lvl w:ilvl="7" w:tplc="874E38C4">
      <w:start w:val="1"/>
      <w:numFmt w:val="decimal"/>
      <w:lvlText w:val="%8."/>
      <w:lvlJc w:val="left"/>
      <w:pPr>
        <w:ind w:left="1020" w:hanging="360"/>
      </w:pPr>
    </w:lvl>
    <w:lvl w:ilvl="8" w:tplc="0B3AF79E">
      <w:start w:val="1"/>
      <w:numFmt w:val="decimal"/>
      <w:lvlText w:val="%9."/>
      <w:lvlJc w:val="left"/>
      <w:pPr>
        <w:ind w:left="1020" w:hanging="360"/>
      </w:pPr>
    </w:lvl>
  </w:abstractNum>
  <w:abstractNum w:abstractNumId="5" w15:restartNumberingAfterBreak="0">
    <w:nsid w:val="69135E53"/>
    <w:multiLevelType w:val="hybridMultilevel"/>
    <w:tmpl w:val="9E7432E2"/>
    <w:lvl w:ilvl="0" w:tplc="8570B992">
      <w:start w:val="1"/>
      <w:numFmt w:val="decimal"/>
      <w:lvlText w:val="%1."/>
      <w:lvlJc w:val="left"/>
      <w:pPr>
        <w:ind w:left="1020" w:hanging="360"/>
      </w:pPr>
    </w:lvl>
    <w:lvl w:ilvl="1" w:tplc="8DF44ED0">
      <w:start w:val="1"/>
      <w:numFmt w:val="decimal"/>
      <w:lvlText w:val="%2."/>
      <w:lvlJc w:val="left"/>
      <w:pPr>
        <w:ind w:left="1020" w:hanging="360"/>
      </w:pPr>
    </w:lvl>
    <w:lvl w:ilvl="2" w:tplc="082E32FC">
      <w:start w:val="1"/>
      <w:numFmt w:val="decimal"/>
      <w:lvlText w:val="%3."/>
      <w:lvlJc w:val="left"/>
      <w:pPr>
        <w:ind w:left="1020" w:hanging="360"/>
      </w:pPr>
    </w:lvl>
    <w:lvl w:ilvl="3" w:tplc="7D828BCE">
      <w:start w:val="1"/>
      <w:numFmt w:val="decimal"/>
      <w:lvlText w:val="%4."/>
      <w:lvlJc w:val="left"/>
      <w:pPr>
        <w:ind w:left="1020" w:hanging="360"/>
      </w:pPr>
    </w:lvl>
    <w:lvl w:ilvl="4" w:tplc="ED128046">
      <w:start w:val="1"/>
      <w:numFmt w:val="decimal"/>
      <w:lvlText w:val="%5."/>
      <w:lvlJc w:val="left"/>
      <w:pPr>
        <w:ind w:left="1020" w:hanging="360"/>
      </w:pPr>
    </w:lvl>
    <w:lvl w:ilvl="5" w:tplc="8A7E7CE2">
      <w:start w:val="1"/>
      <w:numFmt w:val="decimal"/>
      <w:lvlText w:val="%6."/>
      <w:lvlJc w:val="left"/>
      <w:pPr>
        <w:ind w:left="1020" w:hanging="360"/>
      </w:pPr>
    </w:lvl>
    <w:lvl w:ilvl="6" w:tplc="70E0A288">
      <w:start w:val="1"/>
      <w:numFmt w:val="decimal"/>
      <w:lvlText w:val="%7."/>
      <w:lvlJc w:val="left"/>
      <w:pPr>
        <w:ind w:left="1020" w:hanging="360"/>
      </w:pPr>
    </w:lvl>
    <w:lvl w:ilvl="7" w:tplc="AC5231F2">
      <w:start w:val="1"/>
      <w:numFmt w:val="decimal"/>
      <w:lvlText w:val="%8."/>
      <w:lvlJc w:val="left"/>
      <w:pPr>
        <w:ind w:left="1020" w:hanging="360"/>
      </w:pPr>
    </w:lvl>
    <w:lvl w:ilvl="8" w:tplc="755CA976">
      <w:start w:val="1"/>
      <w:numFmt w:val="decimal"/>
      <w:lvlText w:val="%9."/>
      <w:lvlJc w:val="left"/>
      <w:pPr>
        <w:ind w:left="1020" w:hanging="360"/>
      </w:pPr>
    </w:lvl>
  </w:abstractNum>
  <w:abstractNum w:abstractNumId="6" w15:restartNumberingAfterBreak="0">
    <w:nsid w:val="6AE936B0"/>
    <w:multiLevelType w:val="multilevel"/>
    <w:tmpl w:val="2DFE2D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823503B"/>
    <w:multiLevelType w:val="multilevel"/>
    <w:tmpl w:val="9554B3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23914291">
    <w:abstractNumId w:val="3"/>
  </w:num>
  <w:num w:numId="2" w16cid:durableId="1097561924">
    <w:abstractNumId w:val="2"/>
  </w:num>
  <w:num w:numId="3" w16cid:durableId="1081214342">
    <w:abstractNumId w:val="6"/>
  </w:num>
  <w:num w:numId="4" w16cid:durableId="2083939349">
    <w:abstractNumId w:val="7"/>
  </w:num>
  <w:num w:numId="5" w16cid:durableId="1962028404">
    <w:abstractNumId w:val="1"/>
  </w:num>
  <w:num w:numId="6" w16cid:durableId="913976631">
    <w:abstractNumId w:val="0"/>
  </w:num>
  <w:num w:numId="7" w16cid:durableId="1481340229">
    <w:abstractNumId w:val="5"/>
  </w:num>
  <w:num w:numId="8" w16cid:durableId="88429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D7"/>
    <w:rsid w:val="0002214F"/>
    <w:rsid w:val="00027FB7"/>
    <w:rsid w:val="000462CF"/>
    <w:rsid w:val="00065536"/>
    <w:rsid w:val="00095A32"/>
    <w:rsid w:val="000C7FFA"/>
    <w:rsid w:val="00100CD4"/>
    <w:rsid w:val="001254D6"/>
    <w:rsid w:val="00157780"/>
    <w:rsid w:val="00160CD6"/>
    <w:rsid w:val="001A2CE5"/>
    <w:rsid w:val="001C4BC3"/>
    <w:rsid w:val="0022228C"/>
    <w:rsid w:val="00241006"/>
    <w:rsid w:val="002F4150"/>
    <w:rsid w:val="002F6751"/>
    <w:rsid w:val="00346A9E"/>
    <w:rsid w:val="0037751C"/>
    <w:rsid w:val="003A0691"/>
    <w:rsid w:val="003A51A0"/>
    <w:rsid w:val="004244E5"/>
    <w:rsid w:val="004632D4"/>
    <w:rsid w:val="004820A6"/>
    <w:rsid w:val="004D3499"/>
    <w:rsid w:val="005049DB"/>
    <w:rsid w:val="0055064A"/>
    <w:rsid w:val="00562A81"/>
    <w:rsid w:val="005A1E5D"/>
    <w:rsid w:val="005A59F7"/>
    <w:rsid w:val="005C5ED5"/>
    <w:rsid w:val="005C7007"/>
    <w:rsid w:val="005F0159"/>
    <w:rsid w:val="00674CAF"/>
    <w:rsid w:val="006B42EC"/>
    <w:rsid w:val="006E0A09"/>
    <w:rsid w:val="006F7CCF"/>
    <w:rsid w:val="007372D4"/>
    <w:rsid w:val="00740149"/>
    <w:rsid w:val="00743A2F"/>
    <w:rsid w:val="00760FC2"/>
    <w:rsid w:val="007648A7"/>
    <w:rsid w:val="007E15B7"/>
    <w:rsid w:val="007E512C"/>
    <w:rsid w:val="00811A3B"/>
    <w:rsid w:val="00821122"/>
    <w:rsid w:val="00830CAD"/>
    <w:rsid w:val="008658E7"/>
    <w:rsid w:val="00873899"/>
    <w:rsid w:val="00894B04"/>
    <w:rsid w:val="008A01FF"/>
    <w:rsid w:val="008C7CD4"/>
    <w:rsid w:val="008D11DA"/>
    <w:rsid w:val="008D33D7"/>
    <w:rsid w:val="008E75AF"/>
    <w:rsid w:val="008F2CC0"/>
    <w:rsid w:val="00961957"/>
    <w:rsid w:val="00961EBB"/>
    <w:rsid w:val="00962EF3"/>
    <w:rsid w:val="009954A2"/>
    <w:rsid w:val="00997E36"/>
    <w:rsid w:val="009D31F0"/>
    <w:rsid w:val="00A01696"/>
    <w:rsid w:val="00A4280D"/>
    <w:rsid w:val="00AF354B"/>
    <w:rsid w:val="00B00DC4"/>
    <w:rsid w:val="00B444A0"/>
    <w:rsid w:val="00B50D8D"/>
    <w:rsid w:val="00B53B1E"/>
    <w:rsid w:val="00B737BD"/>
    <w:rsid w:val="00BA3B5B"/>
    <w:rsid w:val="00BD34F6"/>
    <w:rsid w:val="00C23CE6"/>
    <w:rsid w:val="00C277B0"/>
    <w:rsid w:val="00C30993"/>
    <w:rsid w:val="00C4736E"/>
    <w:rsid w:val="00C539FF"/>
    <w:rsid w:val="00C73EA0"/>
    <w:rsid w:val="00C82FB5"/>
    <w:rsid w:val="00C9249F"/>
    <w:rsid w:val="00D80562"/>
    <w:rsid w:val="00D957ED"/>
    <w:rsid w:val="00DA5199"/>
    <w:rsid w:val="00DA5B21"/>
    <w:rsid w:val="00DC1C79"/>
    <w:rsid w:val="00DE2A4E"/>
    <w:rsid w:val="00DF278B"/>
    <w:rsid w:val="00E079D4"/>
    <w:rsid w:val="00E856FA"/>
    <w:rsid w:val="00EC65DD"/>
    <w:rsid w:val="00F37AD4"/>
    <w:rsid w:val="00F45802"/>
    <w:rsid w:val="00F5167A"/>
    <w:rsid w:val="00F73310"/>
    <w:rsid w:val="00FB05FB"/>
    <w:rsid w:val="00FF5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DA2B"/>
  <w15:docId w15:val="{95A81E70-4E74-4185-B11F-1B690A8C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16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167A"/>
    <w:rPr>
      <w:rFonts w:ascii="Verdana" w:hAnsi="Verdana"/>
      <w:color w:val="000000"/>
      <w:sz w:val="18"/>
      <w:szCs w:val="18"/>
    </w:rPr>
  </w:style>
  <w:style w:type="character" w:styleId="Verwijzingopmerking">
    <w:name w:val="annotation reference"/>
    <w:basedOn w:val="Standaardalinea-lettertype"/>
    <w:uiPriority w:val="99"/>
    <w:semiHidden/>
    <w:unhideWhenUsed/>
    <w:rsid w:val="00674CAF"/>
    <w:rPr>
      <w:sz w:val="16"/>
      <w:szCs w:val="16"/>
    </w:rPr>
  </w:style>
  <w:style w:type="paragraph" w:styleId="Tekstopmerking">
    <w:name w:val="annotation text"/>
    <w:basedOn w:val="Standaard"/>
    <w:link w:val="TekstopmerkingChar"/>
    <w:uiPriority w:val="99"/>
    <w:unhideWhenUsed/>
    <w:rsid w:val="00674CAF"/>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674CAF"/>
    <w:rPr>
      <w:rFonts w:asciiTheme="minorHAnsi" w:eastAsiaTheme="minorHAnsi" w:hAnsiTheme="minorHAnsi" w:cstheme="minorBidi"/>
      <w:lang w:eastAsia="en-US"/>
    </w:rPr>
  </w:style>
  <w:style w:type="paragraph" w:styleId="Voetnoottekst">
    <w:name w:val="footnote text"/>
    <w:basedOn w:val="Standaard"/>
    <w:link w:val="VoetnoottekstChar"/>
    <w:uiPriority w:val="99"/>
    <w:semiHidden/>
    <w:unhideWhenUsed/>
    <w:rsid w:val="00674CA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74CAF"/>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Openbaar Ministerie"/>
    <w:basedOn w:val="Standaardalinea-lettertype"/>
    <w:uiPriority w:val="99"/>
    <w:semiHidden/>
    <w:unhideWhenUsed/>
    <w:rsid w:val="00674CAF"/>
    <w:rPr>
      <w:vertAlign w:val="superscript"/>
    </w:rPr>
  </w:style>
  <w:style w:type="paragraph" w:styleId="Revisie">
    <w:name w:val="Revision"/>
    <w:hidden/>
    <w:uiPriority w:val="99"/>
    <w:semiHidden/>
    <w:rsid w:val="0037751C"/>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EC65DD"/>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EC65DD"/>
    <w:rPr>
      <w:rFonts w:ascii="Verdana" w:eastAsiaTheme="minorHAnsi" w:hAnsi="Verdana" w:cstheme="minorBidi"/>
      <w:b/>
      <w:bCs/>
      <w:color w:val="000000"/>
      <w:lang w:eastAsia="en-US"/>
    </w:rPr>
  </w:style>
  <w:style w:type="character" w:customStyle="1" w:styleId="cf01">
    <w:name w:val="cf01"/>
    <w:basedOn w:val="Standaardalinea-lettertype"/>
    <w:rsid w:val="008658E7"/>
    <w:rPr>
      <w:rFonts w:ascii="Segoe UI" w:hAnsi="Segoe UI" w:cs="Segoe UI" w:hint="default"/>
      <w:sz w:val="18"/>
      <w:szCs w:val="18"/>
    </w:rPr>
  </w:style>
  <w:style w:type="paragraph" w:customStyle="1" w:styleId="Default">
    <w:name w:val="Default"/>
    <w:rsid w:val="00BD34F6"/>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1234</ap:Words>
  <ap:Characters>6788</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[invoegen]</vt:lpstr>
    </vt:vector>
  </ap:TitlesOfParts>
  <ap:LinksUpToDate>false</ap:LinksUpToDate>
  <ap:CharactersWithSpaces>8006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2025-09-04T09:21:00.0000000Z</dcterms:created>
  <dcterms:modified xsi:type="dcterms:W3CDTF">2025-09-04T09:25:00.0000000Z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[invoegen]</vt:lpwstr>
  </property>
  <property fmtid="{D5CDD505-2E9C-101B-9397-08002B2CF9AE}" pid="5" name="Publicatiedatum">
    <vt:lpwstr/>
  </property>
  <property fmtid="{D5CDD505-2E9C-101B-9397-08002B2CF9AE}" pid="6" name="Verantwoordelijke organisatie">
    <vt:lpwstr>Portefeuille Politieorganisatie en -Middelen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juli 2025</vt:lpwstr>
  </property>
  <property fmtid="{D5CDD505-2E9C-101B-9397-08002B2CF9AE}" pid="13" name="Opgesteld door, Naam">
    <vt:lpwstr>Willemijn Bot</vt:lpwstr>
  </property>
  <property fmtid="{D5CDD505-2E9C-101B-9397-08002B2CF9AE}" pid="14" name="Opgesteld door, Telefoonnummer">
    <vt:lpwstr>0621369492</vt:lpwstr>
  </property>
  <property fmtid="{D5CDD505-2E9C-101B-9397-08002B2CF9AE}" pid="15" name="Kenmerk">
    <vt:lpwstr>6610661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