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371B8" w14:paraId="3F668D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9CBA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AF26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371B8" w14:paraId="2911A1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57A2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371B8" w14:paraId="668998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5B8853" w14:textId="77777777"/>
        </w:tc>
      </w:tr>
      <w:tr w:rsidR="00997775" w:rsidTr="00A371B8" w14:paraId="4D5730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ACDAEA" w14:textId="77777777"/>
        </w:tc>
      </w:tr>
      <w:tr w:rsidR="00997775" w:rsidTr="00A371B8" w14:paraId="3A5F6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EBA09F" w14:textId="77777777"/>
        </w:tc>
        <w:tc>
          <w:tcPr>
            <w:tcW w:w="7654" w:type="dxa"/>
            <w:gridSpan w:val="2"/>
          </w:tcPr>
          <w:p w:rsidR="00997775" w:rsidRDefault="00997775" w14:paraId="7E7DC79A" w14:textId="77777777"/>
        </w:tc>
      </w:tr>
      <w:tr w:rsidR="00A371B8" w:rsidTr="00A371B8" w14:paraId="3D4BA5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794A95AE" w14:textId="60BC03D5">
            <w:pPr>
              <w:rPr>
                <w:b/>
              </w:rPr>
            </w:pPr>
            <w:r>
              <w:rPr>
                <w:b/>
              </w:rPr>
              <w:t>36 569</w:t>
            </w:r>
          </w:p>
        </w:tc>
        <w:tc>
          <w:tcPr>
            <w:tcW w:w="7654" w:type="dxa"/>
            <w:gridSpan w:val="2"/>
          </w:tcPr>
          <w:p w:rsidR="00A371B8" w:rsidP="00A371B8" w:rsidRDefault="00A371B8" w14:paraId="3D5D3F21" w14:textId="2120E2DA">
            <w:pPr>
              <w:rPr>
                <w:b/>
              </w:rPr>
            </w:pPr>
            <w:r w:rsidRPr="0043539F">
              <w:rPr>
                <w:b/>
                <w:bCs/>
                <w:szCs w:val="24"/>
              </w:rPr>
              <w:t xml:space="preserve">Voorstel van wet van de leden De Hoop en Olger van Dijk tot wijziging van de Wet personenvervoer 2000 in verband met het mogelijk maken van provinciale </w:t>
            </w:r>
            <w:proofErr w:type="spellStart"/>
            <w:r w:rsidRPr="0043539F">
              <w:rPr>
                <w:b/>
                <w:bCs/>
                <w:szCs w:val="24"/>
              </w:rPr>
              <w:t>inbesteding</w:t>
            </w:r>
            <w:proofErr w:type="spellEnd"/>
            <w:r w:rsidRPr="0043539F">
              <w:rPr>
                <w:b/>
                <w:bCs/>
                <w:szCs w:val="24"/>
              </w:rPr>
              <w:t xml:space="preserve"> van openbaar vervoerconcessies (Wet provinciale </w:t>
            </w:r>
            <w:proofErr w:type="spellStart"/>
            <w:r w:rsidRPr="0043539F">
              <w:rPr>
                <w:b/>
                <w:bCs/>
                <w:szCs w:val="24"/>
              </w:rPr>
              <w:t>inbesteding</w:t>
            </w:r>
            <w:proofErr w:type="spellEnd"/>
            <w:r w:rsidRPr="0043539F">
              <w:rPr>
                <w:b/>
                <w:bCs/>
                <w:szCs w:val="24"/>
              </w:rPr>
              <w:t xml:space="preserve"> vervoerconcessies)</w:t>
            </w:r>
          </w:p>
        </w:tc>
      </w:tr>
      <w:tr w:rsidR="00A371B8" w:rsidTr="00A371B8" w14:paraId="2633AD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1A25DC36" w14:textId="77777777"/>
        </w:tc>
        <w:tc>
          <w:tcPr>
            <w:tcW w:w="7654" w:type="dxa"/>
            <w:gridSpan w:val="2"/>
          </w:tcPr>
          <w:p w:rsidR="00A371B8" w:rsidP="00A371B8" w:rsidRDefault="00A371B8" w14:paraId="397DB273" w14:textId="77777777"/>
        </w:tc>
      </w:tr>
      <w:tr w:rsidR="00A371B8" w:rsidTr="00A371B8" w14:paraId="38AD48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27906180" w14:textId="77777777"/>
        </w:tc>
        <w:tc>
          <w:tcPr>
            <w:tcW w:w="7654" w:type="dxa"/>
            <w:gridSpan w:val="2"/>
          </w:tcPr>
          <w:p w:rsidR="00A371B8" w:rsidP="00A371B8" w:rsidRDefault="00A371B8" w14:paraId="68F9227F" w14:textId="77777777"/>
        </w:tc>
      </w:tr>
      <w:tr w:rsidR="00A371B8" w:rsidTr="00A371B8" w14:paraId="12F4B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6ABFE206" w14:textId="2CA236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A371B8" w:rsidP="00A371B8" w:rsidRDefault="00A371B8" w14:paraId="5E4EE003" w14:textId="121EA13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WINGELAAR</w:t>
            </w:r>
          </w:p>
        </w:tc>
      </w:tr>
      <w:tr w:rsidR="00A371B8" w:rsidTr="00A371B8" w14:paraId="25CF9D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516F830D" w14:textId="77777777"/>
        </w:tc>
        <w:tc>
          <w:tcPr>
            <w:tcW w:w="7654" w:type="dxa"/>
            <w:gridSpan w:val="2"/>
          </w:tcPr>
          <w:p w:rsidR="00A371B8" w:rsidP="00A371B8" w:rsidRDefault="00A371B8" w14:paraId="3E0375EB" w14:textId="27005078">
            <w:r>
              <w:t>Voorgesteld 4 september 2025</w:t>
            </w:r>
          </w:p>
        </w:tc>
      </w:tr>
      <w:tr w:rsidR="00A371B8" w:rsidTr="00A371B8" w14:paraId="3015A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28D26027" w14:textId="77777777"/>
        </w:tc>
        <w:tc>
          <w:tcPr>
            <w:tcW w:w="7654" w:type="dxa"/>
            <w:gridSpan w:val="2"/>
          </w:tcPr>
          <w:p w:rsidR="00A371B8" w:rsidP="00A371B8" w:rsidRDefault="00A371B8" w14:paraId="29BF6F18" w14:textId="77777777"/>
        </w:tc>
      </w:tr>
      <w:tr w:rsidR="00A371B8" w:rsidTr="00A371B8" w14:paraId="29F146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495AE965" w14:textId="77777777"/>
        </w:tc>
        <w:tc>
          <w:tcPr>
            <w:tcW w:w="7654" w:type="dxa"/>
            <w:gridSpan w:val="2"/>
          </w:tcPr>
          <w:p w:rsidR="00A371B8" w:rsidP="00A371B8" w:rsidRDefault="00A371B8" w14:paraId="3FB8A727" w14:textId="115D9A99">
            <w:r>
              <w:t>De Kamer,</w:t>
            </w:r>
          </w:p>
        </w:tc>
      </w:tr>
      <w:tr w:rsidR="00A371B8" w:rsidTr="00A371B8" w14:paraId="152CF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2825CE75" w14:textId="77777777"/>
        </w:tc>
        <w:tc>
          <w:tcPr>
            <w:tcW w:w="7654" w:type="dxa"/>
            <w:gridSpan w:val="2"/>
          </w:tcPr>
          <w:p w:rsidR="00A371B8" w:rsidP="00A371B8" w:rsidRDefault="00A371B8" w14:paraId="4D6E2277" w14:textId="77777777"/>
        </w:tc>
      </w:tr>
      <w:tr w:rsidR="00A371B8" w:rsidTr="00A371B8" w14:paraId="17860E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71B8" w:rsidP="00A371B8" w:rsidRDefault="00A371B8" w14:paraId="7A4EF9E4" w14:textId="77777777"/>
        </w:tc>
        <w:tc>
          <w:tcPr>
            <w:tcW w:w="7654" w:type="dxa"/>
            <w:gridSpan w:val="2"/>
          </w:tcPr>
          <w:p w:rsidR="00A371B8" w:rsidP="00A371B8" w:rsidRDefault="00A371B8" w14:paraId="42D59A1C" w14:textId="63AC1CE7">
            <w:r>
              <w:t>gehoord de beraadslaging,</w:t>
            </w:r>
          </w:p>
        </w:tc>
      </w:tr>
      <w:tr w:rsidR="00997775" w:rsidTr="00A371B8" w14:paraId="5D7CB7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26DCC" w14:textId="77777777"/>
        </w:tc>
        <w:tc>
          <w:tcPr>
            <w:tcW w:w="7654" w:type="dxa"/>
            <w:gridSpan w:val="2"/>
          </w:tcPr>
          <w:p w:rsidR="00997775" w:rsidRDefault="00997775" w14:paraId="4B6ADBBD" w14:textId="77777777"/>
        </w:tc>
      </w:tr>
      <w:tr w:rsidR="00997775" w:rsidTr="00A371B8" w14:paraId="640269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8856CE" w14:textId="77777777"/>
        </w:tc>
        <w:tc>
          <w:tcPr>
            <w:tcW w:w="7654" w:type="dxa"/>
            <w:gridSpan w:val="2"/>
          </w:tcPr>
          <w:p w:rsidR="00A371B8" w:rsidP="00A371B8" w:rsidRDefault="00A371B8" w14:paraId="7547B745" w14:textId="77777777">
            <w:r>
              <w:t xml:space="preserve">constaterende dat het wetsvoorstel provincies de mogelijkheid geeft tot </w:t>
            </w:r>
            <w:proofErr w:type="spellStart"/>
            <w:r>
              <w:t>inbesteding</w:t>
            </w:r>
            <w:proofErr w:type="spellEnd"/>
            <w:r>
              <w:t xml:space="preserve"> van vervoerconcessies;</w:t>
            </w:r>
          </w:p>
          <w:p w:rsidR="00A371B8" w:rsidP="00A371B8" w:rsidRDefault="00A371B8" w14:paraId="099D4988" w14:textId="77777777"/>
          <w:p w:rsidR="00A371B8" w:rsidP="00A371B8" w:rsidRDefault="00A371B8" w14:paraId="5B4ECF45" w14:textId="77777777">
            <w:r>
              <w:t>overwegende dat provincies bij het oprichten of inrichten van een provinciaal vervoersbedrijf niet telkens opnieuw het wiel hoeven uit te vinden;</w:t>
            </w:r>
          </w:p>
          <w:p w:rsidR="00A371B8" w:rsidP="00A371B8" w:rsidRDefault="00A371B8" w14:paraId="5F52DED2" w14:textId="77777777"/>
          <w:p w:rsidR="00A371B8" w:rsidP="00A371B8" w:rsidRDefault="00A371B8" w14:paraId="797277FC" w14:textId="77777777">
            <w:r>
              <w:t xml:space="preserve">overwegende dat vervoersregio's zoals de MRDH en het samenwerkingsverband Groningen-Drenthe al ervaring hebben met </w:t>
            </w:r>
            <w:proofErr w:type="spellStart"/>
            <w:r>
              <w:t>inbesteding</w:t>
            </w:r>
            <w:proofErr w:type="spellEnd"/>
            <w:r>
              <w:t xml:space="preserve"> en dat kennisdeling kan bijdragen aan efficiëntie en uitvoerbaarheid;</w:t>
            </w:r>
          </w:p>
          <w:p w:rsidR="00A371B8" w:rsidP="00A371B8" w:rsidRDefault="00A371B8" w14:paraId="00C50DD5" w14:textId="77777777"/>
          <w:p w:rsidR="00A371B8" w:rsidP="00A371B8" w:rsidRDefault="00A371B8" w14:paraId="3771EA4B" w14:textId="77777777">
            <w:r>
              <w:t xml:space="preserve">verzoekt de regering om samen met provincies en vervoersregio's een landelijk kennis- en ondersteuningsplatform op te zetten waar provincies bij </w:t>
            </w:r>
            <w:proofErr w:type="spellStart"/>
            <w:r>
              <w:t>inbesteding</w:t>
            </w:r>
            <w:proofErr w:type="spellEnd"/>
            <w:r>
              <w:t xml:space="preserve"> gebruik van kunnen maken,</w:t>
            </w:r>
          </w:p>
          <w:p w:rsidR="00A371B8" w:rsidP="00A371B8" w:rsidRDefault="00A371B8" w14:paraId="385D53F8" w14:textId="77777777"/>
          <w:p w:rsidR="00A371B8" w:rsidP="00A371B8" w:rsidRDefault="00A371B8" w14:paraId="283620E1" w14:textId="77777777">
            <w:r>
              <w:t>en gaat over tot de orde van de dag.</w:t>
            </w:r>
          </w:p>
          <w:p w:rsidR="00A371B8" w:rsidP="00A371B8" w:rsidRDefault="00A371B8" w14:paraId="273D0864" w14:textId="77777777"/>
          <w:p w:rsidR="00997775" w:rsidP="00A371B8" w:rsidRDefault="00A371B8" w14:paraId="4D76DCD3" w14:textId="6B77A4EA">
            <w:proofErr w:type="spellStart"/>
            <w:r>
              <w:t>Wingelaar</w:t>
            </w:r>
            <w:proofErr w:type="spellEnd"/>
            <w:r>
              <w:t>.</w:t>
            </w:r>
          </w:p>
        </w:tc>
      </w:tr>
    </w:tbl>
    <w:p w:rsidR="00997775" w:rsidRDefault="00997775" w14:paraId="4B883F6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2EF9" w14:textId="77777777" w:rsidR="00A371B8" w:rsidRDefault="00A371B8">
      <w:pPr>
        <w:spacing w:line="20" w:lineRule="exact"/>
      </w:pPr>
    </w:p>
  </w:endnote>
  <w:endnote w:type="continuationSeparator" w:id="0">
    <w:p w14:paraId="5C19BBAC" w14:textId="77777777" w:rsidR="00A371B8" w:rsidRDefault="00A371B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46053C" w14:textId="77777777" w:rsidR="00A371B8" w:rsidRDefault="00A371B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0EA2" w14:textId="77777777" w:rsidR="00A371B8" w:rsidRDefault="00A371B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C7B9DB" w14:textId="77777777" w:rsidR="00A371B8" w:rsidRDefault="00A3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B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71B8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8C66B"/>
  <w15:docId w15:val="{8835AD3F-5508-4012-9745-B9BE1314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977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2025-09-05T06:36:00.0000000Z</dcterms:created>
  <dcterms:modified xsi:type="dcterms:W3CDTF">2025-09-05T06:41:00.0000000Z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