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2C48C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ED48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0CD1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D4483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5C19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2ED56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7D8893" w14:textId="77777777"/>
        </w:tc>
      </w:tr>
      <w:tr w:rsidR="00997775" w14:paraId="65FA48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2509EA" w14:textId="77777777"/>
        </w:tc>
      </w:tr>
      <w:tr w:rsidR="00997775" w14:paraId="32DD56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CA7E4F" w14:textId="77777777"/>
        </w:tc>
        <w:tc>
          <w:tcPr>
            <w:tcW w:w="7654" w:type="dxa"/>
            <w:gridSpan w:val="2"/>
          </w:tcPr>
          <w:p w:rsidR="00997775" w:rsidRDefault="00997775" w14:paraId="6C5C7ABB" w14:textId="77777777"/>
        </w:tc>
      </w:tr>
      <w:tr w:rsidR="00997775" w14:paraId="217E8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1284E" w14:paraId="704EAB40" w14:textId="6A6690D0">
            <w:pPr>
              <w:rPr>
                <w:b/>
              </w:rPr>
            </w:pPr>
            <w:r>
              <w:rPr>
                <w:b/>
              </w:rPr>
              <w:t>32 620</w:t>
            </w:r>
          </w:p>
        </w:tc>
        <w:tc>
          <w:tcPr>
            <w:tcW w:w="7654" w:type="dxa"/>
            <w:gridSpan w:val="2"/>
          </w:tcPr>
          <w:p w:rsidRPr="0021284E" w:rsidR="00997775" w:rsidP="00A07C71" w:rsidRDefault="0021284E" w14:paraId="150CA765" w14:textId="21E3DD76">
            <w:pPr>
              <w:rPr>
                <w:b/>
                <w:bCs/>
              </w:rPr>
            </w:pPr>
            <w:r w:rsidRPr="0021284E">
              <w:rPr>
                <w:b/>
                <w:bCs/>
              </w:rPr>
              <w:t>Beleidsdoelstellingen op het gebied van Volksgezondheid, Welzijn en Sport</w:t>
            </w:r>
          </w:p>
        </w:tc>
      </w:tr>
      <w:tr w:rsidR="00997775" w14:paraId="27ED7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C0DAC" w14:textId="77777777"/>
        </w:tc>
        <w:tc>
          <w:tcPr>
            <w:tcW w:w="7654" w:type="dxa"/>
            <w:gridSpan w:val="2"/>
          </w:tcPr>
          <w:p w:rsidR="00997775" w:rsidRDefault="00997775" w14:paraId="453546E4" w14:textId="77777777"/>
        </w:tc>
      </w:tr>
      <w:tr w:rsidR="00997775" w14:paraId="5523A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ED34F0" w14:textId="77777777"/>
        </w:tc>
        <w:tc>
          <w:tcPr>
            <w:tcW w:w="7654" w:type="dxa"/>
            <w:gridSpan w:val="2"/>
          </w:tcPr>
          <w:p w:rsidR="00997775" w:rsidRDefault="00997775" w14:paraId="3614C057" w14:textId="77777777"/>
        </w:tc>
      </w:tr>
      <w:tr w:rsidR="00997775" w14:paraId="5150F3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7E4FDC" w14:textId="3EF4E9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1284E">
              <w:rPr>
                <w:b/>
              </w:rPr>
              <w:t>303</w:t>
            </w:r>
          </w:p>
        </w:tc>
        <w:tc>
          <w:tcPr>
            <w:tcW w:w="7654" w:type="dxa"/>
            <w:gridSpan w:val="2"/>
          </w:tcPr>
          <w:p w:rsidR="00997775" w:rsidRDefault="00997775" w14:paraId="0CCA8B5C" w14:textId="1608BB72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21284E">
              <w:rPr>
                <w:b/>
              </w:rPr>
              <w:t xml:space="preserve"> HET LID DIJK</w:t>
            </w:r>
          </w:p>
        </w:tc>
      </w:tr>
      <w:tr w:rsidR="00997775" w14:paraId="163F2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C275C" w14:textId="77777777"/>
        </w:tc>
        <w:tc>
          <w:tcPr>
            <w:tcW w:w="7654" w:type="dxa"/>
            <w:gridSpan w:val="2"/>
          </w:tcPr>
          <w:p w:rsidR="00997775" w:rsidP="00280D6A" w:rsidRDefault="00997775" w14:paraId="00CEBD42" w14:textId="03808CEC">
            <w:r>
              <w:t>Voorgesteld</w:t>
            </w:r>
            <w:r w:rsidR="00280D6A">
              <w:t xml:space="preserve"> </w:t>
            </w:r>
            <w:r w:rsidR="0021284E">
              <w:t>4 september 2025</w:t>
            </w:r>
          </w:p>
        </w:tc>
      </w:tr>
      <w:tr w:rsidR="00997775" w14:paraId="5121E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09114E" w14:textId="77777777"/>
        </w:tc>
        <w:tc>
          <w:tcPr>
            <w:tcW w:w="7654" w:type="dxa"/>
            <w:gridSpan w:val="2"/>
          </w:tcPr>
          <w:p w:rsidR="00997775" w:rsidRDefault="00997775" w14:paraId="23E98862" w14:textId="77777777"/>
        </w:tc>
      </w:tr>
      <w:tr w:rsidR="00997775" w14:paraId="039A0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5F477D" w14:textId="77777777"/>
        </w:tc>
        <w:tc>
          <w:tcPr>
            <w:tcW w:w="7654" w:type="dxa"/>
            <w:gridSpan w:val="2"/>
          </w:tcPr>
          <w:p w:rsidR="00997775" w:rsidRDefault="00997775" w14:paraId="6B4650E3" w14:textId="77777777">
            <w:r>
              <w:t>De Kamer,</w:t>
            </w:r>
          </w:p>
        </w:tc>
      </w:tr>
      <w:tr w:rsidR="00997775" w14:paraId="4CFC9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82939D" w14:textId="77777777"/>
        </w:tc>
        <w:tc>
          <w:tcPr>
            <w:tcW w:w="7654" w:type="dxa"/>
            <w:gridSpan w:val="2"/>
          </w:tcPr>
          <w:p w:rsidR="00997775" w:rsidRDefault="00997775" w14:paraId="1A65C328" w14:textId="77777777"/>
        </w:tc>
      </w:tr>
      <w:tr w:rsidR="00997775" w14:paraId="6B429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1ACCA4" w14:textId="77777777"/>
        </w:tc>
        <w:tc>
          <w:tcPr>
            <w:tcW w:w="7654" w:type="dxa"/>
            <w:gridSpan w:val="2"/>
          </w:tcPr>
          <w:p w:rsidR="00997775" w:rsidRDefault="00997775" w14:paraId="4C296633" w14:textId="77777777">
            <w:r>
              <w:t>gehoord de beraadslaging,</w:t>
            </w:r>
          </w:p>
        </w:tc>
      </w:tr>
      <w:tr w:rsidR="00997775" w14:paraId="441F04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740845" w14:textId="77777777"/>
        </w:tc>
        <w:tc>
          <w:tcPr>
            <w:tcW w:w="7654" w:type="dxa"/>
            <w:gridSpan w:val="2"/>
          </w:tcPr>
          <w:p w:rsidR="00997775" w:rsidRDefault="00997775" w14:paraId="7F6E4376" w14:textId="77777777"/>
        </w:tc>
      </w:tr>
      <w:tr w:rsidR="00997775" w14:paraId="6CAC8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FF34DF" w14:textId="77777777"/>
        </w:tc>
        <w:tc>
          <w:tcPr>
            <w:tcW w:w="7654" w:type="dxa"/>
            <w:gridSpan w:val="2"/>
          </w:tcPr>
          <w:p w:rsidR="0021284E" w:rsidP="0021284E" w:rsidRDefault="0021284E" w14:paraId="357FEC00" w14:textId="77777777">
            <w:r>
              <w:t>constaterende dat een op de drie mensen met een bescheiden inkomen de tandarts mijdt vanwege de kosten;</w:t>
            </w:r>
          </w:p>
          <w:p w:rsidR="0021284E" w:rsidP="0021284E" w:rsidRDefault="0021284E" w14:paraId="26AB5FB5" w14:textId="77777777"/>
          <w:p w:rsidR="0021284E" w:rsidP="0021284E" w:rsidRDefault="0021284E" w14:paraId="078D9A7D" w14:textId="77777777">
            <w:r>
              <w:t>overwegende dat dit leidt tot ernstige mond- en gezondheidsproblemen;</w:t>
            </w:r>
          </w:p>
          <w:p w:rsidR="0021284E" w:rsidP="0021284E" w:rsidRDefault="0021284E" w14:paraId="25D7985D" w14:textId="77777777"/>
          <w:p w:rsidR="0021284E" w:rsidP="0021284E" w:rsidRDefault="0021284E" w14:paraId="5E6C62C2" w14:textId="77777777">
            <w:r>
              <w:t>verzoekt de regering om bij de aankomende Miljoenennota met een voorstel te komen om mondzorg in het basispakket op te nemen, en hiervoor als dekking te gebruiken: versobering van de expatregeling, verhoging van de bankenbelasting, het in loondienst nemen van medisch specialisten en fraudebestrijding in de zorg,</w:t>
            </w:r>
          </w:p>
          <w:p w:rsidR="0021284E" w:rsidP="0021284E" w:rsidRDefault="0021284E" w14:paraId="35B8B9DE" w14:textId="77777777"/>
          <w:p w:rsidR="0021284E" w:rsidP="0021284E" w:rsidRDefault="0021284E" w14:paraId="7F1592E6" w14:textId="77777777">
            <w:r>
              <w:t>en gaat over tot de orde van de dag.</w:t>
            </w:r>
          </w:p>
          <w:p w:rsidR="0021284E" w:rsidP="0021284E" w:rsidRDefault="0021284E" w14:paraId="69E9E8F5" w14:textId="77777777"/>
          <w:p w:rsidR="00997775" w:rsidP="0021284E" w:rsidRDefault="0021284E" w14:paraId="7D9C3510" w14:textId="201C85AF">
            <w:r>
              <w:t>Dijk</w:t>
            </w:r>
          </w:p>
        </w:tc>
      </w:tr>
    </w:tbl>
    <w:p w:rsidR="00997775" w:rsidRDefault="00997775" w14:paraId="331ABE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137B" w14:textId="77777777" w:rsidR="0021284E" w:rsidRDefault="0021284E">
      <w:pPr>
        <w:spacing w:line="20" w:lineRule="exact"/>
      </w:pPr>
    </w:p>
  </w:endnote>
  <w:endnote w:type="continuationSeparator" w:id="0">
    <w:p w14:paraId="54BCD1EC" w14:textId="77777777" w:rsidR="0021284E" w:rsidRDefault="002128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A852B2" w14:textId="77777777" w:rsidR="0021284E" w:rsidRDefault="002128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69FD" w14:textId="77777777" w:rsidR="0021284E" w:rsidRDefault="002128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762C19" w14:textId="77777777" w:rsidR="0021284E" w:rsidRDefault="0021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4E"/>
    <w:rsid w:val="00133FCE"/>
    <w:rsid w:val="001E482C"/>
    <w:rsid w:val="001E4877"/>
    <w:rsid w:val="0021105A"/>
    <w:rsid w:val="0021284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7E6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57629"/>
  <w15:docId w15:val="{9549C01D-753F-49B7-B81F-35BAA151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2025-09-05T06:47:00.0000000Z</dcterms:created>
  <dcterms:modified xsi:type="dcterms:W3CDTF">2025-09-05T06:58:00.0000000Z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