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76CC6" w14:paraId="37FC919A" w14:textId="77777777">
        <w:tc>
          <w:tcPr>
            <w:tcW w:w="6733" w:type="dxa"/>
            <w:gridSpan w:val="2"/>
            <w:tcBorders>
              <w:top w:val="nil"/>
              <w:left w:val="nil"/>
              <w:bottom w:val="nil"/>
              <w:right w:val="nil"/>
            </w:tcBorders>
            <w:vAlign w:val="center"/>
          </w:tcPr>
          <w:p w:rsidR="00997775" w:rsidP="00710A7A" w:rsidRDefault="00997775" w14:paraId="651BF26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C2F271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76CC6" w14:paraId="64400B0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F6A8367" w14:textId="77777777">
            <w:r w:rsidRPr="008B0CC5">
              <w:t xml:space="preserve">Vergaderjaar </w:t>
            </w:r>
            <w:r w:rsidR="00AC6B87">
              <w:t>2024-2025</w:t>
            </w:r>
          </w:p>
        </w:tc>
      </w:tr>
      <w:tr w:rsidR="00997775" w:rsidTr="00076CC6" w14:paraId="46DE4A01" w14:textId="77777777">
        <w:trPr>
          <w:cantSplit/>
        </w:trPr>
        <w:tc>
          <w:tcPr>
            <w:tcW w:w="10985" w:type="dxa"/>
            <w:gridSpan w:val="3"/>
            <w:tcBorders>
              <w:top w:val="nil"/>
              <w:left w:val="nil"/>
              <w:bottom w:val="nil"/>
              <w:right w:val="nil"/>
            </w:tcBorders>
          </w:tcPr>
          <w:p w:rsidR="00997775" w:rsidRDefault="00997775" w14:paraId="07F46BF5" w14:textId="77777777"/>
        </w:tc>
      </w:tr>
      <w:tr w:rsidR="00997775" w:rsidTr="00076CC6" w14:paraId="544DF2AF" w14:textId="77777777">
        <w:trPr>
          <w:cantSplit/>
        </w:trPr>
        <w:tc>
          <w:tcPr>
            <w:tcW w:w="10985" w:type="dxa"/>
            <w:gridSpan w:val="3"/>
            <w:tcBorders>
              <w:top w:val="nil"/>
              <w:left w:val="nil"/>
              <w:bottom w:val="single" w:color="auto" w:sz="4" w:space="0"/>
              <w:right w:val="nil"/>
            </w:tcBorders>
          </w:tcPr>
          <w:p w:rsidR="00997775" w:rsidRDefault="00997775" w14:paraId="58C9E473" w14:textId="77777777"/>
        </w:tc>
      </w:tr>
      <w:tr w:rsidR="00997775" w:rsidTr="00076CC6" w14:paraId="5E8224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63F46C" w14:textId="77777777"/>
        </w:tc>
        <w:tc>
          <w:tcPr>
            <w:tcW w:w="7654" w:type="dxa"/>
            <w:gridSpan w:val="2"/>
          </w:tcPr>
          <w:p w:rsidR="00997775" w:rsidRDefault="00997775" w14:paraId="0EA4ACB4" w14:textId="77777777"/>
        </w:tc>
      </w:tr>
      <w:tr w:rsidR="00076CC6" w:rsidTr="00076CC6" w14:paraId="29240B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6CC6" w:rsidP="00076CC6" w:rsidRDefault="00076CC6" w14:paraId="41B46657" w14:textId="01CA9FE3">
            <w:pPr>
              <w:rPr>
                <w:b/>
              </w:rPr>
            </w:pPr>
            <w:r>
              <w:rPr>
                <w:b/>
              </w:rPr>
              <w:t>32 620</w:t>
            </w:r>
          </w:p>
        </w:tc>
        <w:tc>
          <w:tcPr>
            <w:tcW w:w="7654" w:type="dxa"/>
            <w:gridSpan w:val="2"/>
          </w:tcPr>
          <w:p w:rsidR="00076CC6" w:rsidP="00076CC6" w:rsidRDefault="00076CC6" w14:paraId="40C6E3F5" w14:textId="0B0F5E41">
            <w:pPr>
              <w:rPr>
                <w:b/>
              </w:rPr>
            </w:pPr>
            <w:r w:rsidRPr="0021284E">
              <w:rPr>
                <w:b/>
                <w:bCs/>
              </w:rPr>
              <w:t>Beleidsdoelstellingen op het gebied van Volksgezondheid, Welzijn en Sport</w:t>
            </w:r>
          </w:p>
        </w:tc>
      </w:tr>
      <w:tr w:rsidR="00076CC6" w:rsidTr="00076CC6" w14:paraId="7C0CDC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6CC6" w:rsidP="00076CC6" w:rsidRDefault="00076CC6" w14:paraId="66D4D50F" w14:textId="77777777"/>
        </w:tc>
        <w:tc>
          <w:tcPr>
            <w:tcW w:w="7654" w:type="dxa"/>
            <w:gridSpan w:val="2"/>
          </w:tcPr>
          <w:p w:rsidR="00076CC6" w:rsidP="00076CC6" w:rsidRDefault="00076CC6" w14:paraId="0DFE9E55" w14:textId="77777777"/>
        </w:tc>
      </w:tr>
      <w:tr w:rsidR="00076CC6" w:rsidTr="00076CC6" w14:paraId="42C453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6CC6" w:rsidP="00076CC6" w:rsidRDefault="00076CC6" w14:paraId="146E2863" w14:textId="77777777"/>
        </w:tc>
        <w:tc>
          <w:tcPr>
            <w:tcW w:w="7654" w:type="dxa"/>
            <w:gridSpan w:val="2"/>
          </w:tcPr>
          <w:p w:rsidR="00076CC6" w:rsidP="00076CC6" w:rsidRDefault="00076CC6" w14:paraId="611020B9" w14:textId="77777777"/>
        </w:tc>
      </w:tr>
      <w:tr w:rsidR="00076CC6" w:rsidTr="00076CC6" w14:paraId="1C42A2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6CC6" w:rsidP="00076CC6" w:rsidRDefault="00076CC6" w14:paraId="00BE0D4C" w14:textId="79332CCC">
            <w:pPr>
              <w:rPr>
                <w:b/>
              </w:rPr>
            </w:pPr>
            <w:r>
              <w:rPr>
                <w:b/>
              </w:rPr>
              <w:t xml:space="preserve">Nr. </w:t>
            </w:r>
            <w:r>
              <w:rPr>
                <w:b/>
              </w:rPr>
              <w:t>304</w:t>
            </w:r>
          </w:p>
        </w:tc>
        <w:tc>
          <w:tcPr>
            <w:tcW w:w="7654" w:type="dxa"/>
            <w:gridSpan w:val="2"/>
          </w:tcPr>
          <w:p w:rsidR="00076CC6" w:rsidP="00076CC6" w:rsidRDefault="00076CC6" w14:paraId="1610C42D" w14:textId="375AFDFF">
            <w:pPr>
              <w:rPr>
                <w:b/>
              </w:rPr>
            </w:pPr>
            <w:r>
              <w:rPr>
                <w:b/>
              </w:rPr>
              <w:t xml:space="preserve">MOTIE VAN </w:t>
            </w:r>
            <w:r>
              <w:rPr>
                <w:b/>
              </w:rPr>
              <w:t>HET LID DIJK C.S.</w:t>
            </w:r>
          </w:p>
        </w:tc>
      </w:tr>
      <w:tr w:rsidR="00076CC6" w:rsidTr="00076CC6" w14:paraId="06D9C5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6CC6" w:rsidP="00076CC6" w:rsidRDefault="00076CC6" w14:paraId="43567309" w14:textId="77777777"/>
        </w:tc>
        <w:tc>
          <w:tcPr>
            <w:tcW w:w="7654" w:type="dxa"/>
            <w:gridSpan w:val="2"/>
          </w:tcPr>
          <w:p w:rsidR="00076CC6" w:rsidP="00076CC6" w:rsidRDefault="00076CC6" w14:paraId="6687E7F0" w14:textId="6DEFD192">
            <w:r>
              <w:t>Voorgesteld 4 september 2025</w:t>
            </w:r>
          </w:p>
        </w:tc>
      </w:tr>
      <w:tr w:rsidR="00076CC6" w:rsidTr="00076CC6" w14:paraId="76C2E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6CC6" w:rsidP="00076CC6" w:rsidRDefault="00076CC6" w14:paraId="6B70BA4E" w14:textId="77777777"/>
        </w:tc>
        <w:tc>
          <w:tcPr>
            <w:tcW w:w="7654" w:type="dxa"/>
            <w:gridSpan w:val="2"/>
          </w:tcPr>
          <w:p w:rsidR="00076CC6" w:rsidP="00076CC6" w:rsidRDefault="00076CC6" w14:paraId="5EA839EC" w14:textId="77777777"/>
        </w:tc>
      </w:tr>
      <w:tr w:rsidR="00076CC6" w:rsidTr="00076CC6" w14:paraId="267D27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6CC6" w:rsidP="00076CC6" w:rsidRDefault="00076CC6" w14:paraId="2E651BCD" w14:textId="77777777"/>
        </w:tc>
        <w:tc>
          <w:tcPr>
            <w:tcW w:w="7654" w:type="dxa"/>
            <w:gridSpan w:val="2"/>
          </w:tcPr>
          <w:p w:rsidR="00076CC6" w:rsidP="00076CC6" w:rsidRDefault="00076CC6" w14:paraId="77E85120" w14:textId="72750A32">
            <w:r>
              <w:t>De Kamer,</w:t>
            </w:r>
          </w:p>
        </w:tc>
      </w:tr>
      <w:tr w:rsidR="00076CC6" w:rsidTr="00076CC6" w14:paraId="1B0A0D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6CC6" w:rsidP="00076CC6" w:rsidRDefault="00076CC6" w14:paraId="2A67AC74" w14:textId="77777777"/>
        </w:tc>
        <w:tc>
          <w:tcPr>
            <w:tcW w:w="7654" w:type="dxa"/>
            <w:gridSpan w:val="2"/>
          </w:tcPr>
          <w:p w:rsidR="00076CC6" w:rsidP="00076CC6" w:rsidRDefault="00076CC6" w14:paraId="664FB61B" w14:textId="77777777"/>
        </w:tc>
      </w:tr>
      <w:tr w:rsidR="00076CC6" w:rsidTr="00076CC6" w14:paraId="199A77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6CC6" w:rsidP="00076CC6" w:rsidRDefault="00076CC6" w14:paraId="6BA4F8AE" w14:textId="77777777"/>
        </w:tc>
        <w:tc>
          <w:tcPr>
            <w:tcW w:w="7654" w:type="dxa"/>
            <w:gridSpan w:val="2"/>
          </w:tcPr>
          <w:p w:rsidR="00076CC6" w:rsidP="00076CC6" w:rsidRDefault="00076CC6" w14:paraId="32E5166F" w14:textId="36234384">
            <w:r>
              <w:t>gehoord de beraadslaging,</w:t>
            </w:r>
          </w:p>
        </w:tc>
      </w:tr>
      <w:tr w:rsidR="00997775" w:rsidTr="00076CC6" w14:paraId="378527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E5F396" w14:textId="77777777"/>
        </w:tc>
        <w:tc>
          <w:tcPr>
            <w:tcW w:w="7654" w:type="dxa"/>
            <w:gridSpan w:val="2"/>
          </w:tcPr>
          <w:p w:rsidR="00997775" w:rsidRDefault="00997775" w14:paraId="71BE95C9" w14:textId="77777777"/>
        </w:tc>
      </w:tr>
      <w:tr w:rsidR="00997775" w:rsidTr="00076CC6" w14:paraId="50121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3AA7B5" w14:textId="77777777"/>
        </w:tc>
        <w:tc>
          <w:tcPr>
            <w:tcW w:w="7654" w:type="dxa"/>
            <w:gridSpan w:val="2"/>
          </w:tcPr>
          <w:p w:rsidR="00076CC6" w:rsidP="00076CC6" w:rsidRDefault="00076CC6" w14:paraId="0933D268" w14:textId="77777777">
            <w:r>
              <w:t>constaterende dat juist mensen met bescheiden inkomens de tandarts mijden vanwege de kosten;</w:t>
            </w:r>
          </w:p>
          <w:p w:rsidR="00076CC6" w:rsidP="00076CC6" w:rsidRDefault="00076CC6" w14:paraId="78314462" w14:textId="77777777"/>
          <w:p w:rsidR="00076CC6" w:rsidP="00076CC6" w:rsidRDefault="00076CC6" w14:paraId="241B9788" w14:textId="77777777">
            <w:r>
              <w:t>overwegende dat preventieve mondzorg cruciaal is om gezondheidsproblemen te voorkomen;</w:t>
            </w:r>
          </w:p>
          <w:p w:rsidR="00076CC6" w:rsidP="00076CC6" w:rsidRDefault="00076CC6" w14:paraId="0B1F1BB0" w14:textId="77777777"/>
          <w:p w:rsidR="00076CC6" w:rsidP="00076CC6" w:rsidRDefault="00076CC6" w14:paraId="5190F547" w14:textId="77777777">
            <w:r>
              <w:t>verzoekt de regering om één periodieke controle per jaar vanuit het basispakket te vergoeden, en de kosten te dekken door actieve fraudebestrijding in de zorg en door zo spoedig mogelijk nieuwe medisch specialisten alleen nog in loondienst te nemen,</w:t>
            </w:r>
          </w:p>
          <w:p w:rsidR="00076CC6" w:rsidP="00076CC6" w:rsidRDefault="00076CC6" w14:paraId="1E225B2C" w14:textId="77777777"/>
          <w:p w:rsidR="00076CC6" w:rsidP="00076CC6" w:rsidRDefault="00076CC6" w14:paraId="411E7976" w14:textId="77777777">
            <w:r>
              <w:t>en gaat over tot de orde van de dag.</w:t>
            </w:r>
          </w:p>
          <w:p w:rsidR="00076CC6" w:rsidP="00076CC6" w:rsidRDefault="00076CC6" w14:paraId="3A8D857A" w14:textId="77777777"/>
          <w:p w:rsidR="00076CC6" w:rsidP="00076CC6" w:rsidRDefault="00076CC6" w14:paraId="2553E238" w14:textId="77777777">
            <w:r>
              <w:t>Dijk</w:t>
            </w:r>
          </w:p>
          <w:p w:rsidR="00076CC6" w:rsidP="00076CC6" w:rsidRDefault="00076CC6" w14:paraId="2D214D36" w14:textId="77777777">
            <w:r>
              <w:t>De Korte</w:t>
            </w:r>
          </w:p>
          <w:p w:rsidR="00997775" w:rsidP="00076CC6" w:rsidRDefault="00076CC6" w14:paraId="07407D42" w14:textId="719BEB94">
            <w:proofErr w:type="spellStart"/>
            <w:r>
              <w:t>Bushoff</w:t>
            </w:r>
            <w:proofErr w:type="spellEnd"/>
          </w:p>
        </w:tc>
      </w:tr>
    </w:tbl>
    <w:p w:rsidR="00997775" w:rsidRDefault="00997775" w14:paraId="601AD79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FC260" w14:textId="77777777" w:rsidR="00076CC6" w:rsidRDefault="00076CC6">
      <w:pPr>
        <w:spacing w:line="20" w:lineRule="exact"/>
      </w:pPr>
    </w:p>
  </w:endnote>
  <w:endnote w:type="continuationSeparator" w:id="0">
    <w:p w14:paraId="29C6B023" w14:textId="77777777" w:rsidR="00076CC6" w:rsidRDefault="00076CC6">
      <w:pPr>
        <w:pStyle w:val="Amendement"/>
      </w:pPr>
      <w:r>
        <w:rPr>
          <w:b w:val="0"/>
        </w:rPr>
        <w:t xml:space="preserve"> </w:t>
      </w:r>
    </w:p>
  </w:endnote>
  <w:endnote w:type="continuationNotice" w:id="1">
    <w:p w14:paraId="69806BEF" w14:textId="77777777" w:rsidR="00076CC6" w:rsidRDefault="00076C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A2A12" w14:textId="77777777" w:rsidR="00076CC6" w:rsidRDefault="00076CC6">
      <w:pPr>
        <w:pStyle w:val="Amendement"/>
      </w:pPr>
      <w:r>
        <w:rPr>
          <w:b w:val="0"/>
        </w:rPr>
        <w:separator/>
      </w:r>
    </w:p>
  </w:footnote>
  <w:footnote w:type="continuationSeparator" w:id="0">
    <w:p w14:paraId="20489581" w14:textId="77777777" w:rsidR="00076CC6" w:rsidRDefault="0007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6"/>
    <w:rsid w:val="00076CC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3A916"/>
  <w15:docId w15:val="{CBB64B04-80B2-4A8E-AEC4-665975F1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658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2025-09-05T06:47:00.0000000Z</dcterms:created>
  <dcterms:modified xsi:type="dcterms:W3CDTF">2025-09-05T06:58:00.0000000Z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