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9441E" w14:paraId="4F1606B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317A0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74921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9441E" w14:paraId="578F8A6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B0CDD3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9441E" w14:paraId="59382D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BD8230" w14:textId="77777777"/>
        </w:tc>
      </w:tr>
      <w:tr w:rsidR="00997775" w:rsidTr="0039441E" w14:paraId="5E49C1E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26103C" w14:textId="77777777"/>
        </w:tc>
      </w:tr>
      <w:tr w:rsidR="00997775" w:rsidTr="0039441E" w14:paraId="0D8FD0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A1DC7E" w14:textId="77777777"/>
        </w:tc>
        <w:tc>
          <w:tcPr>
            <w:tcW w:w="7654" w:type="dxa"/>
            <w:gridSpan w:val="2"/>
          </w:tcPr>
          <w:p w:rsidR="00997775" w:rsidRDefault="00997775" w14:paraId="3294B27A" w14:textId="77777777"/>
        </w:tc>
      </w:tr>
      <w:tr w:rsidR="0039441E" w:rsidTr="0039441E" w14:paraId="765B4D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441E" w:rsidP="0039441E" w:rsidRDefault="0039441E" w14:paraId="61500A4A" w14:textId="726C18D3">
            <w:pPr>
              <w:rPr>
                <w:b/>
              </w:rPr>
            </w:pPr>
            <w:r>
              <w:rPr>
                <w:b/>
              </w:rPr>
              <w:t>32 620</w:t>
            </w:r>
          </w:p>
        </w:tc>
        <w:tc>
          <w:tcPr>
            <w:tcW w:w="7654" w:type="dxa"/>
            <w:gridSpan w:val="2"/>
          </w:tcPr>
          <w:p w:rsidR="0039441E" w:rsidP="0039441E" w:rsidRDefault="0039441E" w14:paraId="56A79711" w14:textId="23548500">
            <w:pPr>
              <w:rPr>
                <w:b/>
              </w:rPr>
            </w:pPr>
            <w:r w:rsidRPr="0021284E">
              <w:rPr>
                <w:b/>
                <w:bCs/>
              </w:rPr>
              <w:t>Beleidsdoelstellingen op het gebied van Volksgezondheid, Welzijn en Sport</w:t>
            </w:r>
          </w:p>
        </w:tc>
      </w:tr>
      <w:tr w:rsidR="0039441E" w:rsidTr="0039441E" w14:paraId="573F32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441E" w:rsidP="0039441E" w:rsidRDefault="0039441E" w14:paraId="27B452CA" w14:textId="77777777"/>
        </w:tc>
        <w:tc>
          <w:tcPr>
            <w:tcW w:w="7654" w:type="dxa"/>
            <w:gridSpan w:val="2"/>
          </w:tcPr>
          <w:p w:rsidR="0039441E" w:rsidP="0039441E" w:rsidRDefault="0039441E" w14:paraId="4BD8CD0C" w14:textId="77777777"/>
        </w:tc>
      </w:tr>
      <w:tr w:rsidR="0039441E" w:rsidTr="0039441E" w14:paraId="31A452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441E" w:rsidP="0039441E" w:rsidRDefault="0039441E" w14:paraId="2E6E38BD" w14:textId="77777777"/>
        </w:tc>
        <w:tc>
          <w:tcPr>
            <w:tcW w:w="7654" w:type="dxa"/>
            <w:gridSpan w:val="2"/>
          </w:tcPr>
          <w:p w:rsidR="0039441E" w:rsidP="0039441E" w:rsidRDefault="0039441E" w14:paraId="55838579" w14:textId="77777777"/>
        </w:tc>
      </w:tr>
      <w:tr w:rsidR="0039441E" w:rsidTr="0039441E" w14:paraId="012DEB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441E" w:rsidP="0039441E" w:rsidRDefault="0039441E" w14:paraId="07FD75F5" w14:textId="3852FD5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310</w:t>
            </w:r>
          </w:p>
        </w:tc>
        <w:tc>
          <w:tcPr>
            <w:tcW w:w="7654" w:type="dxa"/>
            <w:gridSpan w:val="2"/>
          </w:tcPr>
          <w:p w:rsidR="0039441E" w:rsidP="0039441E" w:rsidRDefault="0039441E" w14:paraId="21A2E4BD" w14:textId="5A0F3F2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PAULUSMA EN BUSHOFF</w:t>
            </w:r>
          </w:p>
        </w:tc>
      </w:tr>
      <w:tr w:rsidR="0039441E" w:rsidTr="0039441E" w14:paraId="03695F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441E" w:rsidP="0039441E" w:rsidRDefault="0039441E" w14:paraId="599D054A" w14:textId="77777777"/>
        </w:tc>
        <w:tc>
          <w:tcPr>
            <w:tcW w:w="7654" w:type="dxa"/>
            <w:gridSpan w:val="2"/>
          </w:tcPr>
          <w:p w:rsidR="0039441E" w:rsidP="0039441E" w:rsidRDefault="0039441E" w14:paraId="77E0BAC0" w14:textId="6DD483F3">
            <w:r>
              <w:t>Voorgesteld 4 september 2025</w:t>
            </w:r>
          </w:p>
        </w:tc>
      </w:tr>
      <w:tr w:rsidR="0039441E" w:rsidTr="0039441E" w14:paraId="451E6B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441E" w:rsidP="0039441E" w:rsidRDefault="0039441E" w14:paraId="7C7C90A8" w14:textId="77777777"/>
        </w:tc>
        <w:tc>
          <w:tcPr>
            <w:tcW w:w="7654" w:type="dxa"/>
            <w:gridSpan w:val="2"/>
          </w:tcPr>
          <w:p w:rsidR="0039441E" w:rsidP="0039441E" w:rsidRDefault="0039441E" w14:paraId="51C6725E" w14:textId="77777777"/>
        </w:tc>
      </w:tr>
      <w:tr w:rsidR="0039441E" w:rsidTr="0039441E" w14:paraId="6AC254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441E" w:rsidP="0039441E" w:rsidRDefault="0039441E" w14:paraId="3B09F294" w14:textId="77777777"/>
        </w:tc>
        <w:tc>
          <w:tcPr>
            <w:tcW w:w="7654" w:type="dxa"/>
            <w:gridSpan w:val="2"/>
          </w:tcPr>
          <w:p w:rsidR="0039441E" w:rsidP="0039441E" w:rsidRDefault="0039441E" w14:paraId="07ABF428" w14:textId="2CCB7B2D">
            <w:r>
              <w:t>De Kamer,</w:t>
            </w:r>
          </w:p>
        </w:tc>
      </w:tr>
      <w:tr w:rsidR="0039441E" w:rsidTr="0039441E" w14:paraId="7C2685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441E" w:rsidP="0039441E" w:rsidRDefault="0039441E" w14:paraId="3C33BEDB" w14:textId="77777777"/>
        </w:tc>
        <w:tc>
          <w:tcPr>
            <w:tcW w:w="7654" w:type="dxa"/>
            <w:gridSpan w:val="2"/>
          </w:tcPr>
          <w:p w:rsidR="0039441E" w:rsidP="0039441E" w:rsidRDefault="0039441E" w14:paraId="282DB286" w14:textId="77777777"/>
        </w:tc>
      </w:tr>
      <w:tr w:rsidR="0039441E" w:rsidTr="0039441E" w14:paraId="232ECB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441E" w:rsidP="0039441E" w:rsidRDefault="0039441E" w14:paraId="6CE75851" w14:textId="77777777"/>
        </w:tc>
        <w:tc>
          <w:tcPr>
            <w:tcW w:w="7654" w:type="dxa"/>
            <w:gridSpan w:val="2"/>
          </w:tcPr>
          <w:p w:rsidR="0039441E" w:rsidP="0039441E" w:rsidRDefault="0039441E" w14:paraId="023415A3" w14:textId="039FB643">
            <w:r>
              <w:t>gehoord de beraadslaging,</w:t>
            </w:r>
          </w:p>
        </w:tc>
      </w:tr>
      <w:tr w:rsidR="00997775" w:rsidTr="0039441E" w14:paraId="35181F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44E3E7" w14:textId="77777777"/>
        </w:tc>
        <w:tc>
          <w:tcPr>
            <w:tcW w:w="7654" w:type="dxa"/>
            <w:gridSpan w:val="2"/>
          </w:tcPr>
          <w:p w:rsidR="00997775" w:rsidRDefault="00997775" w14:paraId="4EE7FE6B" w14:textId="77777777"/>
        </w:tc>
      </w:tr>
      <w:tr w:rsidR="00997775" w:rsidTr="0039441E" w14:paraId="2F4E1D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6EB057" w14:textId="77777777"/>
        </w:tc>
        <w:tc>
          <w:tcPr>
            <w:tcW w:w="7654" w:type="dxa"/>
            <w:gridSpan w:val="2"/>
          </w:tcPr>
          <w:p w:rsidR="0039441E" w:rsidP="0039441E" w:rsidRDefault="0039441E" w14:paraId="2F6A601D" w14:textId="77777777">
            <w:r>
              <w:t>constaterende dat preventieve zorg, zoals een jaarlijkse tandartscontrole, problemen vroegtijdig opspoort en hogere kosten kan voorkomen;</w:t>
            </w:r>
          </w:p>
          <w:p w:rsidR="0039441E" w:rsidP="0039441E" w:rsidRDefault="0039441E" w14:paraId="3F4C6C48" w14:textId="77777777"/>
          <w:p w:rsidR="0039441E" w:rsidP="0039441E" w:rsidRDefault="0039441E" w14:paraId="1EF5FFA5" w14:textId="77777777">
            <w:r>
              <w:t>overwegende dat het vergroten van de toegankelijkheid van preventieve zorg aansluit bij de ambitie om gezondheidsverschillen te verkleinen en zorgkosten te beheersen;</w:t>
            </w:r>
          </w:p>
          <w:p w:rsidR="0039441E" w:rsidP="0039441E" w:rsidRDefault="0039441E" w14:paraId="28EB9D79" w14:textId="77777777"/>
          <w:p w:rsidR="0039441E" w:rsidP="0039441E" w:rsidRDefault="0039441E" w14:paraId="5E5D1EE0" w14:textId="77777777">
            <w:r>
              <w:t>verzoekt de regering om een jaarlijkse tandartscontrole voor iedereen op te nemen in het basispakket,</w:t>
            </w:r>
          </w:p>
          <w:p w:rsidR="0039441E" w:rsidP="0039441E" w:rsidRDefault="0039441E" w14:paraId="42B03926" w14:textId="77777777"/>
          <w:p w:rsidR="0039441E" w:rsidP="0039441E" w:rsidRDefault="0039441E" w14:paraId="35767196" w14:textId="77777777">
            <w:r>
              <w:t>en gaat over tot de orde van de dag.</w:t>
            </w:r>
          </w:p>
          <w:p w:rsidR="0039441E" w:rsidP="0039441E" w:rsidRDefault="0039441E" w14:paraId="2D40DF46" w14:textId="77777777"/>
          <w:p w:rsidR="0039441E" w:rsidP="0039441E" w:rsidRDefault="0039441E" w14:paraId="2F27400C" w14:textId="77777777">
            <w:r>
              <w:t>Paulusma</w:t>
            </w:r>
          </w:p>
          <w:p w:rsidR="00997775" w:rsidP="0039441E" w:rsidRDefault="0039441E" w14:paraId="266FEFC5" w14:textId="0FD0D4D1">
            <w:proofErr w:type="spellStart"/>
            <w:r>
              <w:t>Bushoff</w:t>
            </w:r>
            <w:proofErr w:type="spellEnd"/>
          </w:p>
        </w:tc>
      </w:tr>
    </w:tbl>
    <w:p w:rsidR="00997775" w:rsidRDefault="00997775" w14:paraId="62C5F5E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EBB3" w14:textId="77777777" w:rsidR="0039441E" w:rsidRDefault="0039441E">
      <w:pPr>
        <w:spacing w:line="20" w:lineRule="exact"/>
      </w:pPr>
    </w:p>
  </w:endnote>
  <w:endnote w:type="continuationSeparator" w:id="0">
    <w:p w14:paraId="43D9DD48" w14:textId="77777777" w:rsidR="0039441E" w:rsidRDefault="0039441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40F826" w14:textId="77777777" w:rsidR="0039441E" w:rsidRDefault="0039441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1E74" w14:textId="77777777" w:rsidR="0039441E" w:rsidRDefault="0039441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CF4BAB" w14:textId="77777777" w:rsidR="0039441E" w:rsidRDefault="0039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1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441E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99C2C"/>
  <w15:docId w15:val="{4E4BA309-91E5-46A8-BA9B-E519A98C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651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2025-09-05T06:47:00.0000000Z</dcterms:created>
  <dcterms:modified xsi:type="dcterms:W3CDTF">2025-09-05T07:01:00.0000000Z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