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8D3C74" w14:paraId="765C4C7B" w14:textId="77777777">
        <w:tc>
          <w:tcPr>
            <w:tcW w:w="6733" w:type="dxa"/>
            <w:gridSpan w:val="2"/>
            <w:tcBorders>
              <w:top w:val="nil"/>
              <w:left w:val="nil"/>
              <w:bottom w:val="nil"/>
              <w:right w:val="nil"/>
            </w:tcBorders>
            <w:vAlign w:val="center"/>
          </w:tcPr>
          <w:p w:rsidR="00997775" w:rsidP="00710A7A" w:rsidRDefault="00997775" w14:paraId="6B098A46"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680A834F" w14:textId="77777777">
            <w:pPr>
              <w:pStyle w:val="Amendement"/>
              <w:jc w:val="right"/>
              <w:rPr>
                <w:rFonts w:ascii="Times New Roman" w:hAnsi="Times New Roman"/>
                <w:spacing w:val="40"/>
                <w:sz w:val="22"/>
              </w:rPr>
            </w:pPr>
            <w:r>
              <w:rPr>
                <w:rFonts w:ascii="Times New Roman" w:hAnsi="Times New Roman"/>
                <w:sz w:val="88"/>
              </w:rPr>
              <w:t>2</w:t>
            </w:r>
          </w:p>
        </w:tc>
      </w:tr>
      <w:tr w:rsidR="00997775" w:rsidTr="008D3C74" w14:paraId="6536E702"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4DEF0245" w14:textId="77777777">
            <w:r w:rsidRPr="008B0CC5">
              <w:t xml:space="preserve">Vergaderjaar </w:t>
            </w:r>
            <w:r w:rsidR="00AC6B87">
              <w:t>2024-2025</w:t>
            </w:r>
          </w:p>
        </w:tc>
      </w:tr>
      <w:tr w:rsidR="00997775" w:rsidTr="008D3C74" w14:paraId="3E2AC2B7" w14:textId="77777777">
        <w:trPr>
          <w:cantSplit/>
        </w:trPr>
        <w:tc>
          <w:tcPr>
            <w:tcW w:w="10985" w:type="dxa"/>
            <w:gridSpan w:val="3"/>
            <w:tcBorders>
              <w:top w:val="nil"/>
              <w:left w:val="nil"/>
              <w:bottom w:val="nil"/>
              <w:right w:val="nil"/>
            </w:tcBorders>
          </w:tcPr>
          <w:p w:rsidR="00997775" w:rsidRDefault="00997775" w14:paraId="06491EAF" w14:textId="77777777"/>
        </w:tc>
      </w:tr>
      <w:tr w:rsidR="00997775" w:rsidTr="008D3C74" w14:paraId="1301AEEB" w14:textId="77777777">
        <w:trPr>
          <w:cantSplit/>
        </w:trPr>
        <w:tc>
          <w:tcPr>
            <w:tcW w:w="10985" w:type="dxa"/>
            <w:gridSpan w:val="3"/>
            <w:tcBorders>
              <w:top w:val="nil"/>
              <w:left w:val="nil"/>
              <w:bottom w:val="single" w:color="auto" w:sz="4" w:space="0"/>
              <w:right w:val="nil"/>
            </w:tcBorders>
          </w:tcPr>
          <w:p w:rsidR="00997775" w:rsidRDefault="00997775" w14:paraId="097CC797" w14:textId="77777777"/>
        </w:tc>
      </w:tr>
      <w:tr w:rsidR="00997775" w:rsidTr="008D3C74" w14:paraId="76BFEA6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2A036A7" w14:textId="77777777"/>
        </w:tc>
        <w:tc>
          <w:tcPr>
            <w:tcW w:w="7654" w:type="dxa"/>
            <w:gridSpan w:val="2"/>
          </w:tcPr>
          <w:p w:rsidR="00997775" w:rsidRDefault="00997775" w14:paraId="175D70DF" w14:textId="77777777"/>
        </w:tc>
      </w:tr>
      <w:tr w:rsidR="008D3C74" w:rsidTr="008D3C74" w14:paraId="5C78A78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D3C74" w:rsidP="008D3C74" w:rsidRDefault="008D3C74" w14:paraId="3B9192D8" w14:textId="4A43F55A">
            <w:pPr>
              <w:rPr>
                <w:b/>
              </w:rPr>
            </w:pPr>
            <w:r>
              <w:rPr>
                <w:b/>
              </w:rPr>
              <w:t>27 529</w:t>
            </w:r>
          </w:p>
        </w:tc>
        <w:tc>
          <w:tcPr>
            <w:tcW w:w="7654" w:type="dxa"/>
            <w:gridSpan w:val="2"/>
          </w:tcPr>
          <w:p w:rsidR="008D3C74" w:rsidP="008D3C74" w:rsidRDefault="008D3C74" w14:paraId="5ABB3F4F" w14:textId="20643EFC">
            <w:pPr>
              <w:rPr>
                <w:b/>
              </w:rPr>
            </w:pPr>
            <w:r w:rsidRPr="001F6444">
              <w:rPr>
                <w:b/>
                <w:bCs/>
              </w:rPr>
              <w:t>Informatie- en Communicatietechnologie (ICT) in de Zorg</w:t>
            </w:r>
          </w:p>
        </w:tc>
      </w:tr>
      <w:tr w:rsidR="008D3C74" w:rsidTr="008D3C74" w14:paraId="5B21936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D3C74" w:rsidP="008D3C74" w:rsidRDefault="008D3C74" w14:paraId="1BC06447" w14:textId="77777777"/>
        </w:tc>
        <w:tc>
          <w:tcPr>
            <w:tcW w:w="7654" w:type="dxa"/>
            <w:gridSpan w:val="2"/>
          </w:tcPr>
          <w:p w:rsidR="008D3C74" w:rsidP="008D3C74" w:rsidRDefault="008D3C74" w14:paraId="3ED3B708" w14:textId="77777777"/>
        </w:tc>
      </w:tr>
      <w:tr w:rsidR="008D3C74" w:rsidTr="008D3C74" w14:paraId="28CFF9F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D3C74" w:rsidP="008D3C74" w:rsidRDefault="008D3C74" w14:paraId="3221E7E3" w14:textId="77777777"/>
        </w:tc>
        <w:tc>
          <w:tcPr>
            <w:tcW w:w="7654" w:type="dxa"/>
            <w:gridSpan w:val="2"/>
          </w:tcPr>
          <w:p w:rsidR="008D3C74" w:rsidP="008D3C74" w:rsidRDefault="008D3C74" w14:paraId="59C9ABC8" w14:textId="77777777"/>
        </w:tc>
      </w:tr>
      <w:tr w:rsidR="008D3C74" w:rsidTr="008D3C74" w14:paraId="0B4491F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D3C74" w:rsidP="008D3C74" w:rsidRDefault="008D3C74" w14:paraId="4DB53832" w14:textId="3F3C3B50">
            <w:pPr>
              <w:rPr>
                <w:b/>
              </w:rPr>
            </w:pPr>
            <w:r>
              <w:rPr>
                <w:b/>
              </w:rPr>
              <w:t xml:space="preserve">Nr. </w:t>
            </w:r>
            <w:r>
              <w:rPr>
                <w:b/>
              </w:rPr>
              <w:t>339</w:t>
            </w:r>
          </w:p>
        </w:tc>
        <w:tc>
          <w:tcPr>
            <w:tcW w:w="7654" w:type="dxa"/>
            <w:gridSpan w:val="2"/>
          </w:tcPr>
          <w:p w:rsidR="008D3C74" w:rsidP="008D3C74" w:rsidRDefault="008D3C74" w14:paraId="3C39AA3C" w14:textId="7AB02D68">
            <w:pPr>
              <w:rPr>
                <w:b/>
              </w:rPr>
            </w:pPr>
            <w:r>
              <w:rPr>
                <w:b/>
              </w:rPr>
              <w:t xml:space="preserve">MOTIE VAN </w:t>
            </w:r>
            <w:r>
              <w:rPr>
                <w:b/>
              </w:rPr>
              <w:t>HET LID DE KORTE</w:t>
            </w:r>
          </w:p>
        </w:tc>
      </w:tr>
      <w:tr w:rsidR="008D3C74" w:rsidTr="008D3C74" w14:paraId="1B7C9F1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D3C74" w:rsidP="008D3C74" w:rsidRDefault="008D3C74" w14:paraId="60A1A114" w14:textId="77777777"/>
        </w:tc>
        <w:tc>
          <w:tcPr>
            <w:tcW w:w="7654" w:type="dxa"/>
            <w:gridSpan w:val="2"/>
          </w:tcPr>
          <w:p w:rsidR="008D3C74" w:rsidP="008D3C74" w:rsidRDefault="008D3C74" w14:paraId="33AD5402" w14:textId="6322F2DE">
            <w:r>
              <w:t>Voorgesteld 4 september 2025</w:t>
            </w:r>
          </w:p>
        </w:tc>
      </w:tr>
      <w:tr w:rsidR="008D3C74" w:rsidTr="008D3C74" w14:paraId="2DC4E96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D3C74" w:rsidP="008D3C74" w:rsidRDefault="008D3C74" w14:paraId="16F08223" w14:textId="77777777"/>
        </w:tc>
        <w:tc>
          <w:tcPr>
            <w:tcW w:w="7654" w:type="dxa"/>
            <w:gridSpan w:val="2"/>
          </w:tcPr>
          <w:p w:rsidR="008D3C74" w:rsidP="008D3C74" w:rsidRDefault="008D3C74" w14:paraId="23BD3C74" w14:textId="77777777"/>
        </w:tc>
      </w:tr>
      <w:tr w:rsidR="008D3C74" w:rsidTr="008D3C74" w14:paraId="3F83A8D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D3C74" w:rsidP="008D3C74" w:rsidRDefault="008D3C74" w14:paraId="763B2E9E" w14:textId="77777777"/>
        </w:tc>
        <w:tc>
          <w:tcPr>
            <w:tcW w:w="7654" w:type="dxa"/>
            <w:gridSpan w:val="2"/>
          </w:tcPr>
          <w:p w:rsidR="008D3C74" w:rsidP="008D3C74" w:rsidRDefault="008D3C74" w14:paraId="57785C8E" w14:textId="074E53FA">
            <w:r>
              <w:t>De Kamer,</w:t>
            </w:r>
          </w:p>
        </w:tc>
      </w:tr>
      <w:tr w:rsidR="008D3C74" w:rsidTr="008D3C74" w14:paraId="3E2DD0F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D3C74" w:rsidP="008D3C74" w:rsidRDefault="008D3C74" w14:paraId="38F170F0" w14:textId="77777777"/>
        </w:tc>
        <w:tc>
          <w:tcPr>
            <w:tcW w:w="7654" w:type="dxa"/>
            <w:gridSpan w:val="2"/>
          </w:tcPr>
          <w:p w:rsidR="008D3C74" w:rsidP="008D3C74" w:rsidRDefault="008D3C74" w14:paraId="21867471" w14:textId="77777777"/>
        </w:tc>
      </w:tr>
      <w:tr w:rsidR="008D3C74" w:rsidTr="008D3C74" w14:paraId="0FE0206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D3C74" w:rsidP="008D3C74" w:rsidRDefault="008D3C74" w14:paraId="7EB588BC" w14:textId="77777777"/>
        </w:tc>
        <w:tc>
          <w:tcPr>
            <w:tcW w:w="7654" w:type="dxa"/>
            <w:gridSpan w:val="2"/>
          </w:tcPr>
          <w:p w:rsidR="008D3C74" w:rsidP="008D3C74" w:rsidRDefault="008D3C74" w14:paraId="154B96AD" w14:textId="6E2241F2">
            <w:r>
              <w:t>gehoord de beraadslaging,</w:t>
            </w:r>
          </w:p>
        </w:tc>
      </w:tr>
      <w:tr w:rsidR="00997775" w:rsidTr="008D3C74" w14:paraId="7C0070E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448A434" w14:textId="77777777"/>
        </w:tc>
        <w:tc>
          <w:tcPr>
            <w:tcW w:w="7654" w:type="dxa"/>
            <w:gridSpan w:val="2"/>
          </w:tcPr>
          <w:p w:rsidR="00997775" w:rsidRDefault="00997775" w14:paraId="11D037FC" w14:textId="77777777"/>
        </w:tc>
      </w:tr>
      <w:tr w:rsidR="00997775" w:rsidTr="008D3C74" w14:paraId="2CC0528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7F803CB" w14:textId="77777777"/>
        </w:tc>
        <w:tc>
          <w:tcPr>
            <w:tcW w:w="7654" w:type="dxa"/>
            <w:gridSpan w:val="2"/>
          </w:tcPr>
          <w:p w:rsidR="008D3C74" w:rsidP="008D3C74" w:rsidRDefault="008D3C74" w14:paraId="376B5B83" w14:textId="77777777">
            <w:r>
              <w:t>constaterende dat volgens de inspectie veel zorgaanbieders hun informatiebeveiliging niet hebben ingericht volgens de wettelijke norm;</w:t>
            </w:r>
          </w:p>
          <w:p w:rsidR="008D3C74" w:rsidP="008D3C74" w:rsidRDefault="008D3C74" w14:paraId="2C8F5C17" w14:textId="77777777"/>
          <w:p w:rsidR="008D3C74" w:rsidP="008D3C74" w:rsidRDefault="008D3C74" w14:paraId="2CA2875C" w14:textId="77777777">
            <w:r>
              <w:t xml:space="preserve">overwegende dat datalekken van en </w:t>
            </w:r>
            <w:proofErr w:type="spellStart"/>
            <w:r>
              <w:t>hacks</w:t>
            </w:r>
            <w:proofErr w:type="spellEnd"/>
            <w:r>
              <w:t xml:space="preserve"> op patiëntengegevens het vertrouwen in de gezondheidszorg ernstig schaden;</w:t>
            </w:r>
          </w:p>
          <w:p w:rsidR="008D3C74" w:rsidP="008D3C74" w:rsidRDefault="008D3C74" w14:paraId="4F6D6E3F" w14:textId="77777777"/>
          <w:p w:rsidR="008D3C74" w:rsidP="008D3C74" w:rsidRDefault="008D3C74" w14:paraId="722F94EF" w14:textId="77777777">
            <w:r>
              <w:t>verzoekt de regering een uiterste inspanning te leveren zodat binnen een jaar alle zorgorganisaties en andere organisaties die patiëntengegevens verwerken met meer dan 2.000 patiëntengegevens, hun gegevens via de NEN 7510 hebben beveiligd, en de Kamer binnen een maand te informeren over het plan van aanpak hiervan,</w:t>
            </w:r>
          </w:p>
          <w:p w:rsidR="008D3C74" w:rsidP="008D3C74" w:rsidRDefault="008D3C74" w14:paraId="79C0D85A" w14:textId="77777777"/>
          <w:p w:rsidR="008D3C74" w:rsidP="008D3C74" w:rsidRDefault="008D3C74" w14:paraId="26717DBA" w14:textId="77777777">
            <w:r>
              <w:t>en gaat over tot de orde van de dag.</w:t>
            </w:r>
          </w:p>
          <w:p w:rsidR="008D3C74" w:rsidP="008D3C74" w:rsidRDefault="008D3C74" w14:paraId="017F943C" w14:textId="77777777"/>
          <w:p w:rsidR="00997775" w:rsidP="008D3C74" w:rsidRDefault="008D3C74" w14:paraId="40B64D4D" w14:textId="135EF719">
            <w:r>
              <w:t>De Korte</w:t>
            </w:r>
          </w:p>
        </w:tc>
      </w:tr>
    </w:tbl>
    <w:p w:rsidR="00997775" w:rsidRDefault="00997775" w14:paraId="692B9AF3"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8543C9" w14:textId="77777777" w:rsidR="008D3C74" w:rsidRDefault="008D3C74">
      <w:pPr>
        <w:spacing w:line="20" w:lineRule="exact"/>
      </w:pPr>
    </w:p>
  </w:endnote>
  <w:endnote w:type="continuationSeparator" w:id="0">
    <w:p w14:paraId="04BB47B8" w14:textId="77777777" w:rsidR="008D3C74" w:rsidRDefault="008D3C74">
      <w:pPr>
        <w:pStyle w:val="Amendement"/>
      </w:pPr>
      <w:r>
        <w:rPr>
          <w:b w:val="0"/>
        </w:rPr>
        <w:t xml:space="preserve"> </w:t>
      </w:r>
    </w:p>
  </w:endnote>
  <w:endnote w:type="continuationNotice" w:id="1">
    <w:p w14:paraId="67E1B975" w14:textId="77777777" w:rsidR="008D3C74" w:rsidRDefault="008D3C74">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0A9FE1" w14:textId="77777777" w:rsidR="008D3C74" w:rsidRDefault="008D3C74">
      <w:pPr>
        <w:pStyle w:val="Amendement"/>
      </w:pPr>
      <w:r>
        <w:rPr>
          <w:b w:val="0"/>
        </w:rPr>
        <w:separator/>
      </w:r>
    </w:p>
  </w:footnote>
  <w:footnote w:type="continuationSeparator" w:id="0">
    <w:p w14:paraId="3640D389" w14:textId="77777777" w:rsidR="008D3C74" w:rsidRDefault="008D3C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C74"/>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8D3C74"/>
    <w:rsid w:val="00930A04"/>
    <w:rsid w:val="009925E9"/>
    <w:rsid w:val="00997775"/>
    <w:rsid w:val="009E7F14"/>
    <w:rsid w:val="00A079BF"/>
    <w:rsid w:val="00A07C71"/>
    <w:rsid w:val="00A4034A"/>
    <w:rsid w:val="00A60256"/>
    <w:rsid w:val="00A95259"/>
    <w:rsid w:val="00AA558D"/>
    <w:rsid w:val="00AB75BE"/>
    <w:rsid w:val="00AC6B87"/>
    <w:rsid w:val="00B47E63"/>
    <w:rsid w:val="00B511EE"/>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558712"/>
  <w15:docId w15:val="{46734C84-0584-4218-BE21-DDF67865A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theme" Target="theme/theme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122</ap:Words>
  <ap:Characters>751</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872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2025-09-05T07:15:00.0000000Z</dcterms:created>
  <dcterms:modified xsi:type="dcterms:W3CDTF">2025-09-05T07:28:00.0000000Z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