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459CC" w14:paraId="6EEA6D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465D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78BC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459CC" w14:paraId="3B33BA6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6DD93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459CC" w14:paraId="37148B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83A317" w14:textId="77777777"/>
        </w:tc>
      </w:tr>
      <w:tr w:rsidR="00997775" w:rsidTr="00F459CC" w14:paraId="3174A0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419818" w14:textId="77777777"/>
        </w:tc>
      </w:tr>
      <w:tr w:rsidR="00997775" w:rsidTr="00F459CC" w14:paraId="0737E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4492B1" w14:textId="77777777"/>
        </w:tc>
        <w:tc>
          <w:tcPr>
            <w:tcW w:w="7654" w:type="dxa"/>
            <w:gridSpan w:val="2"/>
          </w:tcPr>
          <w:p w:rsidR="00997775" w:rsidRDefault="00997775" w14:paraId="7BBC7095" w14:textId="77777777"/>
        </w:tc>
      </w:tr>
      <w:tr w:rsidR="00F459CC" w:rsidTr="00F459CC" w14:paraId="6463CB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59CC" w:rsidP="00F459CC" w:rsidRDefault="00F459CC" w14:paraId="07A409BE" w14:textId="01731A5F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7654" w:type="dxa"/>
            <w:gridSpan w:val="2"/>
          </w:tcPr>
          <w:p w:rsidR="00F459CC" w:rsidP="00F459CC" w:rsidRDefault="00F459CC" w14:paraId="3B165FBE" w14:textId="786B688B">
            <w:pPr>
              <w:rPr>
                <w:b/>
              </w:rPr>
            </w:pPr>
            <w:r w:rsidRPr="001F6444">
              <w:rPr>
                <w:b/>
                <w:bCs/>
              </w:rPr>
              <w:t>Informatie- en Communicatietechnologie (ICT) in de Zorg</w:t>
            </w:r>
          </w:p>
        </w:tc>
      </w:tr>
      <w:tr w:rsidR="00F459CC" w:rsidTr="00F459CC" w14:paraId="326A15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59CC" w:rsidP="00F459CC" w:rsidRDefault="00F459CC" w14:paraId="638F2249" w14:textId="77777777"/>
        </w:tc>
        <w:tc>
          <w:tcPr>
            <w:tcW w:w="7654" w:type="dxa"/>
            <w:gridSpan w:val="2"/>
          </w:tcPr>
          <w:p w:rsidR="00F459CC" w:rsidP="00F459CC" w:rsidRDefault="00F459CC" w14:paraId="0523330C" w14:textId="77777777"/>
        </w:tc>
      </w:tr>
      <w:tr w:rsidR="00F459CC" w:rsidTr="00F459CC" w14:paraId="624AE6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59CC" w:rsidP="00F459CC" w:rsidRDefault="00F459CC" w14:paraId="2AD117AE" w14:textId="77777777"/>
        </w:tc>
        <w:tc>
          <w:tcPr>
            <w:tcW w:w="7654" w:type="dxa"/>
            <w:gridSpan w:val="2"/>
          </w:tcPr>
          <w:p w:rsidR="00F459CC" w:rsidP="00F459CC" w:rsidRDefault="00F459CC" w14:paraId="32863924" w14:textId="77777777"/>
        </w:tc>
      </w:tr>
      <w:tr w:rsidR="00F459CC" w:rsidTr="00F459CC" w14:paraId="000AF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59CC" w:rsidP="00F459CC" w:rsidRDefault="00F459CC" w14:paraId="6E6B67D6" w14:textId="28849E3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341</w:t>
            </w:r>
          </w:p>
        </w:tc>
        <w:tc>
          <w:tcPr>
            <w:tcW w:w="7654" w:type="dxa"/>
            <w:gridSpan w:val="2"/>
          </w:tcPr>
          <w:p w:rsidR="00F459CC" w:rsidP="00F459CC" w:rsidRDefault="00F459CC" w14:paraId="297B7381" w14:textId="26C2F10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KORTE</w:t>
            </w:r>
          </w:p>
        </w:tc>
      </w:tr>
      <w:tr w:rsidR="00F459CC" w:rsidTr="00F459CC" w14:paraId="34CD0B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59CC" w:rsidP="00F459CC" w:rsidRDefault="00F459CC" w14:paraId="3EF11287" w14:textId="77777777"/>
        </w:tc>
        <w:tc>
          <w:tcPr>
            <w:tcW w:w="7654" w:type="dxa"/>
            <w:gridSpan w:val="2"/>
          </w:tcPr>
          <w:p w:rsidR="00F459CC" w:rsidP="00F459CC" w:rsidRDefault="00F459CC" w14:paraId="4160ACAC" w14:textId="028F6BB4">
            <w:r>
              <w:t>Voorgesteld 4 september 2025</w:t>
            </w:r>
          </w:p>
        </w:tc>
      </w:tr>
      <w:tr w:rsidR="00F459CC" w:rsidTr="00F459CC" w14:paraId="793EC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59CC" w:rsidP="00F459CC" w:rsidRDefault="00F459CC" w14:paraId="39436AAA" w14:textId="77777777"/>
        </w:tc>
        <w:tc>
          <w:tcPr>
            <w:tcW w:w="7654" w:type="dxa"/>
            <w:gridSpan w:val="2"/>
          </w:tcPr>
          <w:p w:rsidR="00F459CC" w:rsidP="00F459CC" w:rsidRDefault="00F459CC" w14:paraId="6A5FD36C" w14:textId="77777777"/>
        </w:tc>
      </w:tr>
      <w:tr w:rsidR="00F459CC" w:rsidTr="00F459CC" w14:paraId="1EE9D9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59CC" w:rsidP="00F459CC" w:rsidRDefault="00F459CC" w14:paraId="77F2382C" w14:textId="77777777"/>
        </w:tc>
        <w:tc>
          <w:tcPr>
            <w:tcW w:w="7654" w:type="dxa"/>
            <w:gridSpan w:val="2"/>
          </w:tcPr>
          <w:p w:rsidR="00F459CC" w:rsidP="00F459CC" w:rsidRDefault="00F459CC" w14:paraId="2261D9B6" w14:textId="16D348A7">
            <w:r>
              <w:t>De Kamer,</w:t>
            </w:r>
          </w:p>
        </w:tc>
      </w:tr>
      <w:tr w:rsidR="00F459CC" w:rsidTr="00F459CC" w14:paraId="76BCA3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59CC" w:rsidP="00F459CC" w:rsidRDefault="00F459CC" w14:paraId="0C5C5B3D" w14:textId="77777777"/>
        </w:tc>
        <w:tc>
          <w:tcPr>
            <w:tcW w:w="7654" w:type="dxa"/>
            <w:gridSpan w:val="2"/>
          </w:tcPr>
          <w:p w:rsidR="00F459CC" w:rsidP="00F459CC" w:rsidRDefault="00F459CC" w14:paraId="4E24D999" w14:textId="77777777"/>
        </w:tc>
      </w:tr>
      <w:tr w:rsidR="00F459CC" w:rsidTr="00F459CC" w14:paraId="31D0AC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59CC" w:rsidP="00F459CC" w:rsidRDefault="00F459CC" w14:paraId="3DD500E1" w14:textId="77777777"/>
        </w:tc>
        <w:tc>
          <w:tcPr>
            <w:tcW w:w="7654" w:type="dxa"/>
            <w:gridSpan w:val="2"/>
          </w:tcPr>
          <w:p w:rsidR="00F459CC" w:rsidP="00F459CC" w:rsidRDefault="00F459CC" w14:paraId="2F8F9194" w14:textId="31C7931B">
            <w:r>
              <w:t>gehoord de beraadslaging,</w:t>
            </w:r>
          </w:p>
        </w:tc>
      </w:tr>
      <w:tr w:rsidR="00997775" w:rsidTr="00F459CC" w14:paraId="149CB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741E14" w14:textId="77777777"/>
        </w:tc>
        <w:tc>
          <w:tcPr>
            <w:tcW w:w="7654" w:type="dxa"/>
            <w:gridSpan w:val="2"/>
          </w:tcPr>
          <w:p w:rsidR="00997775" w:rsidRDefault="00997775" w14:paraId="5AB2B37D" w14:textId="77777777"/>
        </w:tc>
      </w:tr>
      <w:tr w:rsidR="00997775" w:rsidTr="00F459CC" w14:paraId="0CA3CA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C66B05" w14:textId="77777777"/>
        </w:tc>
        <w:tc>
          <w:tcPr>
            <w:tcW w:w="7654" w:type="dxa"/>
            <w:gridSpan w:val="2"/>
          </w:tcPr>
          <w:p w:rsidR="00F459CC" w:rsidP="00F459CC" w:rsidRDefault="00F459CC" w14:paraId="4CBB6A75" w14:textId="77777777">
            <w:r>
              <w:t>constaterende dat patiëntengegevens kwetsbaar zijn voor cybercriminaliteit en optimale beveiliging vereisen;</w:t>
            </w:r>
          </w:p>
          <w:p w:rsidR="00F459CC" w:rsidP="00F459CC" w:rsidRDefault="00F459CC" w14:paraId="34774777" w14:textId="77777777"/>
          <w:p w:rsidR="00F459CC" w:rsidP="00F459CC" w:rsidRDefault="00F459CC" w14:paraId="4CEFF700" w14:textId="77777777">
            <w:r>
              <w:t>overwegende dat de huidige NEN 7510-norm niet automatisch garandeert dat de beveiliging in de praktijk daadwerkelijk effectief is;</w:t>
            </w:r>
          </w:p>
          <w:p w:rsidR="00F459CC" w:rsidP="00F459CC" w:rsidRDefault="00F459CC" w14:paraId="3D3B1678" w14:textId="77777777"/>
          <w:p w:rsidR="00F459CC" w:rsidP="00F459CC" w:rsidRDefault="00F459CC" w14:paraId="2CE39571" w14:textId="77777777">
            <w:r>
              <w:t xml:space="preserve">overwegende dat banken goede ervaring hebben opgedaan met ethische hackers om de digitale beveiliging te testen door middel van de </w:t>
            </w:r>
            <w:proofErr w:type="spellStart"/>
            <w:r>
              <w:t>redteamingtest</w:t>
            </w:r>
            <w:proofErr w:type="spellEnd"/>
            <w:r>
              <w:t>;</w:t>
            </w:r>
          </w:p>
          <w:p w:rsidR="00F459CC" w:rsidP="00F459CC" w:rsidRDefault="00F459CC" w14:paraId="26BC0D8C" w14:textId="77777777"/>
          <w:p w:rsidR="00F459CC" w:rsidP="00F459CC" w:rsidRDefault="00F459CC" w14:paraId="31E8CCBE" w14:textId="77777777">
            <w:r>
              <w:t xml:space="preserve">verzoekt de minister een pilot te starten bij </w:t>
            </w:r>
            <w:proofErr w:type="spellStart"/>
            <w:r>
              <w:t>umc's</w:t>
            </w:r>
            <w:proofErr w:type="spellEnd"/>
            <w:r>
              <w:t xml:space="preserve"> en topklinische ziekenhuizen met de inzet van ethische hackers om de werking en effectiviteit van de databeveiliging conform de NEN 7510-norm te toetsen, en de Kamer binnen één maand te informeren over de opzet hiervan,</w:t>
            </w:r>
          </w:p>
          <w:p w:rsidR="00F459CC" w:rsidP="00F459CC" w:rsidRDefault="00F459CC" w14:paraId="6D1AA9DA" w14:textId="77777777"/>
          <w:p w:rsidR="00F459CC" w:rsidP="00F459CC" w:rsidRDefault="00F459CC" w14:paraId="4B0373CF" w14:textId="77777777">
            <w:r>
              <w:t>en gaat over tot de orde van de dag.</w:t>
            </w:r>
          </w:p>
          <w:p w:rsidR="00F459CC" w:rsidP="00F459CC" w:rsidRDefault="00F459CC" w14:paraId="3247651D" w14:textId="77777777"/>
          <w:p w:rsidR="00997775" w:rsidP="00F459CC" w:rsidRDefault="00F459CC" w14:paraId="09047FB4" w14:textId="0BF84290">
            <w:r>
              <w:t>De Korte</w:t>
            </w:r>
          </w:p>
        </w:tc>
      </w:tr>
    </w:tbl>
    <w:p w:rsidR="00997775" w:rsidRDefault="00997775" w14:paraId="029E328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D03AB" w14:textId="77777777" w:rsidR="00F459CC" w:rsidRDefault="00F459CC">
      <w:pPr>
        <w:spacing w:line="20" w:lineRule="exact"/>
      </w:pPr>
    </w:p>
  </w:endnote>
  <w:endnote w:type="continuationSeparator" w:id="0">
    <w:p w14:paraId="63FD5B3B" w14:textId="77777777" w:rsidR="00F459CC" w:rsidRDefault="00F459C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AFF434" w14:textId="77777777" w:rsidR="00F459CC" w:rsidRDefault="00F459C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7C8A" w14:textId="77777777" w:rsidR="00F459CC" w:rsidRDefault="00F459C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A3FB74" w14:textId="77777777" w:rsidR="00F459CC" w:rsidRDefault="00F4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C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459CC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8BA59"/>
  <w15:docId w15:val="{157C1469-9C41-4D6E-B701-E009BFF1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2025-09-05T07:15:00.0000000Z</dcterms:created>
  <dcterms:modified xsi:type="dcterms:W3CDTF">2025-09-05T07:29:00.0000000Z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