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6AF7" w14:paraId="33F2EFD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5A5449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0450C3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6AF7" w14:paraId="0B9817CF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9E75AE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86AF7" w14:paraId="02EEAED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4D60E47" w14:textId="77777777"/>
        </w:tc>
      </w:tr>
      <w:tr w:rsidR="00997775" w:rsidTr="00486AF7" w14:paraId="73DB376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9B5F095" w14:textId="77777777"/>
        </w:tc>
      </w:tr>
      <w:tr w:rsidR="00997775" w:rsidTr="00486AF7" w14:paraId="2A3935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E87E5F" w14:textId="77777777"/>
        </w:tc>
        <w:tc>
          <w:tcPr>
            <w:tcW w:w="7654" w:type="dxa"/>
            <w:gridSpan w:val="2"/>
          </w:tcPr>
          <w:p w:rsidR="00997775" w:rsidRDefault="00997775" w14:paraId="6144DF59" w14:textId="77777777"/>
        </w:tc>
      </w:tr>
      <w:tr w:rsidR="00486AF7" w:rsidTr="00486AF7" w14:paraId="6F9610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AF7" w:rsidP="00486AF7" w:rsidRDefault="00486AF7" w14:paraId="6FBA8D29" w14:textId="5249A6CA">
            <w:pPr>
              <w:rPr>
                <w:b/>
              </w:rPr>
            </w:pPr>
            <w:r>
              <w:rPr>
                <w:b/>
              </w:rPr>
              <w:t>27 529</w:t>
            </w:r>
          </w:p>
        </w:tc>
        <w:tc>
          <w:tcPr>
            <w:tcW w:w="7654" w:type="dxa"/>
            <w:gridSpan w:val="2"/>
          </w:tcPr>
          <w:p w:rsidR="00486AF7" w:rsidP="00486AF7" w:rsidRDefault="00486AF7" w14:paraId="62C66178" w14:textId="387B35B2">
            <w:pPr>
              <w:rPr>
                <w:b/>
              </w:rPr>
            </w:pPr>
            <w:r w:rsidRPr="001F6444">
              <w:rPr>
                <w:b/>
                <w:bCs/>
              </w:rPr>
              <w:t>Informatie- en Communicatietechnologie (ICT) in de Zorg</w:t>
            </w:r>
          </w:p>
        </w:tc>
      </w:tr>
      <w:tr w:rsidR="00486AF7" w:rsidTr="00486AF7" w14:paraId="660ECB8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AF7" w:rsidP="00486AF7" w:rsidRDefault="00486AF7" w14:paraId="6B148095" w14:textId="77777777"/>
        </w:tc>
        <w:tc>
          <w:tcPr>
            <w:tcW w:w="7654" w:type="dxa"/>
            <w:gridSpan w:val="2"/>
          </w:tcPr>
          <w:p w:rsidR="00486AF7" w:rsidP="00486AF7" w:rsidRDefault="00486AF7" w14:paraId="0C95B35E" w14:textId="77777777"/>
        </w:tc>
      </w:tr>
      <w:tr w:rsidR="00486AF7" w:rsidTr="00486AF7" w14:paraId="7B0F00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AF7" w:rsidP="00486AF7" w:rsidRDefault="00486AF7" w14:paraId="60A2E497" w14:textId="77777777"/>
        </w:tc>
        <w:tc>
          <w:tcPr>
            <w:tcW w:w="7654" w:type="dxa"/>
            <w:gridSpan w:val="2"/>
          </w:tcPr>
          <w:p w:rsidR="00486AF7" w:rsidP="00486AF7" w:rsidRDefault="00486AF7" w14:paraId="642859EF" w14:textId="77777777"/>
        </w:tc>
      </w:tr>
      <w:tr w:rsidR="00486AF7" w:rsidTr="00486AF7" w14:paraId="5E673D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AF7" w:rsidP="00486AF7" w:rsidRDefault="00486AF7" w14:paraId="09A3CC3C" w14:textId="1DDC27F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342</w:t>
            </w:r>
          </w:p>
        </w:tc>
        <w:tc>
          <w:tcPr>
            <w:tcW w:w="7654" w:type="dxa"/>
            <w:gridSpan w:val="2"/>
          </w:tcPr>
          <w:p w:rsidR="00486AF7" w:rsidP="00486AF7" w:rsidRDefault="00486AF7" w14:paraId="6BDED390" w14:textId="64DFE973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JOSEPH</w:t>
            </w:r>
          </w:p>
        </w:tc>
      </w:tr>
      <w:tr w:rsidR="00486AF7" w:rsidTr="00486AF7" w14:paraId="3AE48D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AF7" w:rsidP="00486AF7" w:rsidRDefault="00486AF7" w14:paraId="39A525CD" w14:textId="77777777"/>
        </w:tc>
        <w:tc>
          <w:tcPr>
            <w:tcW w:w="7654" w:type="dxa"/>
            <w:gridSpan w:val="2"/>
          </w:tcPr>
          <w:p w:rsidR="00486AF7" w:rsidP="00486AF7" w:rsidRDefault="00486AF7" w14:paraId="0FA7FEBF" w14:textId="59647B26">
            <w:r>
              <w:t>Voorgesteld 4 september 2025</w:t>
            </w:r>
          </w:p>
        </w:tc>
      </w:tr>
      <w:tr w:rsidR="00486AF7" w:rsidTr="00486AF7" w14:paraId="7F80E1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AF7" w:rsidP="00486AF7" w:rsidRDefault="00486AF7" w14:paraId="6D19FB5A" w14:textId="77777777"/>
        </w:tc>
        <w:tc>
          <w:tcPr>
            <w:tcW w:w="7654" w:type="dxa"/>
            <w:gridSpan w:val="2"/>
          </w:tcPr>
          <w:p w:rsidR="00486AF7" w:rsidP="00486AF7" w:rsidRDefault="00486AF7" w14:paraId="18CCAFCC" w14:textId="77777777"/>
        </w:tc>
      </w:tr>
      <w:tr w:rsidR="00486AF7" w:rsidTr="00486AF7" w14:paraId="1453F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AF7" w:rsidP="00486AF7" w:rsidRDefault="00486AF7" w14:paraId="0E5AB4A6" w14:textId="77777777"/>
        </w:tc>
        <w:tc>
          <w:tcPr>
            <w:tcW w:w="7654" w:type="dxa"/>
            <w:gridSpan w:val="2"/>
          </w:tcPr>
          <w:p w:rsidR="00486AF7" w:rsidP="00486AF7" w:rsidRDefault="00486AF7" w14:paraId="48D0FBAD" w14:textId="551ADEE8">
            <w:r>
              <w:t>De Kamer,</w:t>
            </w:r>
          </w:p>
        </w:tc>
      </w:tr>
      <w:tr w:rsidR="00486AF7" w:rsidTr="00486AF7" w14:paraId="1C4BD0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AF7" w:rsidP="00486AF7" w:rsidRDefault="00486AF7" w14:paraId="755B4337" w14:textId="77777777"/>
        </w:tc>
        <w:tc>
          <w:tcPr>
            <w:tcW w:w="7654" w:type="dxa"/>
            <w:gridSpan w:val="2"/>
          </w:tcPr>
          <w:p w:rsidR="00486AF7" w:rsidP="00486AF7" w:rsidRDefault="00486AF7" w14:paraId="492E9D0D" w14:textId="77777777"/>
        </w:tc>
      </w:tr>
      <w:tr w:rsidR="00486AF7" w:rsidTr="00486AF7" w14:paraId="7ABA58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6AF7" w:rsidP="00486AF7" w:rsidRDefault="00486AF7" w14:paraId="237DD04C" w14:textId="77777777"/>
        </w:tc>
        <w:tc>
          <w:tcPr>
            <w:tcW w:w="7654" w:type="dxa"/>
            <w:gridSpan w:val="2"/>
          </w:tcPr>
          <w:p w:rsidR="00486AF7" w:rsidP="00486AF7" w:rsidRDefault="00486AF7" w14:paraId="2CACC2CF" w14:textId="572C26CB">
            <w:r>
              <w:t>gehoord de beraadslaging,</w:t>
            </w:r>
          </w:p>
        </w:tc>
      </w:tr>
      <w:tr w:rsidR="00997775" w:rsidTr="00486AF7" w14:paraId="22BCB8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9EE06B1" w14:textId="77777777"/>
        </w:tc>
        <w:tc>
          <w:tcPr>
            <w:tcW w:w="7654" w:type="dxa"/>
            <w:gridSpan w:val="2"/>
          </w:tcPr>
          <w:p w:rsidR="00997775" w:rsidRDefault="00997775" w14:paraId="1B839A22" w14:textId="77777777"/>
        </w:tc>
      </w:tr>
      <w:tr w:rsidR="00997775" w:rsidTr="00486AF7" w14:paraId="5FF271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EDE9A5" w14:textId="77777777"/>
        </w:tc>
        <w:tc>
          <w:tcPr>
            <w:tcW w:w="7654" w:type="dxa"/>
            <w:gridSpan w:val="2"/>
          </w:tcPr>
          <w:p w:rsidR="00486AF7" w:rsidP="00486AF7" w:rsidRDefault="00486AF7" w14:paraId="0917547F" w14:textId="77777777">
            <w:r>
              <w:t xml:space="preserve">constaterende dat recente datalekken bij laboratoria hebben geleid tot, naast het uitlekken van medische gegevens, het uitlekken van combinaties van andere persoonsgegevens, waaronder het </w:t>
            </w:r>
            <w:proofErr w:type="spellStart"/>
            <w:r>
              <w:t>bsn</w:t>
            </w:r>
            <w:proofErr w:type="spellEnd"/>
            <w:r>
              <w:t>, van deelnemers aan bevolkingsonderzoeken;</w:t>
            </w:r>
          </w:p>
          <w:p w:rsidR="00486AF7" w:rsidP="00486AF7" w:rsidRDefault="00486AF7" w14:paraId="4AABFB66" w14:textId="77777777"/>
          <w:p w:rsidR="00486AF7" w:rsidP="00486AF7" w:rsidRDefault="00486AF7" w14:paraId="5F1153B1" w14:textId="77777777">
            <w:r>
              <w:t>overwegende dat dit het vertrouwen in preventieve zorg kan schaden en dat burgers onvoldoende beschermd zijn tegen digitale risico's;</w:t>
            </w:r>
          </w:p>
          <w:p w:rsidR="00486AF7" w:rsidP="00486AF7" w:rsidRDefault="00486AF7" w14:paraId="022634B5" w14:textId="77777777"/>
          <w:p w:rsidR="00486AF7" w:rsidP="00486AF7" w:rsidRDefault="00486AF7" w14:paraId="36C4990C" w14:textId="77777777">
            <w:r>
              <w:t xml:space="preserve">verzoekt de regering om bij bevolkingsonderzoeken voortaan uitsluitend </w:t>
            </w:r>
            <w:proofErr w:type="spellStart"/>
            <w:r>
              <w:t>gepseudonimiseerde</w:t>
            </w:r>
            <w:proofErr w:type="spellEnd"/>
            <w:r>
              <w:t xml:space="preserve"> gegevensuitwisseling toe te staan met (onder)uitbestedingspartijen en privacy </w:t>
            </w:r>
            <w:proofErr w:type="spellStart"/>
            <w:r>
              <w:t>by</w:t>
            </w:r>
            <w:proofErr w:type="spellEnd"/>
            <w:r>
              <w:t xml:space="preserve"> design als verplicht uitgangspunt te hanteren in de digitale uitwisselingsprocessen,</w:t>
            </w:r>
          </w:p>
          <w:p w:rsidR="00486AF7" w:rsidP="00486AF7" w:rsidRDefault="00486AF7" w14:paraId="14BA87A9" w14:textId="77777777"/>
          <w:p w:rsidR="00486AF7" w:rsidP="00486AF7" w:rsidRDefault="00486AF7" w14:paraId="2F3042D8" w14:textId="77777777">
            <w:r>
              <w:t>en gaat over tot de orde van de dag.</w:t>
            </w:r>
          </w:p>
          <w:p w:rsidR="00486AF7" w:rsidP="00486AF7" w:rsidRDefault="00486AF7" w14:paraId="51BF4CA8" w14:textId="77777777"/>
          <w:p w:rsidR="00997775" w:rsidP="00486AF7" w:rsidRDefault="00486AF7" w14:paraId="0E2942C0" w14:textId="6CE5419A">
            <w:r>
              <w:t>Joseph</w:t>
            </w:r>
          </w:p>
        </w:tc>
      </w:tr>
    </w:tbl>
    <w:p w:rsidR="00997775" w:rsidRDefault="00997775" w14:paraId="72EACD5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C74B0" w14:textId="77777777" w:rsidR="00486AF7" w:rsidRDefault="00486AF7">
      <w:pPr>
        <w:spacing w:line="20" w:lineRule="exact"/>
      </w:pPr>
    </w:p>
  </w:endnote>
  <w:endnote w:type="continuationSeparator" w:id="0">
    <w:p w14:paraId="53F36AD7" w14:textId="77777777" w:rsidR="00486AF7" w:rsidRDefault="00486AF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F5429A5" w14:textId="77777777" w:rsidR="00486AF7" w:rsidRDefault="00486AF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40621" w14:textId="77777777" w:rsidR="00486AF7" w:rsidRDefault="00486AF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BF25236" w14:textId="77777777" w:rsidR="00486AF7" w:rsidRDefault="00486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AF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6AF7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47E6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4C3E7E"/>
  <w15:docId w15:val="{EB91EE23-166F-49C3-987C-4E43CC6A1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809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2025-09-05T07:15:00.0000000Z</dcterms:created>
  <dcterms:modified xsi:type="dcterms:W3CDTF">2025-09-05T07:29:00.0000000Z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