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221EA" w14:paraId="723957C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2DC246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6E081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221EA" w14:paraId="483BEC4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CE9966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221EA" w14:paraId="6EFE0FA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E400C3" w14:textId="77777777"/>
        </w:tc>
      </w:tr>
      <w:tr w:rsidR="00997775" w:rsidTr="00A221EA" w14:paraId="29ED220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3AC740F" w14:textId="77777777"/>
        </w:tc>
      </w:tr>
      <w:tr w:rsidR="00997775" w:rsidTr="00A221EA" w14:paraId="4B2D34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3EC0A2" w14:textId="77777777"/>
        </w:tc>
        <w:tc>
          <w:tcPr>
            <w:tcW w:w="7654" w:type="dxa"/>
            <w:gridSpan w:val="2"/>
          </w:tcPr>
          <w:p w:rsidR="00997775" w:rsidRDefault="00997775" w14:paraId="4770BDC6" w14:textId="77777777"/>
        </w:tc>
      </w:tr>
      <w:tr w:rsidR="00A221EA" w:rsidTr="00A221EA" w14:paraId="53BAEC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21EA" w:rsidP="00A221EA" w:rsidRDefault="00A221EA" w14:paraId="2039E3CD" w14:textId="69A5A7A6">
            <w:pPr>
              <w:rPr>
                <w:b/>
              </w:rPr>
            </w:pPr>
            <w:r>
              <w:rPr>
                <w:b/>
              </w:rPr>
              <w:t>27 529</w:t>
            </w:r>
          </w:p>
        </w:tc>
        <w:tc>
          <w:tcPr>
            <w:tcW w:w="7654" w:type="dxa"/>
            <w:gridSpan w:val="2"/>
          </w:tcPr>
          <w:p w:rsidR="00A221EA" w:rsidP="00A221EA" w:rsidRDefault="00A221EA" w14:paraId="67E4E891" w14:textId="6DB7A054">
            <w:pPr>
              <w:rPr>
                <w:b/>
              </w:rPr>
            </w:pPr>
            <w:r w:rsidRPr="001F6444">
              <w:rPr>
                <w:b/>
                <w:bCs/>
              </w:rPr>
              <w:t>Informatie- en Communicatietechnologie (ICT) in de Zorg</w:t>
            </w:r>
          </w:p>
        </w:tc>
      </w:tr>
      <w:tr w:rsidR="00A221EA" w:rsidTr="00A221EA" w14:paraId="1A8074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21EA" w:rsidP="00A221EA" w:rsidRDefault="00A221EA" w14:paraId="45062A77" w14:textId="77777777"/>
        </w:tc>
        <w:tc>
          <w:tcPr>
            <w:tcW w:w="7654" w:type="dxa"/>
            <w:gridSpan w:val="2"/>
          </w:tcPr>
          <w:p w:rsidR="00A221EA" w:rsidP="00A221EA" w:rsidRDefault="00A221EA" w14:paraId="1898018E" w14:textId="77777777"/>
        </w:tc>
      </w:tr>
      <w:tr w:rsidR="00A221EA" w:rsidTr="00A221EA" w14:paraId="63D771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21EA" w:rsidP="00A221EA" w:rsidRDefault="00A221EA" w14:paraId="4D0C1DF4" w14:textId="77777777"/>
        </w:tc>
        <w:tc>
          <w:tcPr>
            <w:tcW w:w="7654" w:type="dxa"/>
            <w:gridSpan w:val="2"/>
          </w:tcPr>
          <w:p w:rsidR="00A221EA" w:rsidP="00A221EA" w:rsidRDefault="00A221EA" w14:paraId="64E5ED8F" w14:textId="77777777"/>
        </w:tc>
      </w:tr>
      <w:tr w:rsidR="00A221EA" w:rsidTr="00A221EA" w14:paraId="2E441C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21EA" w:rsidP="00A221EA" w:rsidRDefault="00A221EA" w14:paraId="5B2CDA16" w14:textId="63CA3AD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344</w:t>
            </w:r>
          </w:p>
        </w:tc>
        <w:tc>
          <w:tcPr>
            <w:tcW w:w="7654" w:type="dxa"/>
            <w:gridSpan w:val="2"/>
          </w:tcPr>
          <w:p w:rsidR="00A221EA" w:rsidP="00A221EA" w:rsidRDefault="00A221EA" w14:paraId="62B754FB" w14:textId="5BC6D08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BUSHOFF EN KATHMANN</w:t>
            </w:r>
          </w:p>
        </w:tc>
      </w:tr>
      <w:tr w:rsidR="00A221EA" w:rsidTr="00A221EA" w14:paraId="5D99BE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21EA" w:rsidP="00A221EA" w:rsidRDefault="00A221EA" w14:paraId="06180C45" w14:textId="77777777"/>
        </w:tc>
        <w:tc>
          <w:tcPr>
            <w:tcW w:w="7654" w:type="dxa"/>
            <w:gridSpan w:val="2"/>
          </w:tcPr>
          <w:p w:rsidR="00A221EA" w:rsidP="00A221EA" w:rsidRDefault="00A221EA" w14:paraId="639B730E" w14:textId="4F5DDA97">
            <w:r>
              <w:t>Voorgesteld 4 september 2025</w:t>
            </w:r>
          </w:p>
        </w:tc>
      </w:tr>
      <w:tr w:rsidR="00A221EA" w:rsidTr="00A221EA" w14:paraId="6A4171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21EA" w:rsidP="00A221EA" w:rsidRDefault="00A221EA" w14:paraId="6E30C2C0" w14:textId="77777777"/>
        </w:tc>
        <w:tc>
          <w:tcPr>
            <w:tcW w:w="7654" w:type="dxa"/>
            <w:gridSpan w:val="2"/>
          </w:tcPr>
          <w:p w:rsidR="00A221EA" w:rsidP="00A221EA" w:rsidRDefault="00A221EA" w14:paraId="5FAC262D" w14:textId="77777777"/>
        </w:tc>
      </w:tr>
      <w:tr w:rsidR="00A221EA" w:rsidTr="00A221EA" w14:paraId="7D5A9A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21EA" w:rsidP="00A221EA" w:rsidRDefault="00A221EA" w14:paraId="6BBA7CEF" w14:textId="77777777"/>
        </w:tc>
        <w:tc>
          <w:tcPr>
            <w:tcW w:w="7654" w:type="dxa"/>
            <w:gridSpan w:val="2"/>
          </w:tcPr>
          <w:p w:rsidR="00A221EA" w:rsidP="00A221EA" w:rsidRDefault="00A221EA" w14:paraId="6C57BF81" w14:textId="79E33030">
            <w:r>
              <w:t>De Kamer,</w:t>
            </w:r>
          </w:p>
        </w:tc>
      </w:tr>
      <w:tr w:rsidR="00A221EA" w:rsidTr="00A221EA" w14:paraId="7867B4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21EA" w:rsidP="00A221EA" w:rsidRDefault="00A221EA" w14:paraId="17DC2966" w14:textId="77777777"/>
        </w:tc>
        <w:tc>
          <w:tcPr>
            <w:tcW w:w="7654" w:type="dxa"/>
            <w:gridSpan w:val="2"/>
          </w:tcPr>
          <w:p w:rsidR="00A221EA" w:rsidP="00A221EA" w:rsidRDefault="00A221EA" w14:paraId="742CDEAE" w14:textId="77777777"/>
        </w:tc>
      </w:tr>
      <w:tr w:rsidR="00A221EA" w:rsidTr="00A221EA" w14:paraId="40D90E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21EA" w:rsidP="00A221EA" w:rsidRDefault="00A221EA" w14:paraId="3D9750CF" w14:textId="77777777"/>
        </w:tc>
        <w:tc>
          <w:tcPr>
            <w:tcW w:w="7654" w:type="dxa"/>
            <w:gridSpan w:val="2"/>
          </w:tcPr>
          <w:p w:rsidR="00A221EA" w:rsidP="00A221EA" w:rsidRDefault="00A221EA" w14:paraId="7103FBA0" w14:textId="2F63B8CF">
            <w:r>
              <w:t>gehoord de beraadslaging,</w:t>
            </w:r>
          </w:p>
        </w:tc>
      </w:tr>
      <w:tr w:rsidR="00997775" w:rsidTr="00A221EA" w14:paraId="0611A5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111B81" w14:textId="77777777"/>
        </w:tc>
        <w:tc>
          <w:tcPr>
            <w:tcW w:w="7654" w:type="dxa"/>
            <w:gridSpan w:val="2"/>
          </w:tcPr>
          <w:p w:rsidR="00997775" w:rsidRDefault="00997775" w14:paraId="4559189A" w14:textId="77777777"/>
        </w:tc>
      </w:tr>
      <w:tr w:rsidR="00997775" w:rsidTr="00A221EA" w14:paraId="481CE0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0C21F3" w14:textId="77777777"/>
        </w:tc>
        <w:tc>
          <w:tcPr>
            <w:tcW w:w="7654" w:type="dxa"/>
            <w:gridSpan w:val="2"/>
          </w:tcPr>
          <w:p w:rsidR="00A221EA" w:rsidP="00A221EA" w:rsidRDefault="00A221EA" w14:paraId="544AA573" w14:textId="77777777">
            <w:r>
              <w:t>constaterende dat veel ICT-aanbieders in de zorg werken met gesloten datastandaarden;</w:t>
            </w:r>
          </w:p>
          <w:p w:rsidR="00A221EA" w:rsidP="00A221EA" w:rsidRDefault="00A221EA" w14:paraId="0348108E" w14:textId="77777777"/>
          <w:p w:rsidR="00A221EA" w:rsidP="00A221EA" w:rsidRDefault="00A221EA" w14:paraId="4EBA04AB" w14:textId="77777777">
            <w:r>
              <w:t>overwegende dat de ACM waarschuwt dat systemen met gesloten datastandaarden niet goed met elkaar communiceren en zorgaanbieders door de beslotenheid minder keuze hebben;</w:t>
            </w:r>
          </w:p>
          <w:p w:rsidR="00A221EA" w:rsidP="00A221EA" w:rsidRDefault="00A221EA" w14:paraId="3A55A7BF" w14:textId="77777777"/>
          <w:p w:rsidR="00A221EA" w:rsidP="00A221EA" w:rsidRDefault="00A221EA" w14:paraId="5151F06F" w14:textId="77777777">
            <w:r>
              <w:t xml:space="preserve">overwegende dat dit </w:t>
            </w:r>
            <w:proofErr w:type="spellStart"/>
            <w:r>
              <w:t>monopolievorming</w:t>
            </w:r>
            <w:proofErr w:type="spellEnd"/>
            <w:r>
              <w:t xml:space="preserve"> en hoge prijzen in de hand werkt, waardoor hoge private winsten behaald worden met publiek geld;</w:t>
            </w:r>
          </w:p>
          <w:p w:rsidR="00A221EA" w:rsidP="00A221EA" w:rsidRDefault="00A221EA" w14:paraId="4F81A3C5" w14:textId="77777777">
            <w:r>
              <w:t>verzoekt de regering om ICT-leveranciers in de zorg te verplichten tot het gebruik van open datastandaarden,</w:t>
            </w:r>
          </w:p>
          <w:p w:rsidR="00A221EA" w:rsidP="00A221EA" w:rsidRDefault="00A221EA" w14:paraId="3FE1C232" w14:textId="77777777"/>
          <w:p w:rsidR="00A221EA" w:rsidP="00A221EA" w:rsidRDefault="00A221EA" w14:paraId="3B74A76A" w14:textId="77777777">
            <w:r>
              <w:t>en gaat over tot de orde van de dag.</w:t>
            </w:r>
          </w:p>
          <w:p w:rsidR="00A221EA" w:rsidP="00A221EA" w:rsidRDefault="00A221EA" w14:paraId="0975139C" w14:textId="77777777"/>
          <w:p w:rsidR="00A221EA" w:rsidP="00A221EA" w:rsidRDefault="00A221EA" w14:paraId="6E1AF09C" w14:textId="77777777">
            <w:proofErr w:type="spellStart"/>
            <w:r>
              <w:t>Bushoff</w:t>
            </w:r>
            <w:proofErr w:type="spellEnd"/>
          </w:p>
          <w:p w:rsidR="00997775" w:rsidP="00A221EA" w:rsidRDefault="00A221EA" w14:paraId="627F48E8" w14:textId="1A8D71A2">
            <w:proofErr w:type="spellStart"/>
            <w:r>
              <w:t>Kathmann</w:t>
            </w:r>
            <w:proofErr w:type="spellEnd"/>
          </w:p>
        </w:tc>
      </w:tr>
    </w:tbl>
    <w:p w:rsidR="00997775" w:rsidRDefault="00997775" w14:paraId="16D1B7E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57A15" w14:textId="77777777" w:rsidR="00A221EA" w:rsidRDefault="00A221EA">
      <w:pPr>
        <w:spacing w:line="20" w:lineRule="exact"/>
      </w:pPr>
    </w:p>
  </w:endnote>
  <w:endnote w:type="continuationSeparator" w:id="0">
    <w:p w14:paraId="40CD46A0" w14:textId="77777777" w:rsidR="00A221EA" w:rsidRDefault="00A221E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5CA1D66" w14:textId="77777777" w:rsidR="00A221EA" w:rsidRDefault="00A221E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F58C4" w14:textId="77777777" w:rsidR="00A221EA" w:rsidRDefault="00A221E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4931739" w14:textId="77777777" w:rsidR="00A221EA" w:rsidRDefault="00A22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E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221EA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733A0"/>
  <w15:docId w15:val="{90CB0AD6-BA82-4A3E-8A7E-BDBCF707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710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2025-09-05T07:15:00.0000000Z</dcterms:created>
  <dcterms:modified xsi:type="dcterms:W3CDTF">2025-09-05T07:30:00.0000000Z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