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3B14" w14:paraId="1E8A6F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82FC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230B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3B14" w14:paraId="073DC4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ED21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3B14" w14:paraId="23E5BC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AAF0D3" w14:textId="77777777"/>
        </w:tc>
      </w:tr>
      <w:tr w:rsidR="00997775" w:rsidTr="00FF3B14" w14:paraId="2C56D3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6BF9B1" w14:textId="77777777"/>
        </w:tc>
      </w:tr>
      <w:tr w:rsidR="00997775" w:rsidTr="00FF3B14" w14:paraId="149BB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F3BAFC" w14:textId="77777777"/>
        </w:tc>
        <w:tc>
          <w:tcPr>
            <w:tcW w:w="7654" w:type="dxa"/>
            <w:gridSpan w:val="2"/>
          </w:tcPr>
          <w:p w:rsidR="00997775" w:rsidRDefault="00997775" w14:paraId="365922E0" w14:textId="77777777"/>
        </w:tc>
      </w:tr>
      <w:tr w:rsidR="00FF3B14" w:rsidTr="00FF3B14" w14:paraId="742854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33C4C4DD" w14:textId="3A97A391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FF3B14" w:rsidP="00FF3B14" w:rsidRDefault="00FF3B14" w14:paraId="1EC12EAD" w14:textId="2711BB07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FF3B14" w:rsidTr="00FF3B14" w14:paraId="6A29A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4A4DE248" w14:textId="77777777"/>
        </w:tc>
        <w:tc>
          <w:tcPr>
            <w:tcW w:w="7654" w:type="dxa"/>
            <w:gridSpan w:val="2"/>
          </w:tcPr>
          <w:p w:rsidR="00FF3B14" w:rsidP="00FF3B14" w:rsidRDefault="00FF3B14" w14:paraId="28EEBF32" w14:textId="77777777"/>
        </w:tc>
      </w:tr>
      <w:tr w:rsidR="00FF3B14" w:rsidTr="00FF3B14" w14:paraId="2B1C7A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5C349B56" w14:textId="77777777"/>
        </w:tc>
        <w:tc>
          <w:tcPr>
            <w:tcW w:w="7654" w:type="dxa"/>
            <w:gridSpan w:val="2"/>
          </w:tcPr>
          <w:p w:rsidR="00FF3B14" w:rsidP="00FF3B14" w:rsidRDefault="00FF3B14" w14:paraId="69382CD3" w14:textId="77777777"/>
        </w:tc>
      </w:tr>
      <w:tr w:rsidR="00FF3B14" w:rsidTr="00FF3B14" w14:paraId="69A243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7E9F4C94" w14:textId="59FE3F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345</w:t>
            </w:r>
          </w:p>
        </w:tc>
        <w:tc>
          <w:tcPr>
            <w:tcW w:w="7654" w:type="dxa"/>
            <w:gridSpan w:val="2"/>
          </w:tcPr>
          <w:p w:rsidR="00FF3B14" w:rsidP="00FF3B14" w:rsidRDefault="00FF3B14" w14:paraId="4049C89F" w14:textId="7B79A6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CLAASSEN</w:t>
            </w:r>
          </w:p>
        </w:tc>
      </w:tr>
      <w:tr w:rsidR="00FF3B14" w:rsidTr="00FF3B14" w14:paraId="53D22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10F7A66F" w14:textId="77777777"/>
        </w:tc>
        <w:tc>
          <w:tcPr>
            <w:tcW w:w="7654" w:type="dxa"/>
            <w:gridSpan w:val="2"/>
          </w:tcPr>
          <w:p w:rsidR="00FF3B14" w:rsidP="00FF3B14" w:rsidRDefault="00FF3B14" w14:paraId="07B8B3B0" w14:textId="23CF8E19">
            <w:r>
              <w:t>Voorgesteld 4 september 2025</w:t>
            </w:r>
          </w:p>
        </w:tc>
      </w:tr>
      <w:tr w:rsidR="00FF3B14" w:rsidTr="00FF3B14" w14:paraId="4D4BD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3FFE32A7" w14:textId="77777777"/>
        </w:tc>
        <w:tc>
          <w:tcPr>
            <w:tcW w:w="7654" w:type="dxa"/>
            <w:gridSpan w:val="2"/>
          </w:tcPr>
          <w:p w:rsidR="00FF3B14" w:rsidP="00FF3B14" w:rsidRDefault="00FF3B14" w14:paraId="15EA0198" w14:textId="77777777"/>
        </w:tc>
      </w:tr>
      <w:tr w:rsidR="00FF3B14" w:rsidTr="00FF3B14" w14:paraId="5B1D1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729B8DF4" w14:textId="77777777"/>
        </w:tc>
        <w:tc>
          <w:tcPr>
            <w:tcW w:w="7654" w:type="dxa"/>
            <w:gridSpan w:val="2"/>
          </w:tcPr>
          <w:p w:rsidR="00FF3B14" w:rsidP="00FF3B14" w:rsidRDefault="00FF3B14" w14:paraId="54A1B802" w14:textId="2D30237C">
            <w:r>
              <w:t>De Kamer,</w:t>
            </w:r>
          </w:p>
        </w:tc>
      </w:tr>
      <w:tr w:rsidR="00FF3B14" w:rsidTr="00FF3B14" w14:paraId="11641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0594ED5D" w14:textId="77777777"/>
        </w:tc>
        <w:tc>
          <w:tcPr>
            <w:tcW w:w="7654" w:type="dxa"/>
            <w:gridSpan w:val="2"/>
          </w:tcPr>
          <w:p w:rsidR="00FF3B14" w:rsidP="00FF3B14" w:rsidRDefault="00FF3B14" w14:paraId="3D62C674" w14:textId="77777777"/>
        </w:tc>
      </w:tr>
      <w:tr w:rsidR="00FF3B14" w:rsidTr="00FF3B14" w14:paraId="6F016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3B14" w:rsidP="00FF3B14" w:rsidRDefault="00FF3B14" w14:paraId="47BD159C" w14:textId="77777777"/>
        </w:tc>
        <w:tc>
          <w:tcPr>
            <w:tcW w:w="7654" w:type="dxa"/>
            <w:gridSpan w:val="2"/>
          </w:tcPr>
          <w:p w:rsidR="00FF3B14" w:rsidP="00FF3B14" w:rsidRDefault="00FF3B14" w14:paraId="3BF2DC7C" w14:textId="3F00E4A0">
            <w:r>
              <w:t>gehoord de beraadslaging,</w:t>
            </w:r>
          </w:p>
        </w:tc>
      </w:tr>
      <w:tr w:rsidR="00997775" w:rsidTr="00FF3B14" w14:paraId="17FBE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E2FE4F" w14:textId="77777777"/>
        </w:tc>
        <w:tc>
          <w:tcPr>
            <w:tcW w:w="7654" w:type="dxa"/>
            <w:gridSpan w:val="2"/>
          </w:tcPr>
          <w:p w:rsidR="00997775" w:rsidRDefault="00997775" w14:paraId="7942EFF1" w14:textId="77777777"/>
        </w:tc>
      </w:tr>
      <w:tr w:rsidR="00997775" w:rsidTr="00FF3B14" w14:paraId="2CB3E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D9AFF" w14:textId="77777777"/>
        </w:tc>
        <w:tc>
          <w:tcPr>
            <w:tcW w:w="7654" w:type="dxa"/>
            <w:gridSpan w:val="2"/>
          </w:tcPr>
          <w:p w:rsidR="00FF3B14" w:rsidP="00FF3B14" w:rsidRDefault="00FF3B14" w14:paraId="7361D1A9" w14:textId="77777777">
            <w:r>
              <w:t>constaterende dat er nog steeds meerdere specialisten nodig zijn om een borstkankerscreening te beoordelen;</w:t>
            </w:r>
          </w:p>
          <w:p w:rsidR="00FF3B14" w:rsidP="00FF3B14" w:rsidRDefault="00FF3B14" w14:paraId="18EDB199" w14:textId="77777777"/>
          <w:p w:rsidR="00FF3B14" w:rsidP="00FF3B14" w:rsidRDefault="00FF3B14" w14:paraId="0AB537C2" w14:textId="77777777">
            <w:r>
              <w:t>overwegende dat onderzoek uitwijst dat een radioloog met behulp van AI een tumor eerder kan waarnemen bij borstkankerscreening;</w:t>
            </w:r>
          </w:p>
          <w:p w:rsidR="00FF3B14" w:rsidP="00FF3B14" w:rsidRDefault="00FF3B14" w14:paraId="614A038E" w14:textId="77777777"/>
          <w:p w:rsidR="00FF3B14" w:rsidP="00FF3B14" w:rsidRDefault="00FF3B14" w14:paraId="6528CE96" w14:textId="77777777">
            <w:r>
              <w:t>constaterende dat de IT-capaciteit hiervoor nog niet voldoende is;</w:t>
            </w:r>
          </w:p>
          <w:p w:rsidR="00FF3B14" w:rsidP="00FF3B14" w:rsidRDefault="00FF3B14" w14:paraId="4E51A186" w14:textId="77777777"/>
          <w:p w:rsidR="00FF3B14" w:rsidP="00FF3B14" w:rsidRDefault="00FF3B14" w14:paraId="698A4AC6" w14:textId="77777777">
            <w:r>
              <w:t>overwegende dat de inzet van AI bij dit type screening arbeidsbesparend is en gezondheidswinst oplevert voor patiënten;</w:t>
            </w:r>
          </w:p>
          <w:p w:rsidR="00FF3B14" w:rsidP="00FF3B14" w:rsidRDefault="00FF3B14" w14:paraId="3BFD8C5E" w14:textId="77777777"/>
          <w:p w:rsidR="00FF3B14" w:rsidP="00FF3B14" w:rsidRDefault="00FF3B14" w14:paraId="7963788D" w14:textId="77777777">
            <w:r>
              <w:t>verzoekt de regering om Bevolkingsonderzoek Nederland maximaal te ondersteunen om AI in te zetten bij borstkankerscreening en hiervoor de benodigde IT-capaciteit te realiseren,</w:t>
            </w:r>
          </w:p>
          <w:p w:rsidR="00FF3B14" w:rsidP="00FF3B14" w:rsidRDefault="00FF3B14" w14:paraId="2F215A66" w14:textId="77777777"/>
          <w:p w:rsidR="00FF3B14" w:rsidP="00FF3B14" w:rsidRDefault="00FF3B14" w14:paraId="7814A544" w14:textId="77777777">
            <w:r>
              <w:t>en gaat over tot de orde van de dag.</w:t>
            </w:r>
          </w:p>
          <w:p w:rsidR="00FF3B14" w:rsidP="00FF3B14" w:rsidRDefault="00FF3B14" w14:paraId="64B6CDA9" w14:textId="77777777"/>
          <w:p w:rsidR="00997775" w:rsidP="00FF3B14" w:rsidRDefault="00FF3B14" w14:paraId="0EA00A32" w14:textId="1A39D114">
            <w:r>
              <w:t>Claassen</w:t>
            </w:r>
          </w:p>
        </w:tc>
      </w:tr>
    </w:tbl>
    <w:p w:rsidR="00997775" w:rsidRDefault="00997775" w14:paraId="0CA52B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B855" w14:textId="77777777" w:rsidR="00FF3B14" w:rsidRDefault="00FF3B14">
      <w:pPr>
        <w:spacing w:line="20" w:lineRule="exact"/>
      </w:pPr>
    </w:p>
  </w:endnote>
  <w:endnote w:type="continuationSeparator" w:id="0">
    <w:p w14:paraId="32B6EC82" w14:textId="77777777" w:rsidR="00FF3B14" w:rsidRDefault="00FF3B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D184A4" w14:textId="77777777" w:rsidR="00FF3B14" w:rsidRDefault="00FF3B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114F" w14:textId="77777777" w:rsidR="00FF3B14" w:rsidRDefault="00FF3B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31B612" w14:textId="77777777" w:rsidR="00FF3B14" w:rsidRDefault="00FF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C941"/>
  <w15:docId w15:val="{EB63175E-98FA-4610-B43E-B1DAEC8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785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