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79195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86AC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A1C1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13961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1C3C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BEE5D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5383A7" w14:textId="77777777"/>
        </w:tc>
      </w:tr>
      <w:tr w:rsidR="00997775" w14:paraId="4577C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77B56D" w14:textId="77777777"/>
        </w:tc>
      </w:tr>
      <w:tr w:rsidR="00997775" w14:paraId="67FEC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2585DB" w14:textId="77777777"/>
        </w:tc>
        <w:tc>
          <w:tcPr>
            <w:tcW w:w="7654" w:type="dxa"/>
            <w:gridSpan w:val="2"/>
          </w:tcPr>
          <w:p w:rsidR="00997775" w:rsidRDefault="00997775" w14:paraId="5A8CD61C" w14:textId="77777777"/>
        </w:tc>
      </w:tr>
      <w:tr w:rsidR="00997775" w14:paraId="5BAD8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F6444" w14:paraId="346AA8D5" w14:textId="6A89F501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Pr="001F6444" w:rsidR="00997775" w:rsidP="00A07C71" w:rsidRDefault="001F6444" w14:paraId="7ADBC1FA" w14:textId="3A40DA6F">
            <w:pPr>
              <w:rPr>
                <w:b/>
                <w:bCs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997775" w14:paraId="7E1A3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0FA3F" w14:textId="77777777"/>
        </w:tc>
        <w:tc>
          <w:tcPr>
            <w:tcW w:w="7654" w:type="dxa"/>
            <w:gridSpan w:val="2"/>
          </w:tcPr>
          <w:p w:rsidR="00997775" w:rsidRDefault="00997775" w14:paraId="4B3CFF47" w14:textId="77777777"/>
        </w:tc>
      </w:tr>
      <w:tr w:rsidR="00997775" w14:paraId="5B1CF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2DDE2" w14:textId="77777777"/>
        </w:tc>
        <w:tc>
          <w:tcPr>
            <w:tcW w:w="7654" w:type="dxa"/>
            <w:gridSpan w:val="2"/>
          </w:tcPr>
          <w:p w:rsidR="00997775" w:rsidRDefault="00997775" w14:paraId="61F6FB8B" w14:textId="77777777"/>
        </w:tc>
      </w:tr>
      <w:tr w:rsidR="00997775" w14:paraId="4DC077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776EF9" w14:textId="36A695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F6444">
              <w:rPr>
                <w:b/>
              </w:rPr>
              <w:t>346</w:t>
            </w:r>
          </w:p>
        </w:tc>
        <w:tc>
          <w:tcPr>
            <w:tcW w:w="7654" w:type="dxa"/>
            <w:gridSpan w:val="2"/>
          </w:tcPr>
          <w:p w:rsidR="00997775" w:rsidRDefault="00997775" w14:paraId="5DE8F9B5" w14:textId="29B9B0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F6444">
              <w:rPr>
                <w:b/>
              </w:rPr>
              <w:t xml:space="preserve">HET LID CLAASSEN </w:t>
            </w:r>
          </w:p>
        </w:tc>
      </w:tr>
      <w:tr w:rsidR="00997775" w14:paraId="79AA4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C40A51" w14:textId="77777777"/>
        </w:tc>
        <w:tc>
          <w:tcPr>
            <w:tcW w:w="7654" w:type="dxa"/>
            <w:gridSpan w:val="2"/>
          </w:tcPr>
          <w:p w:rsidR="00997775" w:rsidP="00280D6A" w:rsidRDefault="00997775" w14:paraId="5ACCB0DF" w14:textId="090757D3">
            <w:r>
              <w:t>Voorgesteld</w:t>
            </w:r>
            <w:r w:rsidR="00280D6A">
              <w:t xml:space="preserve"> </w:t>
            </w:r>
            <w:r w:rsidR="001F6444">
              <w:t>4 september 2025</w:t>
            </w:r>
          </w:p>
        </w:tc>
      </w:tr>
      <w:tr w:rsidR="00997775" w14:paraId="1C3AC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7C151" w14:textId="77777777"/>
        </w:tc>
        <w:tc>
          <w:tcPr>
            <w:tcW w:w="7654" w:type="dxa"/>
            <w:gridSpan w:val="2"/>
          </w:tcPr>
          <w:p w:rsidR="00997775" w:rsidRDefault="00997775" w14:paraId="513FEB82" w14:textId="77777777"/>
        </w:tc>
      </w:tr>
      <w:tr w:rsidR="00997775" w14:paraId="62AE2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A7447E" w14:textId="77777777"/>
        </w:tc>
        <w:tc>
          <w:tcPr>
            <w:tcW w:w="7654" w:type="dxa"/>
            <w:gridSpan w:val="2"/>
          </w:tcPr>
          <w:p w:rsidR="00997775" w:rsidRDefault="00997775" w14:paraId="4CFB6067" w14:textId="77777777">
            <w:r>
              <w:t>De Kamer,</w:t>
            </w:r>
          </w:p>
        </w:tc>
      </w:tr>
      <w:tr w:rsidR="00997775" w14:paraId="5C17D0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F32057" w14:textId="77777777"/>
        </w:tc>
        <w:tc>
          <w:tcPr>
            <w:tcW w:w="7654" w:type="dxa"/>
            <w:gridSpan w:val="2"/>
          </w:tcPr>
          <w:p w:rsidR="00997775" w:rsidRDefault="00997775" w14:paraId="032C7882" w14:textId="77777777"/>
        </w:tc>
      </w:tr>
      <w:tr w:rsidR="00997775" w14:paraId="33862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B8875A" w14:textId="77777777"/>
        </w:tc>
        <w:tc>
          <w:tcPr>
            <w:tcW w:w="7654" w:type="dxa"/>
            <w:gridSpan w:val="2"/>
          </w:tcPr>
          <w:p w:rsidR="00997775" w:rsidRDefault="00997775" w14:paraId="7A2D3639" w14:textId="77777777">
            <w:r>
              <w:t>gehoord de beraadslaging,</w:t>
            </w:r>
          </w:p>
        </w:tc>
      </w:tr>
      <w:tr w:rsidR="00997775" w14:paraId="7818C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B431A3" w14:textId="77777777"/>
        </w:tc>
        <w:tc>
          <w:tcPr>
            <w:tcW w:w="7654" w:type="dxa"/>
            <w:gridSpan w:val="2"/>
          </w:tcPr>
          <w:p w:rsidR="00997775" w:rsidRDefault="00997775" w14:paraId="0AE11615" w14:textId="77777777"/>
        </w:tc>
      </w:tr>
      <w:tr w:rsidR="00997775" w14:paraId="1CDE07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ACCE9" w14:textId="77777777"/>
        </w:tc>
        <w:tc>
          <w:tcPr>
            <w:tcW w:w="7654" w:type="dxa"/>
            <w:gridSpan w:val="2"/>
          </w:tcPr>
          <w:p w:rsidR="001F6444" w:rsidP="001F6444" w:rsidRDefault="001F6444" w14:paraId="39D58901" w14:textId="77777777">
            <w:r>
              <w:t>constaterende dat gestandaardiseerde verpleegkundige taal een belangrijke rol speelt bij het uitwisselen van zorginformatie;</w:t>
            </w:r>
          </w:p>
          <w:p w:rsidR="001F6444" w:rsidP="001F6444" w:rsidRDefault="001F6444" w14:paraId="710E2F13" w14:textId="77777777"/>
          <w:p w:rsidR="001F6444" w:rsidP="001F6444" w:rsidRDefault="001F6444" w14:paraId="4FF5C906" w14:textId="77777777">
            <w:r>
              <w:t>constaterende dat het Omaha classificatiesysteem en de NANDA wetenschappelijke onderbouwde verpleegkundige classificaties zijn die in meer dan 25 landen en door 80% van de wijkverpleging, verpleeghuizen en ziekenhuizen in Nederland worden gebruikt;</w:t>
            </w:r>
          </w:p>
          <w:p w:rsidR="001F6444" w:rsidP="001F6444" w:rsidRDefault="001F6444" w14:paraId="15E1D086" w14:textId="77777777"/>
          <w:p w:rsidR="001F6444" w:rsidP="001F6444" w:rsidRDefault="001F6444" w14:paraId="232DC6F8" w14:textId="77777777">
            <w:r>
              <w:t>overwegende dat in SNOMED CT de medische standaard voor het documenteren en coderen van medische gegevens een verpleegkundige classificatie ontbreekt;</w:t>
            </w:r>
          </w:p>
          <w:p w:rsidR="001F6444" w:rsidP="001F6444" w:rsidRDefault="001F6444" w14:paraId="6AA15004" w14:textId="77777777"/>
          <w:p w:rsidR="001F6444" w:rsidP="001F6444" w:rsidRDefault="001F6444" w14:paraId="2E36DF21" w14:textId="77777777">
            <w:r>
              <w:t>verzoekt de regering een verpleegkundige classificatie zoals de NANDA naast het Omahasysteem te integreren in SNOMED CT,</w:t>
            </w:r>
          </w:p>
          <w:p w:rsidR="001F6444" w:rsidP="001F6444" w:rsidRDefault="001F6444" w14:paraId="73F1CA4C" w14:textId="77777777"/>
          <w:p w:rsidR="001F6444" w:rsidP="001F6444" w:rsidRDefault="001F6444" w14:paraId="0A1AAFF6" w14:textId="77777777">
            <w:r>
              <w:t>en gaat over tot de orde van de dag.</w:t>
            </w:r>
          </w:p>
          <w:p w:rsidR="001F6444" w:rsidP="001F6444" w:rsidRDefault="001F6444" w14:paraId="4FA2D1B1" w14:textId="77777777"/>
          <w:p w:rsidR="00997775" w:rsidP="001F6444" w:rsidRDefault="001F6444" w14:paraId="6CD40559" w14:textId="78E8E516">
            <w:r>
              <w:t>Claassen</w:t>
            </w:r>
          </w:p>
        </w:tc>
      </w:tr>
    </w:tbl>
    <w:p w:rsidR="00997775" w:rsidRDefault="00997775" w14:paraId="0CC2DC9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9731" w14:textId="77777777" w:rsidR="001F6444" w:rsidRDefault="001F6444">
      <w:pPr>
        <w:spacing w:line="20" w:lineRule="exact"/>
      </w:pPr>
    </w:p>
  </w:endnote>
  <w:endnote w:type="continuationSeparator" w:id="0">
    <w:p w14:paraId="043BA68F" w14:textId="77777777" w:rsidR="001F6444" w:rsidRDefault="001F64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86FAD8" w14:textId="77777777" w:rsidR="001F6444" w:rsidRDefault="001F64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3542" w14:textId="77777777" w:rsidR="001F6444" w:rsidRDefault="001F64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77AF15" w14:textId="77777777" w:rsidR="001F6444" w:rsidRDefault="001F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44"/>
    <w:rsid w:val="00133FCE"/>
    <w:rsid w:val="001E482C"/>
    <w:rsid w:val="001E4877"/>
    <w:rsid w:val="001F6444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7FB62"/>
  <w15:docId w15:val="{892FCB08-46C8-4D00-9CA1-9DEA143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