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7844" w14:paraId="21D8A8CF" w14:textId="77777777">
        <w:tc>
          <w:tcPr>
            <w:tcW w:w="6733" w:type="dxa"/>
            <w:gridSpan w:val="2"/>
            <w:tcBorders>
              <w:top w:val="nil"/>
              <w:left w:val="nil"/>
              <w:bottom w:val="nil"/>
              <w:right w:val="nil"/>
            </w:tcBorders>
            <w:vAlign w:val="center"/>
          </w:tcPr>
          <w:p w:rsidR="00997775" w:rsidP="00710A7A" w:rsidRDefault="00997775" w14:paraId="5C5B59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931D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7844" w14:paraId="597EDB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D0D4C2" w14:textId="77777777">
            <w:r w:rsidRPr="008B0CC5">
              <w:t xml:space="preserve">Vergaderjaar </w:t>
            </w:r>
            <w:r w:rsidR="00AC6B87">
              <w:t>2024-2025</w:t>
            </w:r>
          </w:p>
        </w:tc>
      </w:tr>
      <w:tr w:rsidR="00997775" w:rsidTr="00097844" w14:paraId="1A431D53" w14:textId="77777777">
        <w:trPr>
          <w:cantSplit/>
        </w:trPr>
        <w:tc>
          <w:tcPr>
            <w:tcW w:w="10985" w:type="dxa"/>
            <w:gridSpan w:val="3"/>
            <w:tcBorders>
              <w:top w:val="nil"/>
              <w:left w:val="nil"/>
              <w:bottom w:val="nil"/>
              <w:right w:val="nil"/>
            </w:tcBorders>
          </w:tcPr>
          <w:p w:rsidR="00997775" w:rsidRDefault="00997775" w14:paraId="72C56867" w14:textId="77777777"/>
        </w:tc>
      </w:tr>
      <w:tr w:rsidR="00997775" w:rsidTr="00097844" w14:paraId="7CC16C16" w14:textId="77777777">
        <w:trPr>
          <w:cantSplit/>
        </w:trPr>
        <w:tc>
          <w:tcPr>
            <w:tcW w:w="10985" w:type="dxa"/>
            <w:gridSpan w:val="3"/>
            <w:tcBorders>
              <w:top w:val="nil"/>
              <w:left w:val="nil"/>
              <w:bottom w:val="single" w:color="auto" w:sz="4" w:space="0"/>
              <w:right w:val="nil"/>
            </w:tcBorders>
          </w:tcPr>
          <w:p w:rsidR="00997775" w:rsidRDefault="00997775" w14:paraId="1BC8ADD4" w14:textId="77777777"/>
        </w:tc>
      </w:tr>
      <w:tr w:rsidR="00997775" w:rsidTr="00097844" w14:paraId="734E5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C9289" w14:textId="77777777"/>
        </w:tc>
        <w:tc>
          <w:tcPr>
            <w:tcW w:w="7654" w:type="dxa"/>
            <w:gridSpan w:val="2"/>
          </w:tcPr>
          <w:p w:rsidR="00997775" w:rsidRDefault="00997775" w14:paraId="316E6611" w14:textId="77777777"/>
        </w:tc>
      </w:tr>
      <w:tr w:rsidR="00097844" w:rsidTr="00097844" w14:paraId="5FCA8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20029A74" w14:textId="759E3035">
            <w:pPr>
              <w:rPr>
                <w:b/>
              </w:rPr>
            </w:pPr>
            <w:r>
              <w:rPr>
                <w:b/>
              </w:rPr>
              <w:t>24 587</w:t>
            </w:r>
          </w:p>
        </w:tc>
        <w:tc>
          <w:tcPr>
            <w:tcW w:w="7654" w:type="dxa"/>
            <w:gridSpan w:val="2"/>
          </w:tcPr>
          <w:p w:rsidR="00097844" w:rsidP="00097844" w:rsidRDefault="00097844" w14:paraId="1EEC06B8" w14:textId="7BF6475B">
            <w:pPr>
              <w:rPr>
                <w:b/>
              </w:rPr>
            </w:pPr>
            <w:r w:rsidRPr="007F4BAD">
              <w:rPr>
                <w:b/>
                <w:bCs/>
              </w:rPr>
              <w:t>Justitiële Inrichtingen</w:t>
            </w:r>
          </w:p>
        </w:tc>
      </w:tr>
      <w:tr w:rsidR="00097844" w:rsidTr="00097844" w14:paraId="194D0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785B373D" w14:textId="77777777"/>
        </w:tc>
        <w:tc>
          <w:tcPr>
            <w:tcW w:w="7654" w:type="dxa"/>
            <w:gridSpan w:val="2"/>
          </w:tcPr>
          <w:p w:rsidR="00097844" w:rsidP="00097844" w:rsidRDefault="00097844" w14:paraId="5E630F40" w14:textId="77777777"/>
        </w:tc>
      </w:tr>
      <w:tr w:rsidR="00097844" w:rsidTr="00097844" w14:paraId="51EA7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3A0FE767" w14:textId="77777777"/>
        </w:tc>
        <w:tc>
          <w:tcPr>
            <w:tcW w:w="7654" w:type="dxa"/>
            <w:gridSpan w:val="2"/>
          </w:tcPr>
          <w:p w:rsidR="00097844" w:rsidP="00097844" w:rsidRDefault="00097844" w14:paraId="0F2D24D3" w14:textId="77777777"/>
        </w:tc>
      </w:tr>
      <w:tr w:rsidR="00097844" w:rsidTr="00097844" w14:paraId="381538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2A7C1938" w14:textId="73B2CBDC">
            <w:pPr>
              <w:rPr>
                <w:b/>
              </w:rPr>
            </w:pPr>
            <w:r>
              <w:rPr>
                <w:b/>
              </w:rPr>
              <w:t xml:space="preserve">Nr. </w:t>
            </w:r>
            <w:r>
              <w:rPr>
                <w:b/>
              </w:rPr>
              <w:t>1063</w:t>
            </w:r>
          </w:p>
        </w:tc>
        <w:tc>
          <w:tcPr>
            <w:tcW w:w="7654" w:type="dxa"/>
            <w:gridSpan w:val="2"/>
          </w:tcPr>
          <w:p w:rsidR="00097844" w:rsidP="00097844" w:rsidRDefault="00097844" w14:paraId="75E0471E" w14:textId="38A01ACE">
            <w:pPr>
              <w:rPr>
                <w:b/>
              </w:rPr>
            </w:pPr>
            <w:r>
              <w:rPr>
                <w:b/>
              </w:rPr>
              <w:t xml:space="preserve">MOTIE VAN </w:t>
            </w:r>
            <w:r>
              <w:rPr>
                <w:b/>
              </w:rPr>
              <w:t>HET LID WIJEN-NASS</w:t>
            </w:r>
          </w:p>
        </w:tc>
      </w:tr>
      <w:tr w:rsidR="00097844" w:rsidTr="00097844" w14:paraId="466F1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2127F775" w14:textId="77777777"/>
        </w:tc>
        <w:tc>
          <w:tcPr>
            <w:tcW w:w="7654" w:type="dxa"/>
            <w:gridSpan w:val="2"/>
          </w:tcPr>
          <w:p w:rsidR="00097844" w:rsidP="00097844" w:rsidRDefault="00097844" w14:paraId="154D02BF" w14:textId="17366E81">
            <w:r>
              <w:t>Voorgesteld 4 september 2025</w:t>
            </w:r>
          </w:p>
        </w:tc>
      </w:tr>
      <w:tr w:rsidR="00097844" w:rsidTr="00097844" w14:paraId="710D0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2F0DB7C9" w14:textId="77777777"/>
        </w:tc>
        <w:tc>
          <w:tcPr>
            <w:tcW w:w="7654" w:type="dxa"/>
            <w:gridSpan w:val="2"/>
          </w:tcPr>
          <w:p w:rsidR="00097844" w:rsidP="00097844" w:rsidRDefault="00097844" w14:paraId="3C505656" w14:textId="77777777"/>
        </w:tc>
      </w:tr>
      <w:tr w:rsidR="00097844" w:rsidTr="00097844" w14:paraId="1297D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1B4DF7B1" w14:textId="77777777"/>
        </w:tc>
        <w:tc>
          <w:tcPr>
            <w:tcW w:w="7654" w:type="dxa"/>
            <w:gridSpan w:val="2"/>
          </w:tcPr>
          <w:p w:rsidR="00097844" w:rsidP="00097844" w:rsidRDefault="00097844" w14:paraId="1923EF16" w14:textId="341287EE">
            <w:r>
              <w:t>De Kamer,</w:t>
            </w:r>
          </w:p>
        </w:tc>
      </w:tr>
      <w:tr w:rsidR="00097844" w:rsidTr="00097844" w14:paraId="4ACB4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6558386D" w14:textId="77777777"/>
        </w:tc>
        <w:tc>
          <w:tcPr>
            <w:tcW w:w="7654" w:type="dxa"/>
            <w:gridSpan w:val="2"/>
          </w:tcPr>
          <w:p w:rsidR="00097844" w:rsidP="00097844" w:rsidRDefault="00097844" w14:paraId="0479AC15" w14:textId="77777777"/>
        </w:tc>
      </w:tr>
      <w:tr w:rsidR="00097844" w:rsidTr="00097844" w14:paraId="7C455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7844" w:rsidP="00097844" w:rsidRDefault="00097844" w14:paraId="734DD858" w14:textId="77777777"/>
        </w:tc>
        <w:tc>
          <w:tcPr>
            <w:tcW w:w="7654" w:type="dxa"/>
            <w:gridSpan w:val="2"/>
          </w:tcPr>
          <w:p w:rsidR="00097844" w:rsidP="00097844" w:rsidRDefault="00097844" w14:paraId="0C7193F2" w14:textId="7825930A">
            <w:r>
              <w:t>gehoord de beraadslaging,</w:t>
            </w:r>
          </w:p>
        </w:tc>
      </w:tr>
      <w:tr w:rsidR="00997775" w:rsidTr="00097844" w14:paraId="44F1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CD44D1" w14:textId="77777777"/>
        </w:tc>
        <w:tc>
          <w:tcPr>
            <w:tcW w:w="7654" w:type="dxa"/>
            <w:gridSpan w:val="2"/>
          </w:tcPr>
          <w:p w:rsidR="00997775" w:rsidRDefault="00997775" w14:paraId="7FD5B79A" w14:textId="77777777"/>
        </w:tc>
      </w:tr>
      <w:tr w:rsidR="00997775" w:rsidTr="00097844" w14:paraId="4141B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C33C84" w14:textId="77777777"/>
        </w:tc>
        <w:tc>
          <w:tcPr>
            <w:tcW w:w="7654" w:type="dxa"/>
            <w:gridSpan w:val="2"/>
          </w:tcPr>
          <w:p w:rsidR="00097844" w:rsidP="00097844" w:rsidRDefault="00097844" w14:paraId="7CD9CDC8" w14:textId="77777777">
            <w:r>
              <w:t>constaterende dat uit het actieplan Wapens en Jongeren blijkt dat preventief fouilleren aantoonbaar bijdraagt aan het terugdringen van het aantal wapens;</w:t>
            </w:r>
          </w:p>
          <w:p w:rsidR="00097844" w:rsidP="00097844" w:rsidRDefault="00097844" w14:paraId="034822AA" w14:textId="77777777"/>
          <w:p w:rsidR="00097844" w:rsidP="00097844" w:rsidRDefault="00097844" w14:paraId="4AB87F0C" w14:textId="77777777">
            <w:r>
              <w:t>overwegende dat het van cruciaal belang is om in zogenoemde probleemwijken gericht op te treden tegen wapenbezit onder jongeren;</w:t>
            </w:r>
          </w:p>
          <w:p w:rsidR="00097844" w:rsidP="00097844" w:rsidRDefault="00097844" w14:paraId="57644331" w14:textId="77777777"/>
          <w:p w:rsidR="00097844" w:rsidP="00097844" w:rsidRDefault="00097844" w14:paraId="22EEBFE9" w14:textId="77777777">
            <w:r>
              <w:t>overwegende dat preventief fouilleren de politie een signaalfunctie geeft waarna een jongere die gepakt wordt met een wapen, de juiste interventies kan krijgen;</w:t>
            </w:r>
          </w:p>
          <w:p w:rsidR="00097844" w:rsidP="00097844" w:rsidRDefault="00097844" w14:paraId="1263631A" w14:textId="77777777"/>
          <w:p w:rsidR="00097844" w:rsidP="00097844" w:rsidRDefault="00097844" w14:paraId="3C450B3C" w14:textId="77777777">
            <w:r>
              <w:t>verzoekt de regering om probleemwijken waar wapenbezit onder jongeren een groot risico vormt in kaart te brengen, en met deze burgemeesters in gesprek te gaan om daar preventief fouilleren in te zetten,</w:t>
            </w:r>
          </w:p>
          <w:p w:rsidR="00097844" w:rsidP="00097844" w:rsidRDefault="00097844" w14:paraId="12D32ED3" w14:textId="77777777"/>
          <w:p w:rsidR="00097844" w:rsidP="00097844" w:rsidRDefault="00097844" w14:paraId="3FCCE27A" w14:textId="77777777">
            <w:r>
              <w:t>en gaat over tot de orde van de dag.</w:t>
            </w:r>
          </w:p>
          <w:p w:rsidR="00097844" w:rsidP="00097844" w:rsidRDefault="00097844" w14:paraId="12D757BF" w14:textId="77777777"/>
          <w:p w:rsidR="00997775" w:rsidP="00097844" w:rsidRDefault="00097844" w14:paraId="22F58D7D" w14:textId="24A5F726">
            <w:proofErr w:type="spellStart"/>
            <w:r>
              <w:t>Wijen-Nass</w:t>
            </w:r>
            <w:proofErr w:type="spellEnd"/>
          </w:p>
        </w:tc>
      </w:tr>
    </w:tbl>
    <w:p w:rsidR="00997775" w:rsidRDefault="00997775" w14:paraId="126A57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276C" w14:textId="77777777" w:rsidR="00097844" w:rsidRDefault="00097844">
      <w:pPr>
        <w:spacing w:line="20" w:lineRule="exact"/>
      </w:pPr>
    </w:p>
  </w:endnote>
  <w:endnote w:type="continuationSeparator" w:id="0">
    <w:p w14:paraId="059CAEA7" w14:textId="77777777" w:rsidR="00097844" w:rsidRDefault="00097844">
      <w:pPr>
        <w:pStyle w:val="Amendement"/>
      </w:pPr>
      <w:r>
        <w:rPr>
          <w:b w:val="0"/>
        </w:rPr>
        <w:t xml:space="preserve"> </w:t>
      </w:r>
    </w:p>
  </w:endnote>
  <w:endnote w:type="continuationNotice" w:id="1">
    <w:p w14:paraId="75BB65AF" w14:textId="77777777" w:rsidR="00097844" w:rsidRDefault="000978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1BEC" w14:textId="77777777" w:rsidR="00097844" w:rsidRDefault="00097844">
      <w:pPr>
        <w:pStyle w:val="Amendement"/>
      </w:pPr>
      <w:r>
        <w:rPr>
          <w:b w:val="0"/>
        </w:rPr>
        <w:separator/>
      </w:r>
    </w:p>
  </w:footnote>
  <w:footnote w:type="continuationSeparator" w:id="0">
    <w:p w14:paraId="3D8CB838" w14:textId="77777777" w:rsidR="00097844" w:rsidRDefault="00097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44"/>
    <w:rsid w:val="0009784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03514"/>
  <w15:docId w15:val="{2A2D2B57-C5FC-4385-AD69-11C9A43C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795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2025-09-05T07:47:00.0000000Z</dcterms:created>
  <dcterms:modified xsi:type="dcterms:W3CDTF">2025-09-05T08:02:00.0000000Z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