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4388" w14:paraId="68BC0B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7C05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FC14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4388" w14:paraId="5624EF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1B0F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4388" w14:paraId="64CEF8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154398" w14:textId="77777777"/>
        </w:tc>
      </w:tr>
      <w:tr w:rsidR="00997775" w:rsidTr="00EC4388" w14:paraId="19DCB2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262815" w14:textId="77777777"/>
        </w:tc>
      </w:tr>
      <w:tr w:rsidR="00997775" w:rsidTr="00EC4388" w14:paraId="49CD2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C34D97" w14:textId="77777777"/>
        </w:tc>
        <w:tc>
          <w:tcPr>
            <w:tcW w:w="7654" w:type="dxa"/>
            <w:gridSpan w:val="2"/>
          </w:tcPr>
          <w:p w:rsidR="00997775" w:rsidRDefault="00997775" w14:paraId="598476C4" w14:textId="77777777"/>
        </w:tc>
      </w:tr>
      <w:tr w:rsidR="00EC4388" w:rsidTr="00EC4388" w14:paraId="0F05D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5D52C326" w14:textId="285701E5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EC4388" w:rsidP="00EC4388" w:rsidRDefault="00EC4388" w14:paraId="4B156664" w14:textId="1D52A99F">
            <w:pPr>
              <w:rPr>
                <w:b/>
              </w:rPr>
            </w:pPr>
            <w:r w:rsidRPr="007F4BAD">
              <w:rPr>
                <w:b/>
                <w:bCs/>
              </w:rPr>
              <w:t>Justitiële Inrichtingen</w:t>
            </w:r>
          </w:p>
        </w:tc>
      </w:tr>
      <w:tr w:rsidR="00EC4388" w:rsidTr="00EC4388" w14:paraId="72044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6F4E7FF5" w14:textId="77777777"/>
        </w:tc>
        <w:tc>
          <w:tcPr>
            <w:tcW w:w="7654" w:type="dxa"/>
            <w:gridSpan w:val="2"/>
          </w:tcPr>
          <w:p w:rsidR="00EC4388" w:rsidP="00EC4388" w:rsidRDefault="00EC4388" w14:paraId="318FBAF6" w14:textId="77777777"/>
        </w:tc>
      </w:tr>
      <w:tr w:rsidR="00EC4388" w:rsidTr="00EC4388" w14:paraId="0B5056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29BE44D3" w14:textId="77777777"/>
        </w:tc>
        <w:tc>
          <w:tcPr>
            <w:tcW w:w="7654" w:type="dxa"/>
            <w:gridSpan w:val="2"/>
          </w:tcPr>
          <w:p w:rsidR="00EC4388" w:rsidP="00EC4388" w:rsidRDefault="00EC4388" w14:paraId="03631604" w14:textId="77777777"/>
        </w:tc>
      </w:tr>
      <w:tr w:rsidR="00EC4388" w:rsidTr="00EC4388" w14:paraId="2575F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24096A9B" w14:textId="4C31E6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1064</w:t>
            </w:r>
          </w:p>
        </w:tc>
        <w:tc>
          <w:tcPr>
            <w:tcW w:w="7654" w:type="dxa"/>
            <w:gridSpan w:val="2"/>
          </w:tcPr>
          <w:p w:rsidR="00EC4388" w:rsidP="00EC4388" w:rsidRDefault="00EC4388" w14:paraId="184B8D3C" w14:textId="63798F8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LAHLAH C.S.</w:t>
            </w:r>
          </w:p>
        </w:tc>
      </w:tr>
      <w:tr w:rsidR="00EC4388" w:rsidTr="00EC4388" w14:paraId="326F1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38A645B9" w14:textId="77777777"/>
        </w:tc>
        <w:tc>
          <w:tcPr>
            <w:tcW w:w="7654" w:type="dxa"/>
            <w:gridSpan w:val="2"/>
          </w:tcPr>
          <w:p w:rsidR="00EC4388" w:rsidP="00EC4388" w:rsidRDefault="00EC4388" w14:paraId="5DCD9236" w14:textId="2ABEFA5C">
            <w:r>
              <w:t>Voorgesteld 4 september 2025</w:t>
            </w:r>
          </w:p>
        </w:tc>
      </w:tr>
      <w:tr w:rsidR="00EC4388" w:rsidTr="00EC4388" w14:paraId="702FD6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69E4C451" w14:textId="77777777"/>
        </w:tc>
        <w:tc>
          <w:tcPr>
            <w:tcW w:w="7654" w:type="dxa"/>
            <w:gridSpan w:val="2"/>
          </w:tcPr>
          <w:p w:rsidR="00EC4388" w:rsidP="00EC4388" w:rsidRDefault="00EC4388" w14:paraId="084C3F94" w14:textId="77777777"/>
        </w:tc>
      </w:tr>
      <w:tr w:rsidR="00EC4388" w:rsidTr="00EC4388" w14:paraId="2ADB9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764B7061" w14:textId="77777777"/>
        </w:tc>
        <w:tc>
          <w:tcPr>
            <w:tcW w:w="7654" w:type="dxa"/>
            <w:gridSpan w:val="2"/>
          </w:tcPr>
          <w:p w:rsidR="00EC4388" w:rsidP="00EC4388" w:rsidRDefault="00EC4388" w14:paraId="472328A8" w14:textId="796C802F">
            <w:r>
              <w:t>De Kamer,</w:t>
            </w:r>
          </w:p>
        </w:tc>
      </w:tr>
      <w:tr w:rsidR="00EC4388" w:rsidTr="00EC4388" w14:paraId="15628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449A4BF5" w14:textId="77777777"/>
        </w:tc>
        <w:tc>
          <w:tcPr>
            <w:tcW w:w="7654" w:type="dxa"/>
            <w:gridSpan w:val="2"/>
          </w:tcPr>
          <w:p w:rsidR="00EC4388" w:rsidP="00EC4388" w:rsidRDefault="00EC4388" w14:paraId="6E60DF47" w14:textId="77777777"/>
        </w:tc>
      </w:tr>
      <w:tr w:rsidR="00EC4388" w:rsidTr="00EC4388" w14:paraId="2D6B3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388" w:rsidP="00EC4388" w:rsidRDefault="00EC4388" w14:paraId="001B6AF3" w14:textId="77777777"/>
        </w:tc>
        <w:tc>
          <w:tcPr>
            <w:tcW w:w="7654" w:type="dxa"/>
            <w:gridSpan w:val="2"/>
          </w:tcPr>
          <w:p w:rsidR="00EC4388" w:rsidP="00EC4388" w:rsidRDefault="00EC4388" w14:paraId="36E29497" w14:textId="5CE86692">
            <w:r>
              <w:t>gehoord de beraadslaging,</w:t>
            </w:r>
          </w:p>
        </w:tc>
      </w:tr>
      <w:tr w:rsidR="00997775" w:rsidTr="00EC4388" w14:paraId="67717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8E517" w14:textId="77777777"/>
        </w:tc>
        <w:tc>
          <w:tcPr>
            <w:tcW w:w="7654" w:type="dxa"/>
            <w:gridSpan w:val="2"/>
          </w:tcPr>
          <w:p w:rsidR="00997775" w:rsidRDefault="00997775" w14:paraId="44395B54" w14:textId="77777777"/>
        </w:tc>
      </w:tr>
      <w:tr w:rsidR="00997775" w:rsidTr="00EC4388" w14:paraId="2FE65F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60CC8E" w14:textId="77777777"/>
        </w:tc>
        <w:tc>
          <w:tcPr>
            <w:tcW w:w="7654" w:type="dxa"/>
            <w:gridSpan w:val="2"/>
          </w:tcPr>
          <w:p w:rsidR="00EC4388" w:rsidP="00EC4388" w:rsidRDefault="00EC4388" w14:paraId="44459765" w14:textId="77777777">
            <w:r>
              <w:t>overwegende dat het volgen van onderwijs de kansen van veroordeelde jongeren op de arbeidsmarkt vergroot en de kans op recidive verkleint;</w:t>
            </w:r>
          </w:p>
          <w:p w:rsidR="00EC4388" w:rsidP="00EC4388" w:rsidRDefault="00EC4388" w14:paraId="455217D7" w14:textId="77777777"/>
          <w:p w:rsidR="00EC4388" w:rsidP="00EC4388" w:rsidRDefault="00EC4388" w14:paraId="3CCDC65F" w14:textId="77777777">
            <w:r>
              <w:t xml:space="preserve">constaterende dat onderwijsprogramma's in </w:t>
            </w:r>
            <w:proofErr w:type="spellStart"/>
            <w:r>
              <w:t>jji's</w:t>
            </w:r>
            <w:proofErr w:type="spellEnd"/>
            <w:r>
              <w:t xml:space="preserve"> onder druk staan door capaciteits- en personeelstekorten;</w:t>
            </w:r>
          </w:p>
          <w:p w:rsidR="00EC4388" w:rsidP="00EC4388" w:rsidRDefault="00EC4388" w14:paraId="5D0F4B60" w14:textId="77777777"/>
          <w:p w:rsidR="00EC4388" w:rsidP="00EC4388" w:rsidRDefault="00EC4388" w14:paraId="3D400BB2" w14:textId="77777777">
            <w:r>
              <w:t>overwegende dat het vastlopen van de keten vraagt om oplossingen die het gevangeniswezen ontlasten en de ontwikkeling van jonge gedetineerden weer centraal stellen;</w:t>
            </w:r>
          </w:p>
          <w:p w:rsidR="00EC4388" w:rsidP="00EC4388" w:rsidRDefault="00EC4388" w14:paraId="542435CD" w14:textId="77777777"/>
          <w:p w:rsidR="00EC4388" w:rsidP="00EC4388" w:rsidRDefault="00EC4388" w14:paraId="5D0D75B1" w14:textId="77777777">
            <w:r>
              <w:t>overwegende dat een terbeschikkingstelling onderwijs (</w:t>
            </w:r>
            <w:proofErr w:type="spellStart"/>
            <w:r>
              <w:t>tbo</w:t>
            </w:r>
            <w:proofErr w:type="spellEnd"/>
            <w:r>
              <w:t>), waarbij veroordeelden zonder startkwalificatie verplicht worden om onderwijs te volgen en scholen een opnameplicht krijgen, hieraan kan bijdragen;</w:t>
            </w:r>
          </w:p>
          <w:p w:rsidR="00EC4388" w:rsidP="00EC4388" w:rsidRDefault="00EC4388" w14:paraId="3ACAE79D" w14:textId="77777777"/>
          <w:p w:rsidR="00EC4388" w:rsidP="00EC4388" w:rsidRDefault="00EC4388" w14:paraId="6868F2D2" w14:textId="77777777">
            <w:r>
              <w:t>verzoekt de regering om te onderzoeken wat er nodig is om een terbeschikkingstelling onderwijs in te voeren als maatregel die rechters naast een celstraf kunnen opleggen,</w:t>
            </w:r>
          </w:p>
          <w:p w:rsidR="00EC4388" w:rsidP="00EC4388" w:rsidRDefault="00EC4388" w14:paraId="4838B4F5" w14:textId="77777777"/>
          <w:p w:rsidR="00EC4388" w:rsidP="00EC4388" w:rsidRDefault="00EC4388" w14:paraId="1D38553B" w14:textId="77777777">
            <w:r>
              <w:t>en gaat over tot de orde van de dag.</w:t>
            </w:r>
          </w:p>
          <w:p w:rsidR="00EC4388" w:rsidP="00EC4388" w:rsidRDefault="00EC4388" w14:paraId="36F1BD61" w14:textId="77777777"/>
          <w:p w:rsidR="00EC4388" w:rsidP="00EC4388" w:rsidRDefault="00EC4388" w14:paraId="247FD078" w14:textId="77777777">
            <w:proofErr w:type="spellStart"/>
            <w:r>
              <w:t>Lahlah</w:t>
            </w:r>
            <w:proofErr w:type="spellEnd"/>
          </w:p>
          <w:p w:rsidR="00EC4388" w:rsidP="00EC4388" w:rsidRDefault="00EC4388" w14:paraId="6E7B52C2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997775" w:rsidP="00EC4388" w:rsidRDefault="00EC4388" w14:paraId="4A9421ED" w14:textId="0C22C0BC">
            <w:proofErr w:type="spellStart"/>
            <w:r>
              <w:t>Bruyning</w:t>
            </w:r>
            <w:proofErr w:type="spellEnd"/>
          </w:p>
        </w:tc>
      </w:tr>
    </w:tbl>
    <w:p w:rsidR="00997775" w:rsidRDefault="00997775" w14:paraId="33F372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EE2D" w14:textId="77777777" w:rsidR="00EC4388" w:rsidRDefault="00EC4388">
      <w:pPr>
        <w:spacing w:line="20" w:lineRule="exact"/>
      </w:pPr>
    </w:p>
  </w:endnote>
  <w:endnote w:type="continuationSeparator" w:id="0">
    <w:p w14:paraId="5ADA5A4A" w14:textId="77777777" w:rsidR="00EC4388" w:rsidRDefault="00EC43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1B1C58" w14:textId="77777777" w:rsidR="00EC4388" w:rsidRDefault="00EC43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8F44" w14:textId="77777777" w:rsidR="00EC4388" w:rsidRDefault="00EC43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171F35" w14:textId="77777777" w:rsidR="00EC4388" w:rsidRDefault="00E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438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175D7"/>
  <w15:docId w15:val="{2E05B11F-129C-4FCF-9658-055E7569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938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2025-09-05T07:47:00.0000000Z</dcterms:created>
  <dcterms:modified xsi:type="dcterms:W3CDTF">2025-09-05T08:03:00.0000000Z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