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973E1" w14:paraId="65C4B1BC" w14:textId="77777777">
        <w:tc>
          <w:tcPr>
            <w:tcW w:w="6733" w:type="dxa"/>
            <w:gridSpan w:val="2"/>
            <w:tcBorders>
              <w:top w:val="nil"/>
              <w:left w:val="nil"/>
              <w:bottom w:val="nil"/>
              <w:right w:val="nil"/>
            </w:tcBorders>
            <w:vAlign w:val="center"/>
          </w:tcPr>
          <w:p w:rsidR="00997775" w:rsidP="00710A7A" w:rsidRDefault="00997775" w14:paraId="358C23D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48893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973E1" w14:paraId="3EF320A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5E36053" w14:textId="77777777">
            <w:r w:rsidRPr="008B0CC5">
              <w:t xml:space="preserve">Vergaderjaar </w:t>
            </w:r>
            <w:r w:rsidR="00AC6B87">
              <w:t>2024-2025</w:t>
            </w:r>
          </w:p>
        </w:tc>
      </w:tr>
      <w:tr w:rsidR="00997775" w:rsidTr="00A973E1" w14:paraId="3AE156F9" w14:textId="77777777">
        <w:trPr>
          <w:cantSplit/>
        </w:trPr>
        <w:tc>
          <w:tcPr>
            <w:tcW w:w="10985" w:type="dxa"/>
            <w:gridSpan w:val="3"/>
            <w:tcBorders>
              <w:top w:val="nil"/>
              <w:left w:val="nil"/>
              <w:bottom w:val="nil"/>
              <w:right w:val="nil"/>
            </w:tcBorders>
          </w:tcPr>
          <w:p w:rsidR="00997775" w:rsidRDefault="00997775" w14:paraId="1037771D" w14:textId="77777777"/>
        </w:tc>
      </w:tr>
      <w:tr w:rsidR="00997775" w:rsidTr="00A973E1" w14:paraId="2CF59FF1" w14:textId="77777777">
        <w:trPr>
          <w:cantSplit/>
        </w:trPr>
        <w:tc>
          <w:tcPr>
            <w:tcW w:w="10985" w:type="dxa"/>
            <w:gridSpan w:val="3"/>
            <w:tcBorders>
              <w:top w:val="nil"/>
              <w:left w:val="nil"/>
              <w:bottom w:val="single" w:color="auto" w:sz="4" w:space="0"/>
              <w:right w:val="nil"/>
            </w:tcBorders>
          </w:tcPr>
          <w:p w:rsidR="00997775" w:rsidRDefault="00997775" w14:paraId="71D25436" w14:textId="77777777"/>
        </w:tc>
      </w:tr>
      <w:tr w:rsidR="00997775" w:rsidTr="00A973E1" w14:paraId="70BD65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05B1FF" w14:textId="77777777"/>
        </w:tc>
        <w:tc>
          <w:tcPr>
            <w:tcW w:w="7654" w:type="dxa"/>
            <w:gridSpan w:val="2"/>
          </w:tcPr>
          <w:p w:rsidR="00997775" w:rsidRDefault="00997775" w14:paraId="038A6E7D" w14:textId="77777777"/>
        </w:tc>
      </w:tr>
      <w:tr w:rsidR="00A973E1" w:rsidTr="00A973E1" w14:paraId="6CC5A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3E1" w:rsidP="00A973E1" w:rsidRDefault="00A973E1" w14:paraId="2CF0E8D8" w14:textId="4864440B">
            <w:pPr>
              <w:rPr>
                <w:b/>
              </w:rPr>
            </w:pPr>
            <w:r>
              <w:rPr>
                <w:b/>
              </w:rPr>
              <w:t>24 587</w:t>
            </w:r>
          </w:p>
        </w:tc>
        <w:tc>
          <w:tcPr>
            <w:tcW w:w="7654" w:type="dxa"/>
            <w:gridSpan w:val="2"/>
          </w:tcPr>
          <w:p w:rsidR="00A973E1" w:rsidP="00A973E1" w:rsidRDefault="00A973E1" w14:paraId="31217D03" w14:textId="3082FB8B">
            <w:pPr>
              <w:rPr>
                <w:b/>
              </w:rPr>
            </w:pPr>
            <w:r w:rsidRPr="007F4BAD">
              <w:rPr>
                <w:b/>
                <w:bCs/>
              </w:rPr>
              <w:t>Justitiële Inrichtingen</w:t>
            </w:r>
          </w:p>
        </w:tc>
      </w:tr>
      <w:tr w:rsidR="00A973E1" w:rsidTr="00A973E1" w14:paraId="2D0BB3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3E1" w:rsidP="00A973E1" w:rsidRDefault="00A973E1" w14:paraId="76B36AB6" w14:textId="77777777"/>
        </w:tc>
        <w:tc>
          <w:tcPr>
            <w:tcW w:w="7654" w:type="dxa"/>
            <w:gridSpan w:val="2"/>
          </w:tcPr>
          <w:p w:rsidR="00A973E1" w:rsidP="00A973E1" w:rsidRDefault="00A973E1" w14:paraId="5C11AC4C" w14:textId="77777777"/>
        </w:tc>
      </w:tr>
      <w:tr w:rsidR="00A973E1" w:rsidTr="00A973E1" w14:paraId="2A0383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3E1" w:rsidP="00A973E1" w:rsidRDefault="00A973E1" w14:paraId="35018C05" w14:textId="77777777"/>
        </w:tc>
        <w:tc>
          <w:tcPr>
            <w:tcW w:w="7654" w:type="dxa"/>
            <w:gridSpan w:val="2"/>
          </w:tcPr>
          <w:p w:rsidR="00A973E1" w:rsidP="00A973E1" w:rsidRDefault="00A973E1" w14:paraId="17657343" w14:textId="77777777"/>
        </w:tc>
      </w:tr>
      <w:tr w:rsidR="00A973E1" w:rsidTr="00A973E1" w14:paraId="016509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3E1" w:rsidP="00A973E1" w:rsidRDefault="00A973E1" w14:paraId="63E5B947" w14:textId="48B2DCB9">
            <w:pPr>
              <w:rPr>
                <w:b/>
              </w:rPr>
            </w:pPr>
            <w:r>
              <w:rPr>
                <w:b/>
              </w:rPr>
              <w:t xml:space="preserve">Nr. </w:t>
            </w:r>
            <w:r>
              <w:rPr>
                <w:b/>
              </w:rPr>
              <w:t>1065</w:t>
            </w:r>
          </w:p>
        </w:tc>
        <w:tc>
          <w:tcPr>
            <w:tcW w:w="7654" w:type="dxa"/>
            <w:gridSpan w:val="2"/>
          </w:tcPr>
          <w:p w:rsidR="00A973E1" w:rsidP="00A973E1" w:rsidRDefault="00A973E1" w14:paraId="7F01C164" w14:textId="465770F4">
            <w:pPr>
              <w:rPr>
                <w:b/>
              </w:rPr>
            </w:pPr>
            <w:r>
              <w:rPr>
                <w:b/>
              </w:rPr>
              <w:t xml:space="preserve">MOTIE VAN </w:t>
            </w:r>
            <w:r>
              <w:rPr>
                <w:b/>
              </w:rPr>
              <w:t>HET LID LAHLAH C.S.</w:t>
            </w:r>
          </w:p>
        </w:tc>
      </w:tr>
      <w:tr w:rsidR="00A973E1" w:rsidTr="00A973E1" w14:paraId="5CE28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3E1" w:rsidP="00A973E1" w:rsidRDefault="00A973E1" w14:paraId="1C18E49B" w14:textId="77777777"/>
        </w:tc>
        <w:tc>
          <w:tcPr>
            <w:tcW w:w="7654" w:type="dxa"/>
            <w:gridSpan w:val="2"/>
          </w:tcPr>
          <w:p w:rsidR="00A973E1" w:rsidP="00A973E1" w:rsidRDefault="00A973E1" w14:paraId="0206E096" w14:textId="3C7F9E6A">
            <w:r>
              <w:t>Voorgesteld 4 september 2025</w:t>
            </w:r>
          </w:p>
        </w:tc>
      </w:tr>
      <w:tr w:rsidR="00A973E1" w:rsidTr="00A973E1" w14:paraId="575D47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3E1" w:rsidP="00A973E1" w:rsidRDefault="00A973E1" w14:paraId="78F055E7" w14:textId="77777777"/>
        </w:tc>
        <w:tc>
          <w:tcPr>
            <w:tcW w:w="7654" w:type="dxa"/>
            <w:gridSpan w:val="2"/>
          </w:tcPr>
          <w:p w:rsidR="00A973E1" w:rsidP="00A973E1" w:rsidRDefault="00A973E1" w14:paraId="371C650C" w14:textId="77777777"/>
        </w:tc>
      </w:tr>
      <w:tr w:rsidR="00A973E1" w:rsidTr="00A973E1" w14:paraId="71C51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3E1" w:rsidP="00A973E1" w:rsidRDefault="00A973E1" w14:paraId="307A2D23" w14:textId="77777777"/>
        </w:tc>
        <w:tc>
          <w:tcPr>
            <w:tcW w:w="7654" w:type="dxa"/>
            <w:gridSpan w:val="2"/>
          </w:tcPr>
          <w:p w:rsidR="00A973E1" w:rsidP="00A973E1" w:rsidRDefault="00A973E1" w14:paraId="5A225288" w14:textId="52B8BD17">
            <w:r>
              <w:t>De Kamer,</w:t>
            </w:r>
          </w:p>
        </w:tc>
      </w:tr>
      <w:tr w:rsidR="00A973E1" w:rsidTr="00A973E1" w14:paraId="22C9BA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3E1" w:rsidP="00A973E1" w:rsidRDefault="00A973E1" w14:paraId="31C84CA2" w14:textId="77777777"/>
        </w:tc>
        <w:tc>
          <w:tcPr>
            <w:tcW w:w="7654" w:type="dxa"/>
            <w:gridSpan w:val="2"/>
          </w:tcPr>
          <w:p w:rsidR="00A973E1" w:rsidP="00A973E1" w:rsidRDefault="00A973E1" w14:paraId="6C30AF80" w14:textId="77777777"/>
        </w:tc>
      </w:tr>
      <w:tr w:rsidR="00A973E1" w:rsidTr="00A973E1" w14:paraId="64A25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3E1" w:rsidP="00A973E1" w:rsidRDefault="00A973E1" w14:paraId="300D943E" w14:textId="77777777"/>
        </w:tc>
        <w:tc>
          <w:tcPr>
            <w:tcW w:w="7654" w:type="dxa"/>
            <w:gridSpan w:val="2"/>
          </w:tcPr>
          <w:p w:rsidR="00A973E1" w:rsidP="00A973E1" w:rsidRDefault="00A973E1" w14:paraId="13FCCF1D" w14:textId="3453570B">
            <w:r>
              <w:t>gehoord de beraadslaging,</w:t>
            </w:r>
          </w:p>
        </w:tc>
      </w:tr>
      <w:tr w:rsidR="00997775" w:rsidTr="00A973E1" w14:paraId="6BAFEA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A541BD" w14:textId="77777777"/>
        </w:tc>
        <w:tc>
          <w:tcPr>
            <w:tcW w:w="7654" w:type="dxa"/>
            <w:gridSpan w:val="2"/>
          </w:tcPr>
          <w:p w:rsidR="00997775" w:rsidRDefault="00997775" w14:paraId="58D7D915" w14:textId="77777777"/>
        </w:tc>
      </w:tr>
      <w:tr w:rsidR="00997775" w:rsidTr="00A973E1" w14:paraId="4D442C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BB4BA1" w14:textId="77777777"/>
        </w:tc>
        <w:tc>
          <w:tcPr>
            <w:tcW w:w="7654" w:type="dxa"/>
            <w:gridSpan w:val="2"/>
          </w:tcPr>
          <w:p w:rsidR="00A973E1" w:rsidP="00A973E1" w:rsidRDefault="00A973E1" w14:paraId="7C78836A" w14:textId="77777777">
            <w:r>
              <w:t>constaterende dat het OM en andere ketenpartners gebruikmaken van Preselect Recidive, een algoritme om in te schatten of een jongere opnieuw de fout ingaat na in aanraking te zijn geweest met de politie;</w:t>
            </w:r>
          </w:p>
          <w:p w:rsidR="00A973E1" w:rsidP="00A973E1" w:rsidRDefault="00A973E1" w14:paraId="2998D8B2" w14:textId="77777777"/>
          <w:p w:rsidR="00A973E1" w:rsidP="00A973E1" w:rsidRDefault="00A973E1" w14:paraId="365675AA" w14:textId="77777777">
            <w:r>
              <w:t>overwegende dat uit onderzoek blijkt dat de onderliggende aannames en voorspellingen van Preselect Recidive niet betrouwbaar zijn, stigmatisering in de hand kunnen werken en ertoe kunnen leiden dat jongeren ten onrechte een hoge score krijgen;</w:t>
            </w:r>
          </w:p>
          <w:p w:rsidR="00A973E1" w:rsidP="00A973E1" w:rsidRDefault="00A973E1" w14:paraId="7A8C7E10" w14:textId="77777777"/>
          <w:p w:rsidR="00A973E1" w:rsidP="00A973E1" w:rsidRDefault="00A973E1" w14:paraId="2DECD3D9" w14:textId="77777777">
            <w:r>
              <w:t>overwegende dat deze score voor jongeren het verschil kan betekenen tussen wel of geen strafblad;</w:t>
            </w:r>
          </w:p>
          <w:p w:rsidR="00A973E1" w:rsidP="00A973E1" w:rsidRDefault="00A973E1" w14:paraId="2CDEFE9D" w14:textId="77777777"/>
          <w:p w:rsidR="00A973E1" w:rsidP="00A973E1" w:rsidRDefault="00A973E1" w14:paraId="7188048B" w14:textId="77777777">
            <w:r>
              <w:t>verzoekt de regering om te onderzoeken hoeveel jongeren ten onrechte een vals positieve score opgelegd hebben gekregen, in gesprek te gaan met de Autoriteit Persoonsgegevens over de risico's van Preselect Recidive en het gebruik van Preselect Recidive te evalueren,</w:t>
            </w:r>
          </w:p>
          <w:p w:rsidR="00A973E1" w:rsidP="00A973E1" w:rsidRDefault="00A973E1" w14:paraId="3766E8EB" w14:textId="77777777"/>
          <w:p w:rsidR="00A973E1" w:rsidP="00A973E1" w:rsidRDefault="00A973E1" w14:paraId="0A234B1A" w14:textId="77777777">
            <w:r>
              <w:t>en gaat over tot de orde van de dag.</w:t>
            </w:r>
          </w:p>
          <w:p w:rsidR="00A973E1" w:rsidP="00A973E1" w:rsidRDefault="00A973E1" w14:paraId="2BAA3D62" w14:textId="77777777"/>
          <w:p w:rsidR="00A973E1" w:rsidP="00A973E1" w:rsidRDefault="00A973E1" w14:paraId="6D0D9982" w14:textId="77777777">
            <w:proofErr w:type="spellStart"/>
            <w:r>
              <w:t>Lahlah</w:t>
            </w:r>
            <w:proofErr w:type="spellEnd"/>
          </w:p>
          <w:p w:rsidR="00A973E1" w:rsidP="00A973E1" w:rsidRDefault="00A973E1" w14:paraId="51F8D79C" w14:textId="77777777">
            <w:r>
              <w:t>Van Nispen</w:t>
            </w:r>
          </w:p>
          <w:p w:rsidR="00A973E1" w:rsidP="00A973E1" w:rsidRDefault="00A973E1" w14:paraId="290E6774" w14:textId="77777777">
            <w:r>
              <w:t xml:space="preserve">El </w:t>
            </w:r>
            <w:proofErr w:type="spellStart"/>
            <w:r>
              <w:t>Abassi</w:t>
            </w:r>
            <w:proofErr w:type="spellEnd"/>
          </w:p>
          <w:p w:rsidR="00997775" w:rsidP="00A973E1" w:rsidRDefault="00A973E1" w14:paraId="6A515559" w14:textId="28A39D51">
            <w:proofErr w:type="spellStart"/>
            <w:r>
              <w:t>Bruyning</w:t>
            </w:r>
            <w:proofErr w:type="spellEnd"/>
          </w:p>
        </w:tc>
      </w:tr>
    </w:tbl>
    <w:p w:rsidR="00997775" w:rsidRDefault="00997775" w14:paraId="4B7846E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A7625" w14:textId="77777777" w:rsidR="00A973E1" w:rsidRDefault="00A973E1">
      <w:pPr>
        <w:spacing w:line="20" w:lineRule="exact"/>
      </w:pPr>
    </w:p>
  </w:endnote>
  <w:endnote w:type="continuationSeparator" w:id="0">
    <w:p w14:paraId="0B7C80BE" w14:textId="77777777" w:rsidR="00A973E1" w:rsidRDefault="00A973E1">
      <w:pPr>
        <w:pStyle w:val="Amendement"/>
      </w:pPr>
      <w:r>
        <w:rPr>
          <w:b w:val="0"/>
        </w:rPr>
        <w:t xml:space="preserve"> </w:t>
      </w:r>
    </w:p>
  </w:endnote>
  <w:endnote w:type="continuationNotice" w:id="1">
    <w:p w14:paraId="05929407" w14:textId="77777777" w:rsidR="00A973E1" w:rsidRDefault="00A973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F8C47" w14:textId="77777777" w:rsidR="00A973E1" w:rsidRDefault="00A973E1">
      <w:pPr>
        <w:pStyle w:val="Amendement"/>
      </w:pPr>
      <w:r>
        <w:rPr>
          <w:b w:val="0"/>
        </w:rPr>
        <w:separator/>
      </w:r>
    </w:p>
  </w:footnote>
  <w:footnote w:type="continuationSeparator" w:id="0">
    <w:p w14:paraId="154A9B38" w14:textId="77777777" w:rsidR="00A973E1" w:rsidRDefault="00A97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E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973E1"/>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1EC3"/>
  <w15:docId w15:val="{D29D863F-B5EC-4DC5-AD97-6F3024E1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954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2025-09-05T07:47:00.0000000Z</dcterms:created>
  <dcterms:modified xsi:type="dcterms:W3CDTF">2025-09-05T08:05:00.0000000Z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