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42CD0" w14:paraId="4A20372D" w14:textId="77777777">
        <w:tc>
          <w:tcPr>
            <w:tcW w:w="6733" w:type="dxa"/>
            <w:gridSpan w:val="2"/>
            <w:tcBorders>
              <w:top w:val="nil"/>
              <w:left w:val="nil"/>
              <w:bottom w:val="nil"/>
              <w:right w:val="nil"/>
            </w:tcBorders>
            <w:vAlign w:val="center"/>
          </w:tcPr>
          <w:p w:rsidR="00997775" w:rsidP="00710A7A" w:rsidRDefault="00997775" w14:paraId="19137D3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BB6AD3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42CD0" w14:paraId="60A8131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0F1A086" w14:textId="77777777">
            <w:r w:rsidRPr="008B0CC5">
              <w:t xml:space="preserve">Vergaderjaar </w:t>
            </w:r>
            <w:r w:rsidR="00AC6B87">
              <w:t>2024-2025</w:t>
            </w:r>
          </w:p>
        </w:tc>
      </w:tr>
      <w:tr w:rsidR="00997775" w:rsidTr="00142CD0" w14:paraId="01825FA2" w14:textId="77777777">
        <w:trPr>
          <w:cantSplit/>
        </w:trPr>
        <w:tc>
          <w:tcPr>
            <w:tcW w:w="10985" w:type="dxa"/>
            <w:gridSpan w:val="3"/>
            <w:tcBorders>
              <w:top w:val="nil"/>
              <w:left w:val="nil"/>
              <w:bottom w:val="nil"/>
              <w:right w:val="nil"/>
            </w:tcBorders>
          </w:tcPr>
          <w:p w:rsidR="00997775" w:rsidRDefault="00997775" w14:paraId="2AF12E1A" w14:textId="77777777"/>
        </w:tc>
      </w:tr>
      <w:tr w:rsidR="00997775" w:rsidTr="00142CD0" w14:paraId="46D2FDCA" w14:textId="77777777">
        <w:trPr>
          <w:cantSplit/>
        </w:trPr>
        <w:tc>
          <w:tcPr>
            <w:tcW w:w="10985" w:type="dxa"/>
            <w:gridSpan w:val="3"/>
            <w:tcBorders>
              <w:top w:val="nil"/>
              <w:left w:val="nil"/>
              <w:bottom w:val="single" w:color="auto" w:sz="4" w:space="0"/>
              <w:right w:val="nil"/>
            </w:tcBorders>
          </w:tcPr>
          <w:p w:rsidR="00997775" w:rsidRDefault="00997775" w14:paraId="019B8892" w14:textId="77777777"/>
        </w:tc>
      </w:tr>
      <w:tr w:rsidR="00997775" w:rsidTr="00142CD0" w14:paraId="323813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5F0EED" w14:textId="77777777"/>
        </w:tc>
        <w:tc>
          <w:tcPr>
            <w:tcW w:w="7654" w:type="dxa"/>
            <w:gridSpan w:val="2"/>
          </w:tcPr>
          <w:p w:rsidR="00997775" w:rsidRDefault="00997775" w14:paraId="04CC71D8" w14:textId="77777777"/>
        </w:tc>
      </w:tr>
      <w:tr w:rsidR="00142CD0" w:rsidTr="00142CD0" w14:paraId="0A4CF7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2CD0" w:rsidP="00142CD0" w:rsidRDefault="00142CD0" w14:paraId="2C502F60" w14:textId="25035D6F">
            <w:pPr>
              <w:rPr>
                <w:b/>
              </w:rPr>
            </w:pPr>
            <w:r>
              <w:rPr>
                <w:b/>
              </w:rPr>
              <w:t>24 587</w:t>
            </w:r>
          </w:p>
        </w:tc>
        <w:tc>
          <w:tcPr>
            <w:tcW w:w="7654" w:type="dxa"/>
            <w:gridSpan w:val="2"/>
          </w:tcPr>
          <w:p w:rsidR="00142CD0" w:rsidP="00142CD0" w:rsidRDefault="00142CD0" w14:paraId="1B36399D" w14:textId="3E53E96C">
            <w:pPr>
              <w:rPr>
                <w:b/>
              </w:rPr>
            </w:pPr>
            <w:r w:rsidRPr="007F4BAD">
              <w:rPr>
                <w:b/>
                <w:bCs/>
              </w:rPr>
              <w:t>Justitiële Inrichtingen</w:t>
            </w:r>
          </w:p>
        </w:tc>
      </w:tr>
      <w:tr w:rsidR="00142CD0" w:rsidTr="00142CD0" w14:paraId="08C5D6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2CD0" w:rsidP="00142CD0" w:rsidRDefault="00142CD0" w14:paraId="45B838D0" w14:textId="77777777"/>
        </w:tc>
        <w:tc>
          <w:tcPr>
            <w:tcW w:w="7654" w:type="dxa"/>
            <w:gridSpan w:val="2"/>
          </w:tcPr>
          <w:p w:rsidR="00142CD0" w:rsidP="00142CD0" w:rsidRDefault="00142CD0" w14:paraId="4768565C" w14:textId="77777777"/>
        </w:tc>
      </w:tr>
      <w:tr w:rsidR="00142CD0" w:rsidTr="00142CD0" w14:paraId="036DEC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2CD0" w:rsidP="00142CD0" w:rsidRDefault="00142CD0" w14:paraId="28B90C06" w14:textId="77777777"/>
        </w:tc>
        <w:tc>
          <w:tcPr>
            <w:tcW w:w="7654" w:type="dxa"/>
            <w:gridSpan w:val="2"/>
          </w:tcPr>
          <w:p w:rsidR="00142CD0" w:rsidP="00142CD0" w:rsidRDefault="00142CD0" w14:paraId="5E0F138D" w14:textId="77777777"/>
        </w:tc>
      </w:tr>
      <w:tr w:rsidR="00142CD0" w:rsidTr="00142CD0" w14:paraId="0D1121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2CD0" w:rsidP="00142CD0" w:rsidRDefault="00142CD0" w14:paraId="2B078028" w14:textId="49210341">
            <w:pPr>
              <w:rPr>
                <w:b/>
              </w:rPr>
            </w:pPr>
            <w:r>
              <w:rPr>
                <w:b/>
              </w:rPr>
              <w:t xml:space="preserve">Nr. </w:t>
            </w:r>
            <w:r>
              <w:rPr>
                <w:b/>
              </w:rPr>
              <w:t>1067</w:t>
            </w:r>
          </w:p>
        </w:tc>
        <w:tc>
          <w:tcPr>
            <w:tcW w:w="7654" w:type="dxa"/>
            <w:gridSpan w:val="2"/>
          </w:tcPr>
          <w:p w:rsidR="00142CD0" w:rsidP="00142CD0" w:rsidRDefault="00142CD0" w14:paraId="59CC48C9" w14:textId="5DE2AA81">
            <w:pPr>
              <w:rPr>
                <w:b/>
              </w:rPr>
            </w:pPr>
            <w:r>
              <w:rPr>
                <w:b/>
              </w:rPr>
              <w:t xml:space="preserve">MOTIE VAN </w:t>
            </w:r>
            <w:r>
              <w:rPr>
                <w:b/>
              </w:rPr>
              <w:t>DE LEDEN VAN NISPEN EN LAHLAH</w:t>
            </w:r>
          </w:p>
        </w:tc>
      </w:tr>
      <w:tr w:rsidR="00142CD0" w:rsidTr="00142CD0" w14:paraId="6867B0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2CD0" w:rsidP="00142CD0" w:rsidRDefault="00142CD0" w14:paraId="652F0934" w14:textId="77777777"/>
        </w:tc>
        <w:tc>
          <w:tcPr>
            <w:tcW w:w="7654" w:type="dxa"/>
            <w:gridSpan w:val="2"/>
          </w:tcPr>
          <w:p w:rsidR="00142CD0" w:rsidP="00142CD0" w:rsidRDefault="00142CD0" w14:paraId="58810347" w14:textId="7C5D811C">
            <w:r>
              <w:t>Voorgesteld 4 september 2025</w:t>
            </w:r>
          </w:p>
        </w:tc>
      </w:tr>
      <w:tr w:rsidR="00142CD0" w:rsidTr="00142CD0" w14:paraId="30BC3E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2CD0" w:rsidP="00142CD0" w:rsidRDefault="00142CD0" w14:paraId="6CEB2C69" w14:textId="77777777"/>
        </w:tc>
        <w:tc>
          <w:tcPr>
            <w:tcW w:w="7654" w:type="dxa"/>
            <w:gridSpan w:val="2"/>
          </w:tcPr>
          <w:p w:rsidR="00142CD0" w:rsidP="00142CD0" w:rsidRDefault="00142CD0" w14:paraId="1513B966" w14:textId="77777777"/>
        </w:tc>
      </w:tr>
      <w:tr w:rsidR="00142CD0" w:rsidTr="00142CD0" w14:paraId="3451B5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2CD0" w:rsidP="00142CD0" w:rsidRDefault="00142CD0" w14:paraId="40ADAA18" w14:textId="77777777"/>
        </w:tc>
        <w:tc>
          <w:tcPr>
            <w:tcW w:w="7654" w:type="dxa"/>
            <w:gridSpan w:val="2"/>
          </w:tcPr>
          <w:p w:rsidR="00142CD0" w:rsidP="00142CD0" w:rsidRDefault="00142CD0" w14:paraId="61632A11" w14:textId="6BE076DD">
            <w:r>
              <w:t>De Kamer,</w:t>
            </w:r>
          </w:p>
        </w:tc>
      </w:tr>
      <w:tr w:rsidR="00142CD0" w:rsidTr="00142CD0" w14:paraId="2DE1F8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2CD0" w:rsidP="00142CD0" w:rsidRDefault="00142CD0" w14:paraId="3DB57B75" w14:textId="77777777"/>
        </w:tc>
        <w:tc>
          <w:tcPr>
            <w:tcW w:w="7654" w:type="dxa"/>
            <w:gridSpan w:val="2"/>
          </w:tcPr>
          <w:p w:rsidR="00142CD0" w:rsidP="00142CD0" w:rsidRDefault="00142CD0" w14:paraId="764E1E01" w14:textId="77777777"/>
        </w:tc>
      </w:tr>
      <w:tr w:rsidR="00142CD0" w:rsidTr="00142CD0" w14:paraId="047F76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2CD0" w:rsidP="00142CD0" w:rsidRDefault="00142CD0" w14:paraId="51120A90" w14:textId="77777777"/>
        </w:tc>
        <w:tc>
          <w:tcPr>
            <w:tcW w:w="7654" w:type="dxa"/>
            <w:gridSpan w:val="2"/>
          </w:tcPr>
          <w:p w:rsidR="00142CD0" w:rsidP="00142CD0" w:rsidRDefault="00142CD0" w14:paraId="3C2C2475" w14:textId="42AFF2C8">
            <w:r>
              <w:t>gehoord de beraadslaging,</w:t>
            </w:r>
          </w:p>
        </w:tc>
      </w:tr>
      <w:tr w:rsidR="00997775" w:rsidTr="00142CD0" w14:paraId="3F712C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FD1EDE" w14:textId="77777777"/>
        </w:tc>
        <w:tc>
          <w:tcPr>
            <w:tcW w:w="7654" w:type="dxa"/>
            <w:gridSpan w:val="2"/>
          </w:tcPr>
          <w:p w:rsidR="00997775" w:rsidRDefault="00997775" w14:paraId="1195EB51" w14:textId="77777777"/>
        </w:tc>
      </w:tr>
      <w:tr w:rsidR="00997775" w:rsidTr="00142CD0" w14:paraId="2AA197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C660C1" w14:textId="77777777"/>
        </w:tc>
        <w:tc>
          <w:tcPr>
            <w:tcW w:w="7654" w:type="dxa"/>
            <w:gridSpan w:val="2"/>
          </w:tcPr>
          <w:p w:rsidR="00142CD0" w:rsidP="00142CD0" w:rsidRDefault="00142CD0" w14:paraId="2276A91D" w14:textId="77777777">
            <w:r>
              <w:t>constaterende dat de capaciteitstekorten in het gevangeniswezen groot zijn en het overduidelijk is dat er meer budget gevonden moet worden, onder andere om ervoor te zorgen dat iedere jongere op de juiste plek kan worden geplaatst;</w:t>
            </w:r>
          </w:p>
          <w:p w:rsidR="00142CD0" w:rsidP="00142CD0" w:rsidRDefault="00142CD0" w14:paraId="220630FA" w14:textId="77777777"/>
          <w:p w:rsidR="00142CD0" w:rsidP="00142CD0" w:rsidRDefault="00142CD0" w14:paraId="3D427FC6" w14:textId="77777777">
            <w:r>
              <w:t>overwegende dat de coalitiepartijen en de bewindspersonen er vooralsnog niet in geslaagd zijn voldoende budget te realiseren en te reserveren en dit ten koste gaat van jongeren, volwassenen, medewerkers van de DJI en de geloofwaardigheid van ons strafrechtstelsel in het algemeen;</w:t>
            </w:r>
          </w:p>
          <w:p w:rsidR="00142CD0" w:rsidP="00142CD0" w:rsidRDefault="00142CD0" w14:paraId="0A59FEEF" w14:textId="77777777"/>
          <w:p w:rsidR="00142CD0" w:rsidP="00142CD0" w:rsidRDefault="00142CD0" w14:paraId="3B2CAF4A" w14:textId="77777777">
            <w:r>
              <w:t>verzoekt de regering ervoor te zorgen dat er in de begroting Justitie en Veiligheid voor het jaar 2026 voldoende financiële middelen worden vrijgemaakt om de financiële tekorten van de DJI te dichten en zo te zorgen voor voldoende capaciteit in inrichtingen voor volwassenen en jeugdigen,</w:t>
            </w:r>
          </w:p>
          <w:p w:rsidR="00142CD0" w:rsidP="00142CD0" w:rsidRDefault="00142CD0" w14:paraId="45365E59" w14:textId="77777777"/>
          <w:p w:rsidR="00142CD0" w:rsidP="00142CD0" w:rsidRDefault="00142CD0" w14:paraId="3C4D73FD" w14:textId="77777777">
            <w:r>
              <w:t>en gaat over tot de orde van de dag.</w:t>
            </w:r>
          </w:p>
          <w:p w:rsidR="00142CD0" w:rsidP="00142CD0" w:rsidRDefault="00142CD0" w14:paraId="73C1282C" w14:textId="77777777"/>
          <w:p w:rsidR="00142CD0" w:rsidP="00142CD0" w:rsidRDefault="00142CD0" w14:paraId="1272AFC9" w14:textId="77777777">
            <w:r>
              <w:t>Van Nispen</w:t>
            </w:r>
          </w:p>
          <w:p w:rsidR="00997775" w:rsidP="00142CD0" w:rsidRDefault="00142CD0" w14:paraId="1C7AB5EA" w14:textId="54CE6C3D">
            <w:proofErr w:type="spellStart"/>
            <w:r>
              <w:t>Lahlah</w:t>
            </w:r>
            <w:proofErr w:type="spellEnd"/>
          </w:p>
        </w:tc>
      </w:tr>
    </w:tbl>
    <w:p w:rsidR="00997775" w:rsidRDefault="00997775" w14:paraId="1448182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235D0" w14:textId="77777777" w:rsidR="00142CD0" w:rsidRDefault="00142CD0">
      <w:pPr>
        <w:spacing w:line="20" w:lineRule="exact"/>
      </w:pPr>
    </w:p>
  </w:endnote>
  <w:endnote w:type="continuationSeparator" w:id="0">
    <w:p w14:paraId="0911063A" w14:textId="77777777" w:rsidR="00142CD0" w:rsidRDefault="00142CD0">
      <w:pPr>
        <w:pStyle w:val="Amendement"/>
      </w:pPr>
      <w:r>
        <w:rPr>
          <w:b w:val="0"/>
        </w:rPr>
        <w:t xml:space="preserve"> </w:t>
      </w:r>
    </w:p>
  </w:endnote>
  <w:endnote w:type="continuationNotice" w:id="1">
    <w:p w14:paraId="48CA13B0" w14:textId="77777777" w:rsidR="00142CD0" w:rsidRDefault="00142CD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E287F" w14:textId="77777777" w:rsidR="00142CD0" w:rsidRDefault="00142CD0">
      <w:pPr>
        <w:pStyle w:val="Amendement"/>
      </w:pPr>
      <w:r>
        <w:rPr>
          <w:b w:val="0"/>
        </w:rPr>
        <w:separator/>
      </w:r>
    </w:p>
  </w:footnote>
  <w:footnote w:type="continuationSeparator" w:id="0">
    <w:p w14:paraId="2AAB5DFA" w14:textId="77777777" w:rsidR="00142CD0" w:rsidRDefault="00142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D0"/>
    <w:rsid w:val="00133FCE"/>
    <w:rsid w:val="00142CD0"/>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C308F"/>
  <w15:docId w15:val="{07DBC7AA-2148-462D-85F1-59690898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935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2025-09-05T07:47:00.0000000Z</dcterms:created>
  <dcterms:modified xsi:type="dcterms:W3CDTF">2025-09-05T08:07:00.0000000Z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