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910CF8" w14:paraId="14B017B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5EADD6F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E3DD20D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910CF8" w14:paraId="304EC84C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289820B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910CF8" w14:paraId="5A9748C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966DF74" w14:textId="77777777"/>
        </w:tc>
      </w:tr>
      <w:tr w:rsidR="00997775" w:rsidTr="00910CF8" w14:paraId="72617E9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8D083E9" w14:textId="77777777"/>
        </w:tc>
      </w:tr>
      <w:tr w:rsidR="00997775" w:rsidTr="00910CF8" w14:paraId="6392B3F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1439911" w14:textId="77777777"/>
        </w:tc>
        <w:tc>
          <w:tcPr>
            <w:tcW w:w="7654" w:type="dxa"/>
            <w:gridSpan w:val="2"/>
          </w:tcPr>
          <w:p w:rsidR="00997775" w:rsidRDefault="00997775" w14:paraId="3953EC08" w14:textId="77777777"/>
        </w:tc>
      </w:tr>
      <w:tr w:rsidR="00910CF8" w:rsidTr="00910CF8" w14:paraId="4CBA972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10CF8" w:rsidP="00910CF8" w:rsidRDefault="00910CF8" w14:paraId="0E0FDCE3" w14:textId="05DACB44">
            <w:pPr>
              <w:rPr>
                <w:b/>
              </w:rPr>
            </w:pPr>
            <w:r w:rsidRPr="00AF7645">
              <w:rPr>
                <w:b/>
              </w:rPr>
              <w:t>33</w:t>
            </w:r>
            <w:r>
              <w:rPr>
                <w:b/>
              </w:rPr>
              <w:t xml:space="preserve"> </w:t>
            </w:r>
            <w:r w:rsidRPr="00AF7645">
              <w:rPr>
                <w:b/>
              </w:rPr>
              <w:t>552</w:t>
            </w:r>
          </w:p>
        </w:tc>
        <w:tc>
          <w:tcPr>
            <w:tcW w:w="7654" w:type="dxa"/>
            <w:gridSpan w:val="2"/>
          </w:tcPr>
          <w:p w:rsidR="00910CF8" w:rsidP="00910CF8" w:rsidRDefault="00910CF8" w14:paraId="11999A21" w14:textId="6E048BF5">
            <w:pPr>
              <w:rPr>
                <w:b/>
              </w:rPr>
            </w:pPr>
            <w:r w:rsidRPr="00AF7645">
              <w:rPr>
                <w:b/>
                <w:bCs/>
                <w:szCs w:val="24"/>
              </w:rPr>
              <w:t>Slachtofferbeleid</w:t>
            </w:r>
          </w:p>
        </w:tc>
      </w:tr>
      <w:tr w:rsidR="00910CF8" w:rsidTr="00910CF8" w14:paraId="7A0AE81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10CF8" w:rsidP="00910CF8" w:rsidRDefault="00910CF8" w14:paraId="2D46026C" w14:textId="77777777"/>
        </w:tc>
        <w:tc>
          <w:tcPr>
            <w:tcW w:w="7654" w:type="dxa"/>
            <w:gridSpan w:val="2"/>
          </w:tcPr>
          <w:p w:rsidR="00910CF8" w:rsidP="00910CF8" w:rsidRDefault="00910CF8" w14:paraId="71D7ACBE" w14:textId="77777777"/>
        </w:tc>
      </w:tr>
      <w:tr w:rsidR="00910CF8" w:rsidTr="00910CF8" w14:paraId="5D9F621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10CF8" w:rsidP="00910CF8" w:rsidRDefault="00910CF8" w14:paraId="0F777A61" w14:textId="77777777"/>
        </w:tc>
        <w:tc>
          <w:tcPr>
            <w:tcW w:w="7654" w:type="dxa"/>
            <w:gridSpan w:val="2"/>
          </w:tcPr>
          <w:p w:rsidR="00910CF8" w:rsidP="00910CF8" w:rsidRDefault="00910CF8" w14:paraId="759E869E" w14:textId="77777777"/>
        </w:tc>
      </w:tr>
      <w:tr w:rsidR="00910CF8" w:rsidTr="00910CF8" w14:paraId="5D446B0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10CF8" w:rsidP="00910CF8" w:rsidRDefault="00910CF8" w14:paraId="46840984" w14:textId="501FC88F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145</w:t>
            </w:r>
          </w:p>
        </w:tc>
        <w:tc>
          <w:tcPr>
            <w:tcW w:w="7654" w:type="dxa"/>
            <w:gridSpan w:val="2"/>
          </w:tcPr>
          <w:p w:rsidR="00910CF8" w:rsidP="00910CF8" w:rsidRDefault="00910CF8" w14:paraId="526DE704" w14:textId="21794592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EERDMANS</w:t>
            </w:r>
          </w:p>
        </w:tc>
      </w:tr>
      <w:tr w:rsidR="00910CF8" w:rsidTr="00910CF8" w14:paraId="7EABED8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10CF8" w:rsidP="00910CF8" w:rsidRDefault="00910CF8" w14:paraId="24CADEEF" w14:textId="77777777"/>
        </w:tc>
        <w:tc>
          <w:tcPr>
            <w:tcW w:w="7654" w:type="dxa"/>
            <w:gridSpan w:val="2"/>
          </w:tcPr>
          <w:p w:rsidR="00910CF8" w:rsidP="00910CF8" w:rsidRDefault="00910CF8" w14:paraId="15D7462D" w14:textId="2EC93056">
            <w:r>
              <w:t>Voorgesteld 4 september 2025</w:t>
            </w:r>
          </w:p>
        </w:tc>
      </w:tr>
      <w:tr w:rsidR="00910CF8" w:rsidTr="00910CF8" w14:paraId="50DEA7B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10CF8" w:rsidP="00910CF8" w:rsidRDefault="00910CF8" w14:paraId="24C47BA9" w14:textId="77777777"/>
        </w:tc>
        <w:tc>
          <w:tcPr>
            <w:tcW w:w="7654" w:type="dxa"/>
            <w:gridSpan w:val="2"/>
          </w:tcPr>
          <w:p w:rsidR="00910CF8" w:rsidP="00910CF8" w:rsidRDefault="00910CF8" w14:paraId="20C8C29C" w14:textId="77777777"/>
        </w:tc>
      </w:tr>
      <w:tr w:rsidR="00910CF8" w:rsidTr="00910CF8" w14:paraId="1F8C877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10CF8" w:rsidP="00910CF8" w:rsidRDefault="00910CF8" w14:paraId="08D44D61" w14:textId="77777777"/>
        </w:tc>
        <w:tc>
          <w:tcPr>
            <w:tcW w:w="7654" w:type="dxa"/>
            <w:gridSpan w:val="2"/>
          </w:tcPr>
          <w:p w:rsidR="00910CF8" w:rsidP="00910CF8" w:rsidRDefault="00910CF8" w14:paraId="53A9436D" w14:textId="56211B5E">
            <w:r>
              <w:t>De Kamer,</w:t>
            </w:r>
          </w:p>
        </w:tc>
      </w:tr>
      <w:tr w:rsidR="00910CF8" w:rsidTr="00910CF8" w14:paraId="796FBEB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10CF8" w:rsidP="00910CF8" w:rsidRDefault="00910CF8" w14:paraId="6D36868C" w14:textId="77777777"/>
        </w:tc>
        <w:tc>
          <w:tcPr>
            <w:tcW w:w="7654" w:type="dxa"/>
            <w:gridSpan w:val="2"/>
          </w:tcPr>
          <w:p w:rsidR="00910CF8" w:rsidP="00910CF8" w:rsidRDefault="00910CF8" w14:paraId="5FD49547" w14:textId="77777777"/>
        </w:tc>
      </w:tr>
      <w:tr w:rsidR="00910CF8" w:rsidTr="00910CF8" w14:paraId="446BBB4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10CF8" w:rsidP="00910CF8" w:rsidRDefault="00910CF8" w14:paraId="4EF3C72C" w14:textId="77777777"/>
        </w:tc>
        <w:tc>
          <w:tcPr>
            <w:tcW w:w="7654" w:type="dxa"/>
            <w:gridSpan w:val="2"/>
          </w:tcPr>
          <w:p w:rsidR="00910CF8" w:rsidP="00910CF8" w:rsidRDefault="00910CF8" w14:paraId="792CBD6B" w14:textId="2804115D">
            <w:r>
              <w:t>gehoord de beraadslaging,</w:t>
            </w:r>
          </w:p>
        </w:tc>
      </w:tr>
      <w:tr w:rsidR="00997775" w:rsidTr="00910CF8" w14:paraId="6B46EAD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3FCE4D0" w14:textId="77777777"/>
        </w:tc>
        <w:tc>
          <w:tcPr>
            <w:tcW w:w="7654" w:type="dxa"/>
            <w:gridSpan w:val="2"/>
          </w:tcPr>
          <w:p w:rsidR="00997775" w:rsidRDefault="00997775" w14:paraId="47E30516" w14:textId="77777777"/>
        </w:tc>
      </w:tr>
      <w:tr w:rsidR="00997775" w:rsidTr="00910CF8" w14:paraId="3D49150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AAC2FBF" w14:textId="77777777"/>
        </w:tc>
        <w:tc>
          <w:tcPr>
            <w:tcW w:w="7654" w:type="dxa"/>
            <w:gridSpan w:val="2"/>
          </w:tcPr>
          <w:p w:rsidR="00910CF8" w:rsidP="00910CF8" w:rsidRDefault="00910CF8" w14:paraId="051FDD3B" w14:textId="77777777">
            <w:r>
              <w:t xml:space="preserve">constaterende dat het aantal meldingen van </w:t>
            </w:r>
            <w:proofErr w:type="spellStart"/>
            <w:r>
              <w:t>eergerelateerd</w:t>
            </w:r>
            <w:proofErr w:type="spellEnd"/>
            <w:r>
              <w:t xml:space="preserve"> geweld steeds verder toeneemt en dat deze vorm van geweld vooral voorkomt in bepaalde culturen;</w:t>
            </w:r>
          </w:p>
          <w:p w:rsidR="00910CF8" w:rsidP="00910CF8" w:rsidRDefault="00910CF8" w14:paraId="66AAA9C6" w14:textId="77777777"/>
          <w:p w:rsidR="00910CF8" w:rsidP="00910CF8" w:rsidRDefault="00910CF8" w14:paraId="3276DD80" w14:textId="77777777">
            <w:r>
              <w:t xml:space="preserve">verzoekt het kabinet om bij de inburgering van nieuwkomers expliciet aandacht te besteden aan </w:t>
            </w:r>
            <w:proofErr w:type="spellStart"/>
            <w:r>
              <w:t>eergerelateerd</w:t>
            </w:r>
            <w:proofErr w:type="spellEnd"/>
            <w:r>
              <w:t xml:space="preserve"> geweld,</w:t>
            </w:r>
          </w:p>
          <w:p w:rsidR="00910CF8" w:rsidP="00910CF8" w:rsidRDefault="00910CF8" w14:paraId="7F292AAD" w14:textId="77777777"/>
          <w:p w:rsidR="00910CF8" w:rsidP="00910CF8" w:rsidRDefault="00910CF8" w14:paraId="151C52C4" w14:textId="77777777">
            <w:r>
              <w:t>en gaat over tot de orde van de dag.</w:t>
            </w:r>
          </w:p>
          <w:p w:rsidR="00910CF8" w:rsidP="00910CF8" w:rsidRDefault="00910CF8" w14:paraId="52868285" w14:textId="77777777"/>
          <w:p w:rsidR="00997775" w:rsidP="00910CF8" w:rsidRDefault="00910CF8" w14:paraId="5AB06CC1" w14:textId="08CD3E42">
            <w:r>
              <w:t>Eerdmans</w:t>
            </w:r>
          </w:p>
        </w:tc>
      </w:tr>
    </w:tbl>
    <w:p w:rsidR="00997775" w:rsidRDefault="00997775" w14:paraId="37B9BE56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713204" w14:textId="77777777" w:rsidR="00910CF8" w:rsidRDefault="00910CF8">
      <w:pPr>
        <w:spacing w:line="20" w:lineRule="exact"/>
      </w:pPr>
    </w:p>
  </w:endnote>
  <w:endnote w:type="continuationSeparator" w:id="0">
    <w:p w14:paraId="54C018F4" w14:textId="77777777" w:rsidR="00910CF8" w:rsidRDefault="00910CF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5796472" w14:textId="77777777" w:rsidR="00910CF8" w:rsidRDefault="00910CF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0C912" w14:textId="77777777" w:rsidR="00910CF8" w:rsidRDefault="00910CF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D1978E9" w14:textId="77777777" w:rsidR="00910CF8" w:rsidRDefault="00910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CF8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10CF8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47E63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0791FE"/>
  <w15:docId w15:val="{FFA21601-5C27-4124-A904-90D9E5D76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74</ap:Words>
  <ap:Characters>464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537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2025-09-05T08:44:00.0000000Z</dcterms:created>
  <dcterms:modified xsi:type="dcterms:W3CDTF">2025-09-05T09:00:00.0000000Z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