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B5C2B" w14:paraId="4E5FD9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38A7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7F15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B5C2B" w14:paraId="54A2011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23F6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B5C2B" w14:paraId="31D726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10E968" w14:textId="77777777"/>
        </w:tc>
      </w:tr>
      <w:tr w:rsidR="00997775" w:rsidTr="00DB5C2B" w14:paraId="2F5E17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D9CB6F" w14:textId="77777777"/>
        </w:tc>
      </w:tr>
      <w:tr w:rsidR="00997775" w:rsidTr="00DB5C2B" w14:paraId="745D7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B289BF" w14:textId="77777777"/>
        </w:tc>
        <w:tc>
          <w:tcPr>
            <w:tcW w:w="7654" w:type="dxa"/>
            <w:gridSpan w:val="2"/>
          </w:tcPr>
          <w:p w:rsidR="00997775" w:rsidRDefault="00997775" w14:paraId="275B4B1E" w14:textId="77777777"/>
        </w:tc>
      </w:tr>
      <w:tr w:rsidR="00DB5C2B" w:rsidTr="00DB5C2B" w14:paraId="402F0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3FFE5F9B" w14:textId="555640F5">
            <w:pPr>
              <w:rPr>
                <w:b/>
              </w:rPr>
            </w:pPr>
            <w:r w:rsidRPr="00AF7645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AF7645"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DB5C2B" w:rsidP="00DB5C2B" w:rsidRDefault="00DB5C2B" w14:paraId="1CA6A5B0" w14:textId="46EB471B">
            <w:pPr>
              <w:rPr>
                <w:b/>
              </w:rPr>
            </w:pPr>
            <w:r w:rsidRPr="00AF7645">
              <w:rPr>
                <w:b/>
                <w:bCs/>
                <w:szCs w:val="24"/>
              </w:rPr>
              <w:t>Slachtofferbeleid</w:t>
            </w:r>
          </w:p>
        </w:tc>
      </w:tr>
      <w:tr w:rsidR="00DB5C2B" w:rsidTr="00DB5C2B" w14:paraId="18C93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66EE867F" w14:textId="77777777"/>
        </w:tc>
        <w:tc>
          <w:tcPr>
            <w:tcW w:w="7654" w:type="dxa"/>
            <w:gridSpan w:val="2"/>
          </w:tcPr>
          <w:p w:rsidR="00DB5C2B" w:rsidP="00DB5C2B" w:rsidRDefault="00DB5C2B" w14:paraId="67AAA6AD" w14:textId="77777777"/>
        </w:tc>
      </w:tr>
      <w:tr w:rsidR="00DB5C2B" w:rsidTr="00DB5C2B" w14:paraId="272058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79E87F08" w14:textId="77777777"/>
        </w:tc>
        <w:tc>
          <w:tcPr>
            <w:tcW w:w="7654" w:type="dxa"/>
            <w:gridSpan w:val="2"/>
          </w:tcPr>
          <w:p w:rsidR="00DB5C2B" w:rsidP="00DB5C2B" w:rsidRDefault="00DB5C2B" w14:paraId="675E48EB" w14:textId="77777777"/>
        </w:tc>
      </w:tr>
      <w:tr w:rsidR="00DB5C2B" w:rsidTr="00DB5C2B" w14:paraId="5F361E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1EF6E7F9" w14:textId="58ED8D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147</w:t>
            </w:r>
          </w:p>
        </w:tc>
        <w:tc>
          <w:tcPr>
            <w:tcW w:w="7654" w:type="dxa"/>
            <w:gridSpan w:val="2"/>
          </w:tcPr>
          <w:p w:rsidR="00DB5C2B" w:rsidP="00DB5C2B" w:rsidRDefault="00DB5C2B" w14:paraId="012E105B" w14:textId="5A33C8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CRIJNS</w:t>
            </w:r>
          </w:p>
        </w:tc>
      </w:tr>
      <w:tr w:rsidR="00DB5C2B" w:rsidTr="00DB5C2B" w14:paraId="5D458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3A4914C4" w14:textId="77777777"/>
        </w:tc>
        <w:tc>
          <w:tcPr>
            <w:tcW w:w="7654" w:type="dxa"/>
            <w:gridSpan w:val="2"/>
          </w:tcPr>
          <w:p w:rsidR="00DB5C2B" w:rsidP="00DB5C2B" w:rsidRDefault="00DB5C2B" w14:paraId="20AE642B" w14:textId="0B6C2903">
            <w:r>
              <w:t>Voorgesteld 4 september 2025</w:t>
            </w:r>
          </w:p>
        </w:tc>
      </w:tr>
      <w:tr w:rsidR="00DB5C2B" w:rsidTr="00DB5C2B" w14:paraId="196083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500985CF" w14:textId="77777777"/>
        </w:tc>
        <w:tc>
          <w:tcPr>
            <w:tcW w:w="7654" w:type="dxa"/>
            <w:gridSpan w:val="2"/>
          </w:tcPr>
          <w:p w:rsidR="00DB5C2B" w:rsidP="00DB5C2B" w:rsidRDefault="00DB5C2B" w14:paraId="185F4180" w14:textId="77777777"/>
        </w:tc>
      </w:tr>
      <w:tr w:rsidR="00DB5C2B" w:rsidTr="00DB5C2B" w14:paraId="51029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26950740" w14:textId="77777777"/>
        </w:tc>
        <w:tc>
          <w:tcPr>
            <w:tcW w:w="7654" w:type="dxa"/>
            <w:gridSpan w:val="2"/>
          </w:tcPr>
          <w:p w:rsidR="00DB5C2B" w:rsidP="00DB5C2B" w:rsidRDefault="00DB5C2B" w14:paraId="3E43FB0A" w14:textId="4B992D07">
            <w:r>
              <w:t>De Kamer,</w:t>
            </w:r>
          </w:p>
        </w:tc>
      </w:tr>
      <w:tr w:rsidR="00DB5C2B" w:rsidTr="00DB5C2B" w14:paraId="29D69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6AA1AB76" w14:textId="77777777"/>
        </w:tc>
        <w:tc>
          <w:tcPr>
            <w:tcW w:w="7654" w:type="dxa"/>
            <w:gridSpan w:val="2"/>
          </w:tcPr>
          <w:p w:rsidR="00DB5C2B" w:rsidP="00DB5C2B" w:rsidRDefault="00DB5C2B" w14:paraId="573BBD36" w14:textId="77777777"/>
        </w:tc>
      </w:tr>
      <w:tr w:rsidR="00DB5C2B" w:rsidTr="00DB5C2B" w14:paraId="0FF37F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C2B" w:rsidP="00DB5C2B" w:rsidRDefault="00DB5C2B" w14:paraId="2877919C" w14:textId="77777777"/>
        </w:tc>
        <w:tc>
          <w:tcPr>
            <w:tcW w:w="7654" w:type="dxa"/>
            <w:gridSpan w:val="2"/>
          </w:tcPr>
          <w:p w:rsidR="00DB5C2B" w:rsidP="00DB5C2B" w:rsidRDefault="00DB5C2B" w14:paraId="0E19D455" w14:textId="05FFAACD">
            <w:r>
              <w:t>gehoord de beraadslaging,</w:t>
            </w:r>
          </w:p>
        </w:tc>
      </w:tr>
      <w:tr w:rsidR="00997775" w:rsidTr="00DB5C2B" w14:paraId="68A8A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6A25B9" w14:textId="77777777"/>
        </w:tc>
        <w:tc>
          <w:tcPr>
            <w:tcW w:w="7654" w:type="dxa"/>
            <w:gridSpan w:val="2"/>
          </w:tcPr>
          <w:p w:rsidR="00997775" w:rsidRDefault="00997775" w14:paraId="0235E541" w14:textId="77777777"/>
        </w:tc>
      </w:tr>
      <w:tr w:rsidR="00997775" w:rsidTr="00DB5C2B" w14:paraId="30C72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22953D" w14:textId="77777777"/>
        </w:tc>
        <w:tc>
          <w:tcPr>
            <w:tcW w:w="7654" w:type="dxa"/>
            <w:gridSpan w:val="2"/>
          </w:tcPr>
          <w:p w:rsidR="00DB5C2B" w:rsidP="00DB5C2B" w:rsidRDefault="00DB5C2B" w14:paraId="495CE9F6" w14:textId="77777777">
            <w:r>
              <w:t>overwegende dat politiemensen dagelijks hun leven riskeren voor onze veiligheid;</w:t>
            </w:r>
          </w:p>
          <w:p w:rsidR="00DB5C2B" w:rsidP="00DB5C2B" w:rsidRDefault="00DB5C2B" w14:paraId="77C79E9E" w14:textId="77777777"/>
          <w:p w:rsidR="00DB5C2B" w:rsidP="00DB5C2B" w:rsidRDefault="00DB5C2B" w14:paraId="0C884D4D" w14:textId="77777777">
            <w:r>
              <w:t>overwegende dat het vaker openbaar maken van gevoelige politiegegevens het risico op menselijke fouten vergroot, waarbij mogelijk persoonsgegevens van politiemensen op straat komen te liggen;</w:t>
            </w:r>
          </w:p>
          <w:p w:rsidR="00DB5C2B" w:rsidP="00DB5C2B" w:rsidRDefault="00DB5C2B" w14:paraId="346C44CD" w14:textId="77777777"/>
          <w:p w:rsidR="00DB5C2B" w:rsidP="00DB5C2B" w:rsidRDefault="00DB5C2B" w14:paraId="640A28A9" w14:textId="77777777">
            <w:r>
              <w:t>verzoekt de regering ervoor te zorgen dat persoonsgegevens van politiemensen onder geen beding openbaar worden gemaakt,</w:t>
            </w:r>
          </w:p>
          <w:p w:rsidR="00DB5C2B" w:rsidP="00DB5C2B" w:rsidRDefault="00DB5C2B" w14:paraId="453E57B1" w14:textId="77777777"/>
          <w:p w:rsidR="00DB5C2B" w:rsidP="00DB5C2B" w:rsidRDefault="00DB5C2B" w14:paraId="74C6C33E" w14:textId="77777777">
            <w:r>
              <w:t>en gaat over tot de orde van de dag.</w:t>
            </w:r>
          </w:p>
          <w:p w:rsidR="00DB5C2B" w:rsidP="00DB5C2B" w:rsidRDefault="00DB5C2B" w14:paraId="1CA55313" w14:textId="77777777"/>
          <w:p w:rsidR="00997775" w:rsidP="00DB5C2B" w:rsidRDefault="00DB5C2B" w14:paraId="2EC40380" w14:textId="6383F9F8">
            <w:r>
              <w:t>Crijns</w:t>
            </w:r>
          </w:p>
        </w:tc>
      </w:tr>
    </w:tbl>
    <w:p w:rsidR="00997775" w:rsidRDefault="00997775" w14:paraId="62C216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935D" w14:textId="77777777" w:rsidR="00DB5C2B" w:rsidRDefault="00DB5C2B">
      <w:pPr>
        <w:spacing w:line="20" w:lineRule="exact"/>
      </w:pPr>
    </w:p>
  </w:endnote>
  <w:endnote w:type="continuationSeparator" w:id="0">
    <w:p w14:paraId="707D08FC" w14:textId="77777777" w:rsidR="00DB5C2B" w:rsidRDefault="00DB5C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4F3A1F" w14:textId="77777777" w:rsidR="00DB5C2B" w:rsidRDefault="00DB5C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DD47" w14:textId="77777777" w:rsidR="00DB5C2B" w:rsidRDefault="00DB5C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6A968F" w14:textId="77777777" w:rsidR="00DB5C2B" w:rsidRDefault="00DB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2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B5C2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7BBE"/>
  <w15:docId w15:val="{24C6E43B-5472-4D75-9E5F-CA4F80A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2025-09-05T08:44:00.0000000Z</dcterms:created>
  <dcterms:modified xsi:type="dcterms:W3CDTF">2025-09-05T09:01:00.0000000Z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