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14F09" w14:paraId="5FED54F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A5D9C1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43993F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14F09" w14:paraId="7FDA3F0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EE0C45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14F09" w14:paraId="10BAEA2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B123E5" w14:textId="77777777"/>
        </w:tc>
      </w:tr>
      <w:tr w:rsidR="00997775" w:rsidTr="00614F09" w14:paraId="431F793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DB490AF" w14:textId="77777777"/>
        </w:tc>
      </w:tr>
      <w:tr w:rsidR="00997775" w:rsidTr="00614F09" w14:paraId="301EFB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7A25B3" w14:textId="77777777"/>
        </w:tc>
        <w:tc>
          <w:tcPr>
            <w:tcW w:w="7654" w:type="dxa"/>
            <w:gridSpan w:val="2"/>
          </w:tcPr>
          <w:p w:rsidR="00997775" w:rsidRDefault="00997775" w14:paraId="4E04FB06" w14:textId="77777777"/>
        </w:tc>
      </w:tr>
      <w:tr w:rsidR="00614F09" w:rsidTr="00614F09" w14:paraId="521ED0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4F09" w:rsidP="00614F09" w:rsidRDefault="00614F09" w14:paraId="2FA18F05" w14:textId="6D532ED4">
            <w:pPr>
              <w:rPr>
                <w:b/>
              </w:rPr>
            </w:pPr>
            <w:r w:rsidRPr="00AF7645">
              <w:rPr>
                <w:b/>
              </w:rPr>
              <w:t>33</w:t>
            </w:r>
            <w:r>
              <w:rPr>
                <w:b/>
              </w:rPr>
              <w:t xml:space="preserve"> </w:t>
            </w:r>
            <w:r w:rsidRPr="00AF7645">
              <w:rPr>
                <w:b/>
              </w:rPr>
              <w:t>552</w:t>
            </w:r>
          </w:p>
        </w:tc>
        <w:tc>
          <w:tcPr>
            <w:tcW w:w="7654" w:type="dxa"/>
            <w:gridSpan w:val="2"/>
          </w:tcPr>
          <w:p w:rsidR="00614F09" w:rsidP="00614F09" w:rsidRDefault="00614F09" w14:paraId="63F892A6" w14:textId="2DC288C9">
            <w:pPr>
              <w:rPr>
                <w:b/>
              </w:rPr>
            </w:pPr>
            <w:r w:rsidRPr="00AF7645">
              <w:rPr>
                <w:b/>
                <w:bCs/>
                <w:szCs w:val="24"/>
              </w:rPr>
              <w:t>Slachtofferbeleid</w:t>
            </w:r>
          </w:p>
        </w:tc>
      </w:tr>
      <w:tr w:rsidR="00614F09" w:rsidTr="00614F09" w14:paraId="7A1A09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4F09" w:rsidP="00614F09" w:rsidRDefault="00614F09" w14:paraId="032C1C0A" w14:textId="77777777"/>
        </w:tc>
        <w:tc>
          <w:tcPr>
            <w:tcW w:w="7654" w:type="dxa"/>
            <w:gridSpan w:val="2"/>
          </w:tcPr>
          <w:p w:rsidR="00614F09" w:rsidP="00614F09" w:rsidRDefault="00614F09" w14:paraId="4E3C4B1A" w14:textId="77777777"/>
        </w:tc>
      </w:tr>
      <w:tr w:rsidR="00614F09" w:rsidTr="00614F09" w14:paraId="301575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4F09" w:rsidP="00614F09" w:rsidRDefault="00614F09" w14:paraId="53E68C0E" w14:textId="77777777"/>
        </w:tc>
        <w:tc>
          <w:tcPr>
            <w:tcW w:w="7654" w:type="dxa"/>
            <w:gridSpan w:val="2"/>
          </w:tcPr>
          <w:p w:rsidR="00614F09" w:rsidP="00614F09" w:rsidRDefault="00614F09" w14:paraId="4E97C961" w14:textId="77777777"/>
        </w:tc>
      </w:tr>
      <w:tr w:rsidR="00614F09" w:rsidTr="00614F09" w14:paraId="002757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4F09" w:rsidP="00614F09" w:rsidRDefault="00614F09" w14:paraId="4243620C" w14:textId="746F0AC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148</w:t>
            </w:r>
          </w:p>
        </w:tc>
        <w:tc>
          <w:tcPr>
            <w:tcW w:w="7654" w:type="dxa"/>
            <w:gridSpan w:val="2"/>
          </w:tcPr>
          <w:p w:rsidR="00614F09" w:rsidP="00614F09" w:rsidRDefault="00614F09" w14:paraId="2E153F3A" w14:textId="4CC696A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CRIJNS</w:t>
            </w:r>
          </w:p>
        </w:tc>
      </w:tr>
      <w:tr w:rsidR="00614F09" w:rsidTr="00614F09" w14:paraId="5E375B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4F09" w:rsidP="00614F09" w:rsidRDefault="00614F09" w14:paraId="00633B58" w14:textId="77777777"/>
        </w:tc>
        <w:tc>
          <w:tcPr>
            <w:tcW w:w="7654" w:type="dxa"/>
            <w:gridSpan w:val="2"/>
          </w:tcPr>
          <w:p w:rsidR="00614F09" w:rsidP="00614F09" w:rsidRDefault="00614F09" w14:paraId="79E841F5" w14:textId="75C6E260">
            <w:r>
              <w:t>Voorgesteld 4 september 2025</w:t>
            </w:r>
          </w:p>
        </w:tc>
      </w:tr>
      <w:tr w:rsidR="00614F09" w:rsidTr="00614F09" w14:paraId="179899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4F09" w:rsidP="00614F09" w:rsidRDefault="00614F09" w14:paraId="0CCDE0F9" w14:textId="77777777"/>
        </w:tc>
        <w:tc>
          <w:tcPr>
            <w:tcW w:w="7654" w:type="dxa"/>
            <w:gridSpan w:val="2"/>
          </w:tcPr>
          <w:p w:rsidR="00614F09" w:rsidP="00614F09" w:rsidRDefault="00614F09" w14:paraId="513C7670" w14:textId="77777777"/>
        </w:tc>
      </w:tr>
      <w:tr w:rsidR="00614F09" w:rsidTr="00614F09" w14:paraId="0166D9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4F09" w:rsidP="00614F09" w:rsidRDefault="00614F09" w14:paraId="5447A185" w14:textId="77777777"/>
        </w:tc>
        <w:tc>
          <w:tcPr>
            <w:tcW w:w="7654" w:type="dxa"/>
            <w:gridSpan w:val="2"/>
          </w:tcPr>
          <w:p w:rsidR="00614F09" w:rsidP="00614F09" w:rsidRDefault="00614F09" w14:paraId="5B0C495A" w14:textId="6EA848AE">
            <w:r>
              <w:t>De Kamer,</w:t>
            </w:r>
          </w:p>
        </w:tc>
      </w:tr>
      <w:tr w:rsidR="00614F09" w:rsidTr="00614F09" w14:paraId="515B04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4F09" w:rsidP="00614F09" w:rsidRDefault="00614F09" w14:paraId="61C48B28" w14:textId="77777777"/>
        </w:tc>
        <w:tc>
          <w:tcPr>
            <w:tcW w:w="7654" w:type="dxa"/>
            <w:gridSpan w:val="2"/>
          </w:tcPr>
          <w:p w:rsidR="00614F09" w:rsidP="00614F09" w:rsidRDefault="00614F09" w14:paraId="4C1B60BD" w14:textId="77777777"/>
        </w:tc>
      </w:tr>
      <w:tr w:rsidR="00614F09" w:rsidTr="00614F09" w14:paraId="7B52F4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4F09" w:rsidP="00614F09" w:rsidRDefault="00614F09" w14:paraId="2BC7CA03" w14:textId="77777777"/>
        </w:tc>
        <w:tc>
          <w:tcPr>
            <w:tcW w:w="7654" w:type="dxa"/>
            <w:gridSpan w:val="2"/>
          </w:tcPr>
          <w:p w:rsidR="00614F09" w:rsidP="00614F09" w:rsidRDefault="00614F09" w14:paraId="2A9D9B13" w14:textId="1A105E5C">
            <w:r>
              <w:t>gehoord de beraadslaging,</w:t>
            </w:r>
          </w:p>
        </w:tc>
      </w:tr>
      <w:tr w:rsidR="00997775" w:rsidTr="00614F09" w14:paraId="24B2F0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76FEB7" w14:textId="77777777"/>
        </w:tc>
        <w:tc>
          <w:tcPr>
            <w:tcW w:w="7654" w:type="dxa"/>
            <w:gridSpan w:val="2"/>
          </w:tcPr>
          <w:p w:rsidR="00997775" w:rsidRDefault="00997775" w14:paraId="48169084" w14:textId="77777777"/>
        </w:tc>
      </w:tr>
      <w:tr w:rsidR="00997775" w:rsidTr="00614F09" w14:paraId="63A0F8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B66D21" w14:textId="77777777"/>
        </w:tc>
        <w:tc>
          <w:tcPr>
            <w:tcW w:w="7654" w:type="dxa"/>
            <w:gridSpan w:val="2"/>
          </w:tcPr>
          <w:p w:rsidR="00614F09" w:rsidP="00614F09" w:rsidRDefault="00614F09" w14:paraId="06AE86F7" w14:textId="77777777">
            <w:r>
              <w:t>constaterende dat organisaties als Controle Alt Delete de politie structureel beschuldigen van institutioneel racisme;</w:t>
            </w:r>
          </w:p>
          <w:p w:rsidR="00614F09" w:rsidP="00614F09" w:rsidRDefault="00614F09" w14:paraId="5744DA3F" w14:textId="77777777"/>
          <w:p w:rsidR="00614F09" w:rsidP="00614F09" w:rsidRDefault="00614F09" w14:paraId="707C64FB" w14:textId="77777777">
            <w:r>
              <w:t>overwegende dat deze beschuldigingen schadelijk zijn voor het gezag van de politie en het vertrouwen in de rechtsstaat;</w:t>
            </w:r>
          </w:p>
          <w:p w:rsidR="00614F09" w:rsidP="00614F09" w:rsidRDefault="00614F09" w14:paraId="41333DC2" w14:textId="77777777"/>
          <w:p w:rsidR="00614F09" w:rsidP="00614F09" w:rsidRDefault="00614F09" w14:paraId="6F3AD450" w14:textId="77777777">
            <w:r>
              <w:t>verzoekt de regering zich publiekelijk en expliciet uit te spreken tegen de beschuldigingen van institutioneel racisme binnen de politie,</w:t>
            </w:r>
          </w:p>
          <w:p w:rsidR="00614F09" w:rsidP="00614F09" w:rsidRDefault="00614F09" w14:paraId="3D06BA6C" w14:textId="77777777"/>
          <w:p w:rsidR="00614F09" w:rsidP="00614F09" w:rsidRDefault="00614F09" w14:paraId="3EEFE6E4" w14:textId="77777777">
            <w:r>
              <w:t>en gaat over tot de orde van de dag.</w:t>
            </w:r>
          </w:p>
          <w:p w:rsidR="00614F09" w:rsidP="00614F09" w:rsidRDefault="00614F09" w14:paraId="6B8BF992" w14:textId="77777777"/>
          <w:p w:rsidR="00997775" w:rsidP="00614F09" w:rsidRDefault="00614F09" w14:paraId="1485948F" w14:textId="44E2C35B">
            <w:r>
              <w:t>Crijns</w:t>
            </w:r>
          </w:p>
        </w:tc>
      </w:tr>
    </w:tbl>
    <w:p w:rsidR="00997775" w:rsidRDefault="00997775" w14:paraId="3162B7A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444DD" w14:textId="77777777" w:rsidR="00614F09" w:rsidRDefault="00614F09">
      <w:pPr>
        <w:spacing w:line="20" w:lineRule="exact"/>
      </w:pPr>
    </w:p>
  </w:endnote>
  <w:endnote w:type="continuationSeparator" w:id="0">
    <w:p w14:paraId="61543212" w14:textId="77777777" w:rsidR="00614F09" w:rsidRDefault="00614F0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1660F36" w14:textId="77777777" w:rsidR="00614F09" w:rsidRDefault="00614F0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4D1D3" w14:textId="77777777" w:rsidR="00614F09" w:rsidRDefault="00614F0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8C436A" w14:textId="77777777" w:rsidR="00614F09" w:rsidRDefault="0061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0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14F09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0F2FD"/>
  <w15:docId w15:val="{E9231779-C48F-44F0-AD08-AD87FD74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554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2025-09-05T08:44:00.0000000Z</dcterms:created>
  <dcterms:modified xsi:type="dcterms:W3CDTF">2025-09-05T09:01:00.0000000Z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