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51A1E" w14:paraId="0D2FF70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CC52E4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8C6CA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51A1E" w14:paraId="770BB33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424137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51A1E" w14:paraId="3E25928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6E72FE8" w14:textId="77777777"/>
        </w:tc>
      </w:tr>
      <w:tr w:rsidR="00997775" w:rsidTr="00351A1E" w14:paraId="7618BDD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273F8B3" w14:textId="77777777"/>
        </w:tc>
      </w:tr>
      <w:tr w:rsidR="00997775" w:rsidTr="00351A1E" w14:paraId="736B10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37167A" w14:textId="77777777"/>
        </w:tc>
        <w:tc>
          <w:tcPr>
            <w:tcW w:w="7654" w:type="dxa"/>
            <w:gridSpan w:val="2"/>
          </w:tcPr>
          <w:p w:rsidR="00997775" w:rsidRDefault="00997775" w14:paraId="12662376" w14:textId="77777777"/>
        </w:tc>
      </w:tr>
      <w:tr w:rsidR="00351A1E" w:rsidTr="00351A1E" w14:paraId="51ECF3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1A1E" w:rsidP="00351A1E" w:rsidRDefault="00351A1E" w14:paraId="6D734541" w14:textId="511CE78D">
            <w:pPr>
              <w:rPr>
                <w:b/>
              </w:rPr>
            </w:pPr>
            <w:r w:rsidRPr="00AF7645">
              <w:rPr>
                <w:b/>
              </w:rPr>
              <w:t>33</w:t>
            </w:r>
            <w:r>
              <w:rPr>
                <w:b/>
              </w:rPr>
              <w:t xml:space="preserve"> </w:t>
            </w:r>
            <w:r w:rsidRPr="00AF7645">
              <w:rPr>
                <w:b/>
              </w:rPr>
              <w:t>552</w:t>
            </w:r>
          </w:p>
        </w:tc>
        <w:tc>
          <w:tcPr>
            <w:tcW w:w="7654" w:type="dxa"/>
            <w:gridSpan w:val="2"/>
          </w:tcPr>
          <w:p w:rsidR="00351A1E" w:rsidP="00351A1E" w:rsidRDefault="00351A1E" w14:paraId="7A34AD65" w14:textId="615BA02E">
            <w:pPr>
              <w:rPr>
                <w:b/>
              </w:rPr>
            </w:pPr>
            <w:r w:rsidRPr="00AF7645">
              <w:rPr>
                <w:b/>
                <w:bCs/>
                <w:szCs w:val="24"/>
              </w:rPr>
              <w:t>Slachtofferbeleid</w:t>
            </w:r>
          </w:p>
        </w:tc>
      </w:tr>
      <w:tr w:rsidR="00351A1E" w:rsidTr="00351A1E" w14:paraId="64A2C1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1A1E" w:rsidP="00351A1E" w:rsidRDefault="00351A1E" w14:paraId="0A40A0AF" w14:textId="77777777"/>
        </w:tc>
        <w:tc>
          <w:tcPr>
            <w:tcW w:w="7654" w:type="dxa"/>
            <w:gridSpan w:val="2"/>
          </w:tcPr>
          <w:p w:rsidR="00351A1E" w:rsidP="00351A1E" w:rsidRDefault="00351A1E" w14:paraId="6C611D02" w14:textId="77777777"/>
        </w:tc>
      </w:tr>
      <w:tr w:rsidR="00351A1E" w:rsidTr="00351A1E" w14:paraId="7A09CC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1A1E" w:rsidP="00351A1E" w:rsidRDefault="00351A1E" w14:paraId="52F37FDE" w14:textId="77777777"/>
        </w:tc>
        <w:tc>
          <w:tcPr>
            <w:tcW w:w="7654" w:type="dxa"/>
            <w:gridSpan w:val="2"/>
          </w:tcPr>
          <w:p w:rsidR="00351A1E" w:rsidP="00351A1E" w:rsidRDefault="00351A1E" w14:paraId="627D3FEA" w14:textId="77777777"/>
        </w:tc>
      </w:tr>
      <w:tr w:rsidR="00351A1E" w:rsidTr="00351A1E" w14:paraId="08DE66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1A1E" w:rsidP="00351A1E" w:rsidRDefault="00351A1E" w14:paraId="65029150" w14:textId="07506DA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149</w:t>
            </w:r>
          </w:p>
        </w:tc>
        <w:tc>
          <w:tcPr>
            <w:tcW w:w="7654" w:type="dxa"/>
            <w:gridSpan w:val="2"/>
          </w:tcPr>
          <w:p w:rsidR="00351A1E" w:rsidP="00351A1E" w:rsidRDefault="00351A1E" w14:paraId="2E8D96C9" w14:textId="4556710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KOOPS EN KAHRAMAN</w:t>
            </w:r>
          </w:p>
        </w:tc>
      </w:tr>
      <w:tr w:rsidR="00351A1E" w:rsidTr="00351A1E" w14:paraId="30A2F0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1A1E" w:rsidP="00351A1E" w:rsidRDefault="00351A1E" w14:paraId="56FBE4B1" w14:textId="77777777"/>
        </w:tc>
        <w:tc>
          <w:tcPr>
            <w:tcW w:w="7654" w:type="dxa"/>
            <w:gridSpan w:val="2"/>
          </w:tcPr>
          <w:p w:rsidR="00351A1E" w:rsidP="00351A1E" w:rsidRDefault="00351A1E" w14:paraId="18813A36" w14:textId="62CBAE90">
            <w:r>
              <w:t>Voorgesteld 4 september 2025</w:t>
            </w:r>
          </w:p>
        </w:tc>
      </w:tr>
      <w:tr w:rsidR="00351A1E" w:rsidTr="00351A1E" w14:paraId="2D2E81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1A1E" w:rsidP="00351A1E" w:rsidRDefault="00351A1E" w14:paraId="75E89248" w14:textId="77777777"/>
        </w:tc>
        <w:tc>
          <w:tcPr>
            <w:tcW w:w="7654" w:type="dxa"/>
            <w:gridSpan w:val="2"/>
          </w:tcPr>
          <w:p w:rsidR="00351A1E" w:rsidP="00351A1E" w:rsidRDefault="00351A1E" w14:paraId="7640C0B9" w14:textId="77777777"/>
        </w:tc>
      </w:tr>
      <w:tr w:rsidR="00351A1E" w:rsidTr="00351A1E" w14:paraId="432901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1A1E" w:rsidP="00351A1E" w:rsidRDefault="00351A1E" w14:paraId="6C19B5B3" w14:textId="77777777"/>
        </w:tc>
        <w:tc>
          <w:tcPr>
            <w:tcW w:w="7654" w:type="dxa"/>
            <w:gridSpan w:val="2"/>
          </w:tcPr>
          <w:p w:rsidR="00351A1E" w:rsidP="00351A1E" w:rsidRDefault="00351A1E" w14:paraId="315C7609" w14:textId="5ACAE9FB">
            <w:r>
              <w:t>De Kamer,</w:t>
            </w:r>
          </w:p>
        </w:tc>
      </w:tr>
      <w:tr w:rsidR="00351A1E" w:rsidTr="00351A1E" w14:paraId="6A3A06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1A1E" w:rsidP="00351A1E" w:rsidRDefault="00351A1E" w14:paraId="1720CC43" w14:textId="77777777"/>
        </w:tc>
        <w:tc>
          <w:tcPr>
            <w:tcW w:w="7654" w:type="dxa"/>
            <w:gridSpan w:val="2"/>
          </w:tcPr>
          <w:p w:rsidR="00351A1E" w:rsidP="00351A1E" w:rsidRDefault="00351A1E" w14:paraId="6048F709" w14:textId="77777777"/>
        </w:tc>
      </w:tr>
      <w:tr w:rsidR="00351A1E" w:rsidTr="00351A1E" w14:paraId="5F1953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1A1E" w:rsidP="00351A1E" w:rsidRDefault="00351A1E" w14:paraId="4F0B3054" w14:textId="77777777"/>
        </w:tc>
        <w:tc>
          <w:tcPr>
            <w:tcW w:w="7654" w:type="dxa"/>
            <w:gridSpan w:val="2"/>
          </w:tcPr>
          <w:p w:rsidR="00351A1E" w:rsidP="00351A1E" w:rsidRDefault="00351A1E" w14:paraId="7B49F3C2" w14:textId="67E189AB">
            <w:r>
              <w:t>gehoord de beraadslaging,</w:t>
            </w:r>
          </w:p>
        </w:tc>
      </w:tr>
      <w:tr w:rsidR="00997775" w:rsidTr="00351A1E" w14:paraId="64C964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9B0514" w14:textId="77777777"/>
        </w:tc>
        <w:tc>
          <w:tcPr>
            <w:tcW w:w="7654" w:type="dxa"/>
            <w:gridSpan w:val="2"/>
          </w:tcPr>
          <w:p w:rsidR="00997775" w:rsidRDefault="00997775" w14:paraId="7B1EB9C3" w14:textId="77777777"/>
        </w:tc>
      </w:tr>
      <w:tr w:rsidR="00997775" w:rsidTr="00351A1E" w14:paraId="2B4449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1F7E4D" w14:textId="77777777"/>
        </w:tc>
        <w:tc>
          <w:tcPr>
            <w:tcW w:w="7654" w:type="dxa"/>
            <w:gridSpan w:val="2"/>
          </w:tcPr>
          <w:p w:rsidR="00351A1E" w:rsidP="00351A1E" w:rsidRDefault="00351A1E" w14:paraId="1C12DD62" w14:textId="77777777">
            <w:r>
              <w:t xml:space="preserve">constaterende dat het besluit van 3 mei 2024, genoemd "Besluit geslachtsnaamswijziging nazaten van tot slaaf </w:t>
            </w:r>
            <w:proofErr w:type="spellStart"/>
            <w:r>
              <w:t>gemaakten</w:t>
            </w:r>
            <w:proofErr w:type="spellEnd"/>
            <w:r>
              <w:t xml:space="preserve"> en tijdelijke bekostiging", aan nakomelingen van tot slaaf </w:t>
            </w:r>
            <w:proofErr w:type="spellStart"/>
            <w:r>
              <w:t>gemaakten</w:t>
            </w:r>
            <w:proofErr w:type="spellEnd"/>
            <w:r>
              <w:t xml:space="preserve"> de mogelijkheid geeft om kosteloos hun achternaam te veranderen;</w:t>
            </w:r>
          </w:p>
          <w:p w:rsidR="00351A1E" w:rsidP="00351A1E" w:rsidRDefault="00351A1E" w14:paraId="1973C23D" w14:textId="77777777"/>
          <w:p w:rsidR="00351A1E" w:rsidP="00351A1E" w:rsidRDefault="00351A1E" w14:paraId="1AC3A7A9" w14:textId="77777777">
            <w:r>
              <w:t>constaterende dat in Nederland meerdere bevolkingsgroepen (Arameeërs, Assyriërs, Chaldeeërs en Armenen) wonen die achternamen bezitten die in het verleden zijn opgelegd door de Turkse overheid;</w:t>
            </w:r>
          </w:p>
          <w:p w:rsidR="00351A1E" w:rsidP="00351A1E" w:rsidRDefault="00351A1E" w14:paraId="6171BC7F" w14:textId="77777777"/>
          <w:p w:rsidR="00351A1E" w:rsidP="00351A1E" w:rsidRDefault="00351A1E" w14:paraId="5F03B491" w14:textId="77777777">
            <w:r>
              <w:t>van mening dat voor het aanpassen van achternamen in deze gevallen alleen administratiekosten in rekening gebracht mogen worden;</w:t>
            </w:r>
          </w:p>
          <w:p w:rsidR="00351A1E" w:rsidP="00351A1E" w:rsidRDefault="00351A1E" w14:paraId="707373E9" w14:textId="77777777"/>
          <w:p w:rsidR="00351A1E" w:rsidP="00351A1E" w:rsidRDefault="00351A1E" w14:paraId="2C330508" w14:textId="77777777">
            <w:r>
              <w:t xml:space="preserve">verzoekt de regering om de regeling voor nazaten van tot slaaf </w:t>
            </w:r>
            <w:proofErr w:type="spellStart"/>
            <w:r>
              <w:t>gemaakten</w:t>
            </w:r>
            <w:proofErr w:type="spellEnd"/>
            <w:r>
              <w:t xml:space="preserve"> open te stellen voor die groepen Nederlandse ingezetenen wier achternaam is opgelegd door de Turkse overheid,</w:t>
            </w:r>
          </w:p>
          <w:p w:rsidR="00351A1E" w:rsidP="00351A1E" w:rsidRDefault="00351A1E" w14:paraId="6A3156EC" w14:textId="77777777"/>
          <w:p w:rsidR="00351A1E" w:rsidP="00351A1E" w:rsidRDefault="00351A1E" w14:paraId="3C54BC07" w14:textId="77777777">
            <w:r>
              <w:t>en gaat over tot de orde van de dag.</w:t>
            </w:r>
          </w:p>
          <w:p w:rsidR="00351A1E" w:rsidP="00351A1E" w:rsidRDefault="00351A1E" w14:paraId="1D196269" w14:textId="77777777"/>
          <w:p w:rsidR="00351A1E" w:rsidP="00351A1E" w:rsidRDefault="00351A1E" w14:paraId="22823BB2" w14:textId="77777777">
            <w:r>
              <w:t>Koops</w:t>
            </w:r>
          </w:p>
          <w:p w:rsidR="00997775" w:rsidP="00351A1E" w:rsidRDefault="00351A1E" w14:paraId="5C3D0060" w14:textId="7938DF3F">
            <w:proofErr w:type="spellStart"/>
            <w:r>
              <w:t>Kahraman</w:t>
            </w:r>
            <w:proofErr w:type="spellEnd"/>
          </w:p>
        </w:tc>
      </w:tr>
    </w:tbl>
    <w:p w:rsidR="00997775" w:rsidRDefault="00997775" w14:paraId="75CE33A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F14D7" w14:textId="77777777" w:rsidR="00351A1E" w:rsidRDefault="00351A1E">
      <w:pPr>
        <w:spacing w:line="20" w:lineRule="exact"/>
      </w:pPr>
    </w:p>
  </w:endnote>
  <w:endnote w:type="continuationSeparator" w:id="0">
    <w:p w14:paraId="42669F9F" w14:textId="77777777" w:rsidR="00351A1E" w:rsidRDefault="00351A1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2061F80" w14:textId="77777777" w:rsidR="00351A1E" w:rsidRDefault="00351A1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4E688" w14:textId="77777777" w:rsidR="00351A1E" w:rsidRDefault="00351A1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7488909" w14:textId="77777777" w:rsidR="00351A1E" w:rsidRDefault="00351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1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51A1E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3968A"/>
  <w15:docId w15:val="{3B194905-C92C-4AFF-96DF-22580464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900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2025-09-05T08:44:00.0000000Z</dcterms:created>
  <dcterms:modified xsi:type="dcterms:W3CDTF">2025-09-05T09:01:00.0000000Z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