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FEAC316" w14:textId="77777777">
        <w:tc>
          <w:tcPr>
            <w:tcW w:w="6379" w:type="dxa"/>
            <w:gridSpan w:val="2"/>
            <w:tcBorders>
              <w:top w:val="nil"/>
              <w:left w:val="nil"/>
              <w:bottom w:val="nil"/>
              <w:right w:val="nil"/>
            </w:tcBorders>
            <w:vAlign w:val="center"/>
          </w:tcPr>
          <w:p w:rsidR="004330ED" w:rsidP="00EA1CE4" w:rsidRDefault="004330ED" w14:paraId="74A04AD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464F3D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6BAC7B6" w14:textId="77777777">
        <w:trPr>
          <w:cantSplit/>
        </w:trPr>
        <w:tc>
          <w:tcPr>
            <w:tcW w:w="10348" w:type="dxa"/>
            <w:gridSpan w:val="3"/>
            <w:tcBorders>
              <w:top w:val="single" w:color="auto" w:sz="4" w:space="0"/>
              <w:left w:val="nil"/>
              <w:bottom w:val="nil"/>
              <w:right w:val="nil"/>
            </w:tcBorders>
          </w:tcPr>
          <w:p w:rsidR="004330ED" w:rsidP="004A1E29" w:rsidRDefault="004330ED" w14:paraId="1C4B103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B7B8C10" w14:textId="77777777">
        <w:trPr>
          <w:cantSplit/>
        </w:trPr>
        <w:tc>
          <w:tcPr>
            <w:tcW w:w="10348" w:type="dxa"/>
            <w:gridSpan w:val="3"/>
            <w:tcBorders>
              <w:top w:val="nil"/>
              <w:left w:val="nil"/>
              <w:bottom w:val="nil"/>
              <w:right w:val="nil"/>
            </w:tcBorders>
          </w:tcPr>
          <w:p w:rsidR="004330ED" w:rsidP="00BF623B" w:rsidRDefault="004330ED" w14:paraId="468C3289" w14:textId="77777777">
            <w:pPr>
              <w:pStyle w:val="Amendement"/>
              <w:tabs>
                <w:tab w:val="clear" w:pos="3310"/>
                <w:tab w:val="clear" w:pos="3600"/>
              </w:tabs>
              <w:rPr>
                <w:rFonts w:ascii="Times New Roman" w:hAnsi="Times New Roman"/>
                <w:b w:val="0"/>
              </w:rPr>
            </w:pPr>
          </w:p>
        </w:tc>
      </w:tr>
      <w:tr w:rsidR="004330ED" w:rsidTr="00EA1CE4" w14:paraId="5AF1D1B3" w14:textId="77777777">
        <w:trPr>
          <w:cantSplit/>
        </w:trPr>
        <w:tc>
          <w:tcPr>
            <w:tcW w:w="10348" w:type="dxa"/>
            <w:gridSpan w:val="3"/>
            <w:tcBorders>
              <w:top w:val="nil"/>
              <w:left w:val="nil"/>
              <w:bottom w:val="single" w:color="auto" w:sz="4" w:space="0"/>
              <w:right w:val="nil"/>
            </w:tcBorders>
          </w:tcPr>
          <w:p w:rsidR="004330ED" w:rsidP="00BF623B" w:rsidRDefault="004330ED" w14:paraId="1DB8F092" w14:textId="77777777">
            <w:pPr>
              <w:pStyle w:val="Amendement"/>
              <w:tabs>
                <w:tab w:val="clear" w:pos="3310"/>
                <w:tab w:val="clear" w:pos="3600"/>
              </w:tabs>
              <w:rPr>
                <w:rFonts w:ascii="Times New Roman" w:hAnsi="Times New Roman"/>
              </w:rPr>
            </w:pPr>
          </w:p>
        </w:tc>
      </w:tr>
      <w:tr w:rsidR="004330ED" w:rsidTr="00EA1CE4" w14:paraId="6BB055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A06B6D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EA21946" w14:textId="77777777">
            <w:pPr>
              <w:suppressAutoHyphens/>
              <w:ind w:left="-70"/>
              <w:rPr>
                <w:b/>
              </w:rPr>
            </w:pPr>
          </w:p>
        </w:tc>
      </w:tr>
      <w:tr w:rsidR="003C21AC" w:rsidTr="00EA1CE4" w14:paraId="63F574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C60FF" w14:paraId="66DAEB68" w14:textId="4C624B6A">
            <w:pPr>
              <w:pStyle w:val="Amendement"/>
              <w:tabs>
                <w:tab w:val="clear" w:pos="3310"/>
                <w:tab w:val="clear" w:pos="3600"/>
              </w:tabs>
              <w:rPr>
                <w:rFonts w:ascii="Times New Roman" w:hAnsi="Times New Roman"/>
              </w:rPr>
            </w:pPr>
            <w:r>
              <w:rPr>
                <w:rFonts w:ascii="Times New Roman" w:hAnsi="Times New Roman"/>
              </w:rPr>
              <w:t>36 178</w:t>
            </w:r>
          </w:p>
        </w:tc>
        <w:tc>
          <w:tcPr>
            <w:tcW w:w="7371" w:type="dxa"/>
            <w:gridSpan w:val="2"/>
          </w:tcPr>
          <w:p w:rsidRPr="00CC60FF" w:rsidR="003C21AC" w:rsidP="00CC60FF" w:rsidRDefault="00CC60FF" w14:paraId="7785D2D0" w14:textId="044EC7D1">
            <w:pPr>
              <w:rPr>
                <w:b/>
                <w:bCs/>
                <w:szCs w:val="24"/>
              </w:rPr>
            </w:pPr>
            <w:r w:rsidRPr="00CC60FF">
              <w:rPr>
                <w:b/>
                <w:bCs/>
                <w:szCs w:val="24"/>
              </w:rPr>
              <w:t xml:space="preserve">Voorstel van wet van de leden Paulusma, Becker, Westerveld, Van Nispen en </w:t>
            </w:r>
            <w:proofErr w:type="spellStart"/>
            <w:r w:rsidRPr="00CC60FF">
              <w:rPr>
                <w:b/>
                <w:bCs/>
                <w:szCs w:val="24"/>
              </w:rPr>
              <w:t>Kostic</w:t>
            </w:r>
            <w:proofErr w:type="spellEnd"/>
            <w:r w:rsidRPr="00CC60FF">
              <w:rPr>
                <w:b/>
                <w:bCs/>
                <w:szCs w:val="24"/>
              </w:rPr>
              <w:t xml:space="preserve"> tot wijziging van het Wetboek van Strafrecht en enige andere wetten in verband met het strafbaar stellen van handelingen gericht op het veranderen of onderdrukken van de seksuele gerichtheid, genderidentiteit of genderexpressie (Wet strafbaarstelling conversiehandelingen)</w:t>
            </w:r>
          </w:p>
        </w:tc>
      </w:tr>
      <w:tr w:rsidR="003C21AC" w:rsidTr="00EA1CE4" w14:paraId="65CFE7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A7754B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EFAC7CE" w14:textId="77777777">
            <w:pPr>
              <w:pStyle w:val="Amendement"/>
              <w:tabs>
                <w:tab w:val="clear" w:pos="3310"/>
                <w:tab w:val="clear" w:pos="3600"/>
              </w:tabs>
              <w:ind w:left="-70"/>
              <w:rPr>
                <w:rFonts w:ascii="Times New Roman" w:hAnsi="Times New Roman"/>
              </w:rPr>
            </w:pPr>
          </w:p>
        </w:tc>
      </w:tr>
      <w:tr w:rsidR="003C21AC" w:rsidTr="00EA1CE4" w14:paraId="35678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402455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62C1D2A" w14:textId="77777777">
            <w:pPr>
              <w:pStyle w:val="Amendement"/>
              <w:tabs>
                <w:tab w:val="clear" w:pos="3310"/>
                <w:tab w:val="clear" w:pos="3600"/>
              </w:tabs>
              <w:ind w:left="-70"/>
              <w:rPr>
                <w:rFonts w:ascii="Times New Roman" w:hAnsi="Times New Roman"/>
              </w:rPr>
            </w:pPr>
          </w:p>
        </w:tc>
      </w:tr>
      <w:tr w:rsidR="003C21AC" w:rsidTr="00EA1CE4" w14:paraId="044F8B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04D8347" w14:textId="74AE58E7">
            <w:pPr>
              <w:pStyle w:val="Amendement"/>
              <w:tabs>
                <w:tab w:val="clear" w:pos="3310"/>
                <w:tab w:val="clear" w:pos="3600"/>
              </w:tabs>
              <w:rPr>
                <w:rFonts w:ascii="Times New Roman" w:hAnsi="Times New Roman"/>
              </w:rPr>
            </w:pPr>
            <w:r w:rsidRPr="00C035D4">
              <w:rPr>
                <w:rFonts w:ascii="Times New Roman" w:hAnsi="Times New Roman"/>
              </w:rPr>
              <w:t>Nr</w:t>
            </w:r>
            <w:r w:rsidR="00642148">
              <w:rPr>
                <w:rFonts w:ascii="Times New Roman" w:hAnsi="Times New Roman"/>
              </w:rPr>
              <w:t xml:space="preserve">. </w:t>
            </w:r>
            <w:r w:rsidR="009269E9">
              <w:rPr>
                <w:rFonts w:ascii="Times New Roman" w:hAnsi="Times New Roman"/>
              </w:rPr>
              <w:t>1</w:t>
            </w:r>
            <w:r w:rsidR="009269E9">
              <w:rPr>
                <w:rFonts w:ascii="Times New Roman" w:hAnsi="Times New Roman"/>
              </w:rPr>
              <w:t>7</w:t>
            </w:r>
          </w:p>
        </w:tc>
        <w:tc>
          <w:tcPr>
            <w:tcW w:w="7371" w:type="dxa"/>
            <w:gridSpan w:val="2"/>
          </w:tcPr>
          <w:p w:rsidRPr="00C035D4" w:rsidR="003C21AC" w:rsidP="006E0971" w:rsidRDefault="005E7CAE" w14:paraId="18B21EAD" w14:textId="11858366">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CC60FF">
              <w:rPr>
                <w:rFonts w:ascii="Times New Roman" w:hAnsi="Times New Roman"/>
                <w:caps/>
              </w:rPr>
              <w:t>Six Dijkstra</w:t>
            </w:r>
            <w:r>
              <w:rPr>
                <w:rFonts w:ascii="Times New Roman" w:hAnsi="Times New Roman"/>
                <w:caps/>
              </w:rPr>
              <w:t xml:space="preserve"> TER VERVANGING VAN DAT GEDRUKT ONDER NR. 13</w:t>
            </w:r>
          </w:p>
        </w:tc>
      </w:tr>
      <w:tr w:rsidR="003C21AC" w:rsidTr="00EA1CE4" w14:paraId="7D7510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A9BC76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53E2DEF" w14:textId="5F957FB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83040">
              <w:rPr>
                <w:rFonts w:ascii="Times New Roman" w:hAnsi="Times New Roman"/>
                <w:b w:val="0"/>
              </w:rPr>
              <w:t>4 september 2025</w:t>
            </w:r>
          </w:p>
        </w:tc>
      </w:tr>
      <w:tr w:rsidR="00B01BA6" w:rsidTr="00EA1CE4" w14:paraId="68BCC0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F08CC3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F8E14B1" w14:textId="77777777">
            <w:pPr>
              <w:pStyle w:val="Amendement"/>
              <w:tabs>
                <w:tab w:val="clear" w:pos="3310"/>
                <w:tab w:val="clear" w:pos="3600"/>
              </w:tabs>
              <w:ind w:left="-70"/>
              <w:rPr>
                <w:rFonts w:ascii="Times New Roman" w:hAnsi="Times New Roman"/>
                <w:b w:val="0"/>
              </w:rPr>
            </w:pPr>
          </w:p>
        </w:tc>
      </w:tr>
      <w:tr w:rsidRPr="00EA69AC" w:rsidR="00B01BA6" w:rsidTr="00EA1CE4" w14:paraId="443AC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C3339BD" w14:textId="77777777">
            <w:pPr>
              <w:ind w:firstLine="284"/>
            </w:pPr>
            <w:r w:rsidRPr="00EA69AC">
              <w:t>De ondergetekende stelt het volgende amendement voor:</w:t>
            </w:r>
          </w:p>
        </w:tc>
      </w:tr>
    </w:tbl>
    <w:p w:rsidRPr="00EA69AC" w:rsidR="004330ED" w:rsidP="00D774B3" w:rsidRDefault="004330ED" w14:paraId="1DBF4D27" w14:textId="77777777"/>
    <w:p w:rsidRPr="00EA69AC" w:rsidR="004330ED" w:rsidP="00EA1CE4" w:rsidRDefault="004330ED" w14:paraId="4EFFA4F0" w14:textId="77777777">
      <w:r w:rsidRPr="00EA69AC">
        <w:t>I</w:t>
      </w:r>
    </w:p>
    <w:p w:rsidRPr="00EA69AC" w:rsidR="005B1DCC" w:rsidP="00BF623B" w:rsidRDefault="005B1DCC" w14:paraId="406767E0" w14:textId="77777777"/>
    <w:p w:rsidR="00CC60FF" w:rsidP="00CC60FF" w:rsidRDefault="00CC60FF" w14:paraId="247E36DD" w14:textId="21FFA0E8">
      <w:pPr>
        <w:tabs>
          <w:tab w:val="left" w:pos="284"/>
        </w:tabs>
      </w:pPr>
      <w:r>
        <w:tab/>
        <w:t xml:space="preserve">In artikel I, onderdeel B, wordt </w:t>
      </w:r>
      <w:r w:rsidR="006A36F3">
        <w:t xml:space="preserve">na </w:t>
      </w:r>
      <w:r>
        <w:t>het voorgestelde artikel 285ba</w:t>
      </w:r>
      <w:r w:rsidR="006A36F3">
        <w:t>, eerste lid,</w:t>
      </w:r>
      <w:r>
        <w:t xml:space="preserve"> een lid </w:t>
      </w:r>
      <w:r w:rsidR="006A36F3">
        <w:t>ingevoegd</w:t>
      </w:r>
      <w:r>
        <w:t>, luidende:</w:t>
      </w:r>
    </w:p>
    <w:p w:rsidRPr="00CC60FF" w:rsidR="00CC60FF" w:rsidP="00CC60FF" w:rsidRDefault="00CC60FF" w14:paraId="6225BF39" w14:textId="77006AC1">
      <w:pPr>
        <w:tabs>
          <w:tab w:val="left" w:pos="284"/>
        </w:tabs>
      </w:pPr>
      <w:r>
        <w:tab/>
      </w:r>
      <w:r w:rsidR="006A36F3">
        <w:t>2</w:t>
      </w:r>
      <w:r>
        <w:t xml:space="preserve">. </w:t>
      </w:r>
      <w:r w:rsidR="006A36F3">
        <w:t xml:space="preserve">Onder </w:t>
      </w:r>
      <w:r w:rsidR="00C548A6">
        <w:t>handelingen</w:t>
      </w:r>
      <w:r w:rsidR="004B5AE0">
        <w:t xml:space="preserve"> met het oogmerk om</w:t>
      </w:r>
      <w:r w:rsidR="002E1585">
        <w:t xml:space="preserve"> de seksuele gerichtheid of genderidentiteit van een persoon</w:t>
      </w:r>
      <w:r w:rsidR="00C548A6">
        <w:t xml:space="preserve"> </w:t>
      </w:r>
      <w:r w:rsidR="00336DD5">
        <w:t>te</w:t>
      </w:r>
      <w:r w:rsidR="006A36F3">
        <w:t xml:space="preserve"> veranderen of onderdrukken wordt niet verstaan </w:t>
      </w:r>
      <w:r w:rsidRPr="00CC60FF">
        <w:t>handelingen</w:t>
      </w:r>
      <w:r>
        <w:t xml:space="preserve"> die</w:t>
      </w:r>
      <w:r w:rsidRPr="00CC60FF">
        <w:t xml:space="preserve"> louter strekken tot het oproepen tot</w:t>
      </w:r>
      <w:r w:rsidR="00F12033">
        <w:t xml:space="preserve"> terughoudendheid,</w:t>
      </w:r>
      <w:r w:rsidRPr="00CC60FF">
        <w:t xml:space="preserve"> voorzichtigheid en reflectie ten aanzien van </w:t>
      </w:r>
      <w:r w:rsidR="006A36F3">
        <w:t xml:space="preserve">een </w:t>
      </w:r>
      <w:r w:rsidRPr="00CC60FF">
        <w:t>sociale of medische transitie</w:t>
      </w:r>
      <w:r w:rsidR="006A36F3">
        <w:t xml:space="preserve"> </w:t>
      </w:r>
      <w:r w:rsidRPr="006A36F3" w:rsidR="006A36F3">
        <w:t xml:space="preserve">in relatie tot de genderidentiteit van </w:t>
      </w:r>
      <w:r w:rsidR="003A32E8">
        <w:t>de betreffende</w:t>
      </w:r>
      <w:r w:rsidRPr="006A36F3" w:rsidR="006A36F3">
        <w:t xml:space="preserve"> persoon</w:t>
      </w:r>
      <w:r w:rsidRPr="00CC60FF">
        <w:t>.</w:t>
      </w:r>
    </w:p>
    <w:p w:rsidR="00CC60FF" w:rsidP="00CC60FF" w:rsidRDefault="00CC60FF" w14:paraId="0B2D3F39" w14:textId="77777777">
      <w:pPr>
        <w:tabs>
          <w:tab w:val="left" w:pos="284"/>
        </w:tabs>
      </w:pPr>
    </w:p>
    <w:p w:rsidR="00CC60FF" w:rsidP="00CC60FF" w:rsidRDefault="00CC60FF" w14:paraId="47342351" w14:textId="2B236A84">
      <w:pPr>
        <w:tabs>
          <w:tab w:val="left" w:pos="284"/>
        </w:tabs>
      </w:pPr>
      <w:r>
        <w:t>II</w:t>
      </w:r>
    </w:p>
    <w:p w:rsidR="00CC60FF" w:rsidP="00CC60FF" w:rsidRDefault="00CC60FF" w14:paraId="64AEDA70" w14:textId="77777777">
      <w:pPr>
        <w:tabs>
          <w:tab w:val="left" w:pos="284"/>
        </w:tabs>
      </w:pPr>
    </w:p>
    <w:p w:rsidR="00CC60FF" w:rsidP="00CC60FF" w:rsidRDefault="00CC60FF" w14:paraId="5D815571" w14:textId="3863836D">
      <w:pPr>
        <w:tabs>
          <w:tab w:val="left" w:pos="284"/>
        </w:tabs>
      </w:pPr>
      <w:r>
        <w:tab/>
        <w:t xml:space="preserve">In artikel III, onderdeel </w:t>
      </w:r>
      <w:r w:rsidR="007E3CA6">
        <w:t>A</w:t>
      </w:r>
      <w:r>
        <w:t xml:space="preserve">, wordt </w:t>
      </w:r>
      <w:r w:rsidR="005C5C7E">
        <w:t xml:space="preserve">na </w:t>
      </w:r>
      <w:r>
        <w:t>het voorgestelde artikel 297b</w:t>
      </w:r>
      <w:r w:rsidRPr="005C5C7E" w:rsidR="005C5C7E">
        <w:t xml:space="preserve">, eerste lid, een lid </w:t>
      </w:r>
      <w:r w:rsidR="005C5C7E">
        <w:t>i</w:t>
      </w:r>
      <w:r w:rsidRPr="005C5C7E" w:rsidR="005C5C7E">
        <w:t>ngevoegd,</w:t>
      </w:r>
      <w:r w:rsidR="005C5C7E">
        <w:t xml:space="preserve"> </w:t>
      </w:r>
      <w:r>
        <w:t>luidende:</w:t>
      </w:r>
    </w:p>
    <w:p w:rsidRPr="00CC60FF" w:rsidR="00D44B6E" w:rsidP="00235096" w:rsidRDefault="00235096" w14:paraId="1B490130" w14:textId="38CB7FFC">
      <w:pPr>
        <w:tabs>
          <w:tab w:val="left" w:pos="284"/>
        </w:tabs>
      </w:pPr>
      <w:r>
        <w:tab/>
        <w:t xml:space="preserve">2. </w:t>
      </w:r>
      <w:r w:rsidR="00415A50">
        <w:t xml:space="preserve">Onder handelingen met het oogmerk om de seksuele gerichtheid of genderidentiteit van een persoon te veranderen of onderdrukken wordt niet verstaan </w:t>
      </w:r>
      <w:r w:rsidRPr="00CC60FF" w:rsidR="00415A50">
        <w:t>handelingen</w:t>
      </w:r>
      <w:r w:rsidR="00415A50">
        <w:t xml:space="preserve"> die</w:t>
      </w:r>
      <w:r w:rsidRPr="00CC60FF" w:rsidR="00415A50">
        <w:t xml:space="preserve"> louter strekken tot het oproepen tot</w:t>
      </w:r>
      <w:r w:rsidR="00415A50">
        <w:t xml:space="preserve"> terughoudendheid,</w:t>
      </w:r>
      <w:r w:rsidRPr="00CC60FF" w:rsidR="00415A50">
        <w:t xml:space="preserve"> voorzichtigheid en reflectie ten aanzien van </w:t>
      </w:r>
      <w:r w:rsidR="00415A50">
        <w:t xml:space="preserve">een </w:t>
      </w:r>
      <w:r w:rsidRPr="00CC60FF" w:rsidR="00415A50">
        <w:t>sociale of medische transitie</w:t>
      </w:r>
      <w:r w:rsidR="00415A50">
        <w:t xml:space="preserve"> </w:t>
      </w:r>
      <w:r w:rsidRPr="006A36F3" w:rsidR="00415A50">
        <w:t xml:space="preserve">in relatie tot de genderidentiteit van </w:t>
      </w:r>
      <w:r w:rsidR="00415A50">
        <w:t>de betreffende</w:t>
      </w:r>
      <w:r w:rsidRPr="006A36F3" w:rsidR="00415A50">
        <w:t xml:space="preserve"> persoon</w:t>
      </w:r>
      <w:r w:rsidRPr="00CC60FF" w:rsidR="00415A50">
        <w:t>.</w:t>
      </w:r>
    </w:p>
    <w:p w:rsidR="00CC60FF" w:rsidP="00CC60FF" w:rsidRDefault="00CC60FF" w14:paraId="28736AF4" w14:textId="77777777">
      <w:pPr>
        <w:tabs>
          <w:tab w:val="left" w:pos="284"/>
        </w:tabs>
      </w:pPr>
    </w:p>
    <w:p w:rsidR="00EA1CE4" w:rsidP="00EA1CE4" w:rsidRDefault="00EA1CE4" w14:paraId="1E45C238" w14:textId="77777777"/>
    <w:p w:rsidRPr="00EA69AC" w:rsidR="003C21AC" w:rsidP="00EA1CE4" w:rsidRDefault="003C21AC" w14:paraId="75389470" w14:textId="77777777">
      <w:pPr>
        <w:rPr>
          <w:b/>
        </w:rPr>
      </w:pPr>
      <w:r w:rsidRPr="00EA69AC">
        <w:rPr>
          <w:b/>
        </w:rPr>
        <w:t>Toelichting</w:t>
      </w:r>
    </w:p>
    <w:p w:rsidRPr="00EA69AC" w:rsidR="003C21AC" w:rsidP="00BF623B" w:rsidRDefault="003C21AC" w14:paraId="16A39270" w14:textId="77777777"/>
    <w:p w:rsidR="00071029" w:rsidP="00071029" w:rsidRDefault="00071029" w14:paraId="011C9853" w14:textId="593BA699">
      <w:r>
        <w:t xml:space="preserve">Met dit amendement </w:t>
      </w:r>
      <w:r w:rsidR="00392BA5">
        <w:t>wordt</w:t>
      </w:r>
      <w:r w:rsidR="003064FC">
        <w:t xml:space="preserve"> wettelijk verankerd </w:t>
      </w:r>
      <w:r w:rsidR="008B3F9C">
        <w:t xml:space="preserve">dat de </w:t>
      </w:r>
      <w:r>
        <w:t xml:space="preserve">voorgestelde strafbaarstelling uit lid 1 van het voorgestelde artikel 285ba Wetboek van Strafrecht niet van toepassing </w:t>
      </w:r>
      <w:r w:rsidR="008B3F9C">
        <w:t>is</w:t>
      </w:r>
      <w:r>
        <w:t xml:space="preserve"> als de handelingen waar het om gaat louter strekken tot het oproepen tot </w:t>
      </w:r>
      <w:r w:rsidR="00A47BDB">
        <w:t xml:space="preserve">terughoudendheid, </w:t>
      </w:r>
      <w:r>
        <w:t xml:space="preserve">voorzichtigheid en reflectie ten aanzien van sociale of medische transitie in relatie tot de genderidentiteit van een persoon die jonger is dan achttien. </w:t>
      </w:r>
    </w:p>
    <w:p w:rsidR="00071029" w:rsidP="00071029" w:rsidRDefault="00071029" w14:paraId="2643AF76" w14:textId="77777777"/>
    <w:p w:rsidR="00071029" w:rsidP="00071029" w:rsidRDefault="00071029" w14:paraId="4B15F7D0" w14:textId="77542652">
      <w:r>
        <w:t>In het kader van de voorgestelde strafbaarstelling geldt een medische exceptie. Echter, ten aanzien van een aantal beroepsgroepen is niet met voldoende zekerheid te zeggen dat zij zich daar met succes op kunnen beroepen. In de wetenschapstoets wordt ook op dit risico gewezen. De wetenschappers stellen daarin bijvoorbeeld: “</w:t>
      </w:r>
      <w:r w:rsidRPr="002E3683">
        <w:t>Dit risico geldt voor alle psychologen en hulpverleners die met jongeren werken die zich als trans identificeren of problemen ervaren waarbij hun genderidentiteit een rol speelt; met name genderpsychologen. Zij hebben vanuit hun beroepsstandaard de plicht goede zorg te leveren, waarbij hoort het stellen van serieuze vragen over de beleving van genderidentiteit/seksuele gerichtheid.</w:t>
      </w:r>
      <w:r>
        <w:t xml:space="preserve">” </w:t>
      </w:r>
      <w:r w:rsidR="00C24D61">
        <w:t xml:space="preserve">Initiatiefnemers </w:t>
      </w:r>
      <w:r w:rsidR="00C24D61">
        <w:lastRenderedPageBreak/>
        <w:t>geven aan dat BIG-geregistreerde hulpverleners zijn uitgezonderd van deze wet</w:t>
      </w:r>
      <w:r w:rsidR="00A51581">
        <w:t xml:space="preserve"> onder de medische exceptie</w:t>
      </w:r>
      <w:r w:rsidR="00C24D61">
        <w:t xml:space="preserve">. Echter, </w:t>
      </w:r>
      <w:r w:rsidR="00A51581">
        <w:t>m</w:t>
      </w:r>
      <w:r w:rsidRPr="00BB58EB">
        <w:t xml:space="preserve">ede op basis van de lezing van de wetenschappers, is indiener er niet van overtuigd dat </w:t>
      </w:r>
      <w:r w:rsidR="003F4794">
        <w:t>alle relevante</w:t>
      </w:r>
      <w:r w:rsidRPr="00BB58EB">
        <w:t xml:space="preserve"> groep</w:t>
      </w:r>
      <w:r w:rsidR="003F4794">
        <w:t>en</w:t>
      </w:r>
      <w:r w:rsidRPr="00BB58EB">
        <w:t xml:space="preserve"> hulpverleners </w:t>
      </w:r>
      <w:r w:rsidR="00A51581">
        <w:t xml:space="preserve">nu </w:t>
      </w:r>
      <w:r w:rsidRPr="00BB58EB">
        <w:t>word</w:t>
      </w:r>
      <w:r w:rsidR="003F4794">
        <w:t>en</w:t>
      </w:r>
      <w:r w:rsidRPr="00BB58EB">
        <w:t xml:space="preserve"> gevrijwaard</w:t>
      </w:r>
      <w:r w:rsidR="00A51581">
        <w:t>.</w:t>
      </w:r>
    </w:p>
    <w:p w:rsidR="00071029" w:rsidP="00071029" w:rsidRDefault="00071029" w14:paraId="410C6A8A" w14:textId="26D4C1A7">
      <w:r w:rsidRPr="00BB58EB">
        <w:t xml:space="preserve">  </w:t>
      </w:r>
    </w:p>
    <w:p w:rsidR="00706010" w:rsidP="00071029" w:rsidRDefault="00071029" w14:paraId="2216459D" w14:textId="4ECEAD5D">
      <w:r>
        <w:t xml:space="preserve">Indiener ziet op basis van het bovenstaande het risico dat de professionele bewegingsruimte van </w:t>
      </w:r>
      <w:r w:rsidRPr="00BB58EB">
        <w:t xml:space="preserve">bijvoorbeeld </w:t>
      </w:r>
      <w:r w:rsidR="003E70E5">
        <w:t>niet</w:t>
      </w:r>
      <w:r w:rsidR="003F4794">
        <w:t xml:space="preserve">-BIG-geregistreerde </w:t>
      </w:r>
      <w:r w:rsidR="00A95756">
        <w:t>p</w:t>
      </w:r>
      <w:r w:rsidRPr="00BB58EB">
        <w:t xml:space="preserve">sychologen, maatschappelijk werkers, docenten en jongerenwerkers wordt beperkt en dat </w:t>
      </w:r>
      <w:r>
        <w:t xml:space="preserve">bijvoorbeeld </w:t>
      </w:r>
      <w:r w:rsidRPr="00BB58EB">
        <w:t xml:space="preserve">de onduidelijkheid omtrent ‘genderidentiteit’ kan leiden tot handelingsverlegenheid bij deze beroepsgroepen. Dat is volgens indiener zeer onwenselijk en kan bovendien averechtse effecten hebben voor de bescherming van groepen die met deze wet beschermd moeten worden. Indiener vindt het van groot belang dat, zeker jongeren, op professioneel gebied met iemand over deze onderwerpen kunnen praten zonder dat de betreffende hulpverlener zich te beperkt voelt in het geven van adviezen en coaching. </w:t>
      </w:r>
    </w:p>
    <w:p w:rsidR="00706010" w:rsidP="00071029" w:rsidRDefault="00706010" w14:paraId="08CE2132" w14:textId="77777777"/>
    <w:p w:rsidR="00071029" w:rsidP="00071029" w:rsidRDefault="00071029" w14:paraId="1460076E" w14:textId="4B795567">
      <w:r w:rsidRPr="00BB58EB">
        <w:t>Indiener hecht er waarde aan dat een hulpverlener de ruimte voelt met iemand in gesprek te gaan, ook als de opvattingen van de hulpverlener schuren met, sterk afwijken van, of zelfs diametraal staan tegenover die van de betreffende persoon – en dit door de betreffende persoon geïnterpreteerd kan worden als het onderdrukken van zijn of haar genderidentiteit.</w:t>
      </w:r>
      <w:r>
        <w:t xml:space="preserve"> Temeer gezien het volgende wat is aangehaald in de wetenschapstoets: </w:t>
      </w:r>
      <w:r w:rsidRPr="00BB58EB">
        <w:t xml:space="preserve">“Bij de meerderheid van pre-puberale kinderen met genderdysforie verminderen of verdwijnen de </w:t>
      </w:r>
      <w:proofErr w:type="spellStart"/>
      <w:r w:rsidRPr="00BB58EB">
        <w:t>genderdysfore</w:t>
      </w:r>
      <w:proofErr w:type="spellEnd"/>
      <w:r w:rsidRPr="00BB58EB">
        <w:t xml:space="preserve"> gevoelens.</w:t>
      </w:r>
      <w:r w:rsidRPr="00BB58EB">
        <w:rPr>
          <w:vertAlign w:val="superscript"/>
        </w:rPr>
        <w:footnoteReference w:id="1"/>
      </w:r>
      <w:r w:rsidRPr="00BB58EB">
        <w:t xml:space="preserve"> Ook voor adolescenten en jongvolwassenen is een stabiele </w:t>
      </w:r>
      <w:proofErr w:type="spellStart"/>
      <w:r w:rsidRPr="00BB58EB">
        <w:t>zelflabeling</w:t>
      </w:r>
      <w:proofErr w:type="spellEnd"/>
      <w:r w:rsidRPr="00BB58EB">
        <w:t xml:space="preserve"> van genderidentiteit niet altijd een gegeven.</w:t>
      </w:r>
      <w:r w:rsidRPr="00BB58EB">
        <w:rPr>
          <w:vertAlign w:val="superscript"/>
        </w:rPr>
        <w:footnoteReference w:id="2"/>
      </w:r>
      <w:r w:rsidRPr="00BB58EB">
        <w:t>”</w:t>
      </w:r>
    </w:p>
    <w:p w:rsidR="00706010" w:rsidP="00071029" w:rsidRDefault="00706010" w14:paraId="26DC67ED" w14:textId="77777777"/>
    <w:p w:rsidR="00071029" w:rsidP="00071029" w:rsidRDefault="00071029" w14:paraId="4309B6FD" w14:textId="0877DF5A">
      <w:r>
        <w:t xml:space="preserve">Om dit risico zo veel mogelijk te verkleinen, stelt indiener voor de voorgestelde frase in de wettekst op te nemen, zodat de nieuwe strafbaarstelling er niet toe zal leiden dat de genoemde beroepsgroepen worden belemmerd in de uitoefening van hun werk. </w:t>
      </w:r>
      <w:r w:rsidRPr="003B681D" w:rsidR="003B681D">
        <w:t>Indiener is zich ervan bewust dat het niet de intentie van initiatiefnemers is hetgeen hier beschreven is strafbaar te stellen, maar hecht er in het kader van robuuste wetgeving waarde aan dit te codificeren.</w:t>
      </w:r>
    </w:p>
    <w:p w:rsidR="00706010" w:rsidP="00071029" w:rsidRDefault="00706010" w14:paraId="3ADF90EF" w14:textId="77777777"/>
    <w:p w:rsidR="00071029" w:rsidP="00071029" w:rsidRDefault="00071029" w14:paraId="66BDF24E" w14:textId="77777777">
      <w:r>
        <w:t>Indiener benoemt voor de volledigheid dat onder andere Frankrijk een soortgelijke clausule in de wettekst heeft opgenomen.</w:t>
      </w:r>
      <w:r>
        <w:rPr>
          <w:rStyle w:val="Voetnootmarkering"/>
        </w:rPr>
        <w:footnoteReference w:id="3"/>
      </w:r>
    </w:p>
    <w:p w:rsidRPr="00EA69AC" w:rsidR="005B1DCC" w:rsidP="00BF623B" w:rsidRDefault="005B1DCC" w14:paraId="4DBBFBAB" w14:textId="77777777"/>
    <w:p w:rsidRPr="00EA69AC" w:rsidR="00B4708A" w:rsidP="00EA1CE4" w:rsidRDefault="00CC60FF" w14:paraId="3FB2B4F3" w14:textId="3C78756E">
      <w:r>
        <w:t>Six Dijkstra</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E1A08" w14:textId="77777777" w:rsidR="00490FEF" w:rsidRDefault="00490FEF">
      <w:pPr>
        <w:spacing w:line="20" w:lineRule="exact"/>
      </w:pPr>
    </w:p>
  </w:endnote>
  <w:endnote w:type="continuationSeparator" w:id="0">
    <w:p w14:paraId="36E15B54" w14:textId="77777777" w:rsidR="00490FEF" w:rsidRDefault="00490FEF">
      <w:pPr>
        <w:pStyle w:val="Amendement"/>
      </w:pPr>
      <w:r>
        <w:rPr>
          <w:b w:val="0"/>
        </w:rPr>
        <w:t xml:space="preserve"> </w:t>
      </w:r>
    </w:p>
  </w:endnote>
  <w:endnote w:type="continuationNotice" w:id="1">
    <w:p w14:paraId="136896A4" w14:textId="77777777" w:rsidR="00490FEF" w:rsidRDefault="00490FE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7DB70" w14:textId="77777777" w:rsidR="00490FEF" w:rsidRDefault="00490FEF">
      <w:pPr>
        <w:pStyle w:val="Amendement"/>
      </w:pPr>
      <w:r>
        <w:rPr>
          <w:b w:val="0"/>
        </w:rPr>
        <w:separator/>
      </w:r>
    </w:p>
  </w:footnote>
  <w:footnote w:type="continuationSeparator" w:id="0">
    <w:p w14:paraId="55C60240" w14:textId="77777777" w:rsidR="00490FEF" w:rsidRDefault="00490FEF">
      <w:r>
        <w:continuationSeparator/>
      </w:r>
    </w:p>
  </w:footnote>
  <w:footnote w:id="1">
    <w:p w14:paraId="200597D8" w14:textId="77777777" w:rsidR="00071029" w:rsidRPr="006E12FF" w:rsidRDefault="00071029" w:rsidP="00071029">
      <w:pPr>
        <w:pStyle w:val="Voetnoottekst"/>
        <w:rPr>
          <w:sz w:val="20"/>
          <w:lang w:val="en-US"/>
        </w:rPr>
      </w:pPr>
      <w:r w:rsidRPr="006E12FF">
        <w:rPr>
          <w:rStyle w:val="Voetnootmarkering"/>
          <w:sz w:val="20"/>
        </w:rPr>
        <w:footnoteRef/>
      </w:r>
      <w:r w:rsidRPr="006E12FF">
        <w:rPr>
          <w:sz w:val="20"/>
        </w:rPr>
        <w:t xml:space="preserve"> </w:t>
      </w:r>
      <w:proofErr w:type="spellStart"/>
      <w:r w:rsidRPr="006E12FF">
        <w:rPr>
          <w:sz w:val="20"/>
        </w:rPr>
        <w:t>Ristori</w:t>
      </w:r>
      <w:proofErr w:type="spellEnd"/>
      <w:r w:rsidRPr="006E12FF">
        <w:rPr>
          <w:sz w:val="20"/>
        </w:rPr>
        <w:t xml:space="preserve">, J., &amp; Steensma, T. D. (2016). </w:t>
      </w:r>
      <w:r w:rsidRPr="006E12FF">
        <w:rPr>
          <w:sz w:val="20"/>
          <w:lang w:val="en-US"/>
        </w:rPr>
        <w:t>Gender dysphoria in childhood. International Review of Psychiatry, 28(1), 13–20. https://doi.org/10.3109/09540261.2015.1115754 (p15).</w:t>
      </w:r>
    </w:p>
  </w:footnote>
  <w:footnote w:id="2">
    <w:p w14:paraId="119EF677" w14:textId="77777777" w:rsidR="00071029" w:rsidRPr="006E12FF" w:rsidRDefault="00071029" w:rsidP="00071029">
      <w:pPr>
        <w:pStyle w:val="Voetnoottekst"/>
        <w:rPr>
          <w:sz w:val="20"/>
          <w:lang w:val="en-US"/>
        </w:rPr>
      </w:pPr>
      <w:r w:rsidRPr="006E12FF">
        <w:rPr>
          <w:rStyle w:val="Voetnootmarkering"/>
          <w:sz w:val="20"/>
        </w:rPr>
        <w:footnoteRef/>
      </w:r>
      <w:r w:rsidRPr="006E12FF">
        <w:rPr>
          <w:sz w:val="20"/>
          <w:lang w:val="en-US"/>
        </w:rPr>
        <w:t xml:space="preserve"> Ocasio, M. A., Fernandez, M. I., Ward, D. H. S., Lightfoot, M., </w:t>
      </w:r>
      <w:proofErr w:type="spellStart"/>
      <w:r w:rsidRPr="006E12FF">
        <w:rPr>
          <w:sz w:val="20"/>
          <w:lang w:val="en-US"/>
        </w:rPr>
        <w:t>Swendeman</w:t>
      </w:r>
      <w:proofErr w:type="spellEnd"/>
      <w:r w:rsidRPr="006E12FF">
        <w:rPr>
          <w:sz w:val="20"/>
          <w:lang w:val="en-US"/>
        </w:rPr>
        <w:t xml:space="preserve">, D., &amp; Harper, G. W. (2024). Fluidity in Reporting Gender Identity Labels in a Sample of Transgender and Gender Diverse Adolescents and Young Adults, Los Angeles, California, and New Orleans, Louisiana, 2017-2019. Public Health Reports, 00333549231223922. </w:t>
      </w:r>
      <w:hyperlink r:id="rId1" w:history="1">
        <w:r w:rsidRPr="006E12FF">
          <w:rPr>
            <w:rStyle w:val="Hyperlink"/>
            <w:sz w:val="20"/>
            <w:lang w:val="en-US"/>
          </w:rPr>
          <w:t>https://doi.org/10.1177/00333549231223922</w:t>
        </w:r>
      </w:hyperlink>
      <w:r w:rsidRPr="006E12FF">
        <w:rPr>
          <w:sz w:val="20"/>
          <w:lang w:val="en-US"/>
        </w:rPr>
        <w:t xml:space="preserve">. </w:t>
      </w:r>
    </w:p>
  </w:footnote>
  <w:footnote w:id="3">
    <w:p w14:paraId="1A61E12A" w14:textId="77777777" w:rsidR="00071029" w:rsidRPr="00387E60" w:rsidRDefault="00071029" w:rsidP="00071029">
      <w:pPr>
        <w:pStyle w:val="Voetnoottekst"/>
        <w:rPr>
          <w:lang w:val="en-US"/>
        </w:rPr>
      </w:pPr>
      <w:r w:rsidRPr="006E12FF">
        <w:rPr>
          <w:rStyle w:val="Voetnootmarkering"/>
          <w:sz w:val="20"/>
        </w:rPr>
        <w:footnoteRef/>
      </w:r>
      <w:r w:rsidRPr="006E12FF">
        <w:rPr>
          <w:sz w:val="20"/>
          <w:lang w:val="en-US"/>
        </w:rPr>
        <w:t xml:space="preserve"> </w:t>
      </w:r>
      <w:hyperlink r:id="rId2" w:history="1">
        <w:r w:rsidRPr="006E12FF">
          <w:rPr>
            <w:rStyle w:val="Hyperlink"/>
            <w:sz w:val="20"/>
            <w:lang w:val="en-US"/>
          </w:rPr>
          <w:t>https://www.legifrance.gouv.fr/codes/article_lc/LEGIARTI000045098547</w:t>
        </w:r>
      </w:hyperlink>
      <w:r w:rsidRPr="006E12FF">
        <w:rPr>
          <w:sz w:val="20"/>
          <w:lang w:val="en-US"/>
        </w:rPr>
        <w:t xml:space="preserve"> </w:t>
      </w:r>
      <w:proofErr w:type="spellStart"/>
      <w:r w:rsidRPr="006E12FF">
        <w:rPr>
          <w:sz w:val="20"/>
          <w:lang w:val="en-US"/>
        </w:rPr>
        <w:t>L'infraction</w:t>
      </w:r>
      <w:proofErr w:type="spellEnd"/>
      <w:r w:rsidRPr="006E12FF">
        <w:rPr>
          <w:sz w:val="20"/>
          <w:lang w:val="en-US"/>
        </w:rPr>
        <w:t xml:space="preserve"> </w:t>
      </w:r>
      <w:proofErr w:type="spellStart"/>
      <w:r w:rsidRPr="006E12FF">
        <w:rPr>
          <w:sz w:val="20"/>
          <w:lang w:val="en-US"/>
        </w:rPr>
        <w:t>prévue</w:t>
      </w:r>
      <w:proofErr w:type="spellEnd"/>
      <w:r w:rsidRPr="006E12FF">
        <w:rPr>
          <w:sz w:val="20"/>
          <w:lang w:val="en-US"/>
        </w:rPr>
        <w:t xml:space="preserve"> au premier </w:t>
      </w:r>
      <w:proofErr w:type="spellStart"/>
      <w:r w:rsidRPr="006E12FF">
        <w:rPr>
          <w:sz w:val="20"/>
          <w:lang w:val="en-US"/>
        </w:rPr>
        <w:t>alinéa</w:t>
      </w:r>
      <w:proofErr w:type="spellEnd"/>
      <w:r w:rsidRPr="006E12FF">
        <w:rPr>
          <w:sz w:val="20"/>
          <w:lang w:val="en-US"/>
        </w:rPr>
        <w:t xml:space="preserve"> </w:t>
      </w:r>
      <w:proofErr w:type="spellStart"/>
      <w:r w:rsidRPr="006E12FF">
        <w:rPr>
          <w:sz w:val="20"/>
          <w:lang w:val="en-US"/>
        </w:rPr>
        <w:t>n'est</w:t>
      </w:r>
      <w:proofErr w:type="spellEnd"/>
      <w:r w:rsidRPr="006E12FF">
        <w:rPr>
          <w:sz w:val="20"/>
          <w:lang w:val="en-US"/>
        </w:rPr>
        <w:t xml:space="preserve"> pas </w:t>
      </w:r>
      <w:proofErr w:type="spellStart"/>
      <w:r w:rsidRPr="006E12FF">
        <w:rPr>
          <w:sz w:val="20"/>
          <w:lang w:val="en-US"/>
        </w:rPr>
        <w:t>constituée</w:t>
      </w:r>
      <w:proofErr w:type="spellEnd"/>
      <w:r w:rsidRPr="006E12FF">
        <w:rPr>
          <w:sz w:val="20"/>
          <w:lang w:val="en-US"/>
        </w:rPr>
        <w:t xml:space="preserve"> </w:t>
      </w:r>
      <w:proofErr w:type="spellStart"/>
      <w:r w:rsidRPr="006E12FF">
        <w:rPr>
          <w:sz w:val="20"/>
          <w:lang w:val="en-US"/>
        </w:rPr>
        <w:t>lorsque</w:t>
      </w:r>
      <w:proofErr w:type="spellEnd"/>
      <w:r w:rsidRPr="006E12FF">
        <w:rPr>
          <w:sz w:val="20"/>
          <w:lang w:val="en-US"/>
        </w:rPr>
        <w:t xml:space="preserve"> les </w:t>
      </w:r>
      <w:proofErr w:type="spellStart"/>
      <w:r w:rsidRPr="006E12FF">
        <w:rPr>
          <w:sz w:val="20"/>
          <w:lang w:val="en-US"/>
        </w:rPr>
        <w:t>propos</w:t>
      </w:r>
      <w:proofErr w:type="spellEnd"/>
      <w:r w:rsidRPr="006E12FF">
        <w:rPr>
          <w:sz w:val="20"/>
          <w:lang w:val="en-US"/>
        </w:rPr>
        <w:t xml:space="preserve"> </w:t>
      </w:r>
      <w:proofErr w:type="spellStart"/>
      <w:r w:rsidRPr="006E12FF">
        <w:rPr>
          <w:sz w:val="20"/>
          <w:lang w:val="en-US"/>
        </w:rPr>
        <w:t>répétés</w:t>
      </w:r>
      <w:proofErr w:type="spellEnd"/>
      <w:r w:rsidRPr="006E12FF">
        <w:rPr>
          <w:sz w:val="20"/>
          <w:lang w:val="en-US"/>
        </w:rPr>
        <w:t xml:space="preserve"> </w:t>
      </w:r>
      <w:proofErr w:type="spellStart"/>
      <w:r w:rsidRPr="006E12FF">
        <w:rPr>
          <w:sz w:val="20"/>
          <w:lang w:val="en-US"/>
        </w:rPr>
        <w:t>invitent</w:t>
      </w:r>
      <w:proofErr w:type="spellEnd"/>
      <w:r w:rsidRPr="006E12FF">
        <w:rPr>
          <w:sz w:val="20"/>
          <w:lang w:val="en-US"/>
        </w:rPr>
        <w:t xml:space="preserve"> </w:t>
      </w:r>
      <w:proofErr w:type="spellStart"/>
      <w:r w:rsidRPr="006E12FF">
        <w:rPr>
          <w:sz w:val="20"/>
          <w:lang w:val="en-US"/>
        </w:rPr>
        <w:t>seulement</w:t>
      </w:r>
      <w:proofErr w:type="spellEnd"/>
      <w:r w:rsidRPr="006E12FF">
        <w:rPr>
          <w:sz w:val="20"/>
          <w:lang w:val="en-US"/>
        </w:rPr>
        <w:t xml:space="preserve"> à la prudence et à la </w:t>
      </w:r>
      <w:proofErr w:type="spellStart"/>
      <w:r w:rsidRPr="006E12FF">
        <w:rPr>
          <w:sz w:val="20"/>
          <w:lang w:val="en-US"/>
        </w:rPr>
        <w:t>réflexion</w:t>
      </w:r>
      <w:proofErr w:type="spellEnd"/>
      <w:r w:rsidRPr="006E12FF">
        <w:rPr>
          <w:sz w:val="20"/>
          <w:lang w:val="en-US"/>
        </w:rPr>
        <w:t xml:space="preserve">, </w:t>
      </w:r>
      <w:proofErr w:type="spellStart"/>
      <w:r w:rsidRPr="006E12FF">
        <w:rPr>
          <w:sz w:val="20"/>
          <w:lang w:val="en-US"/>
        </w:rPr>
        <w:t>eu</w:t>
      </w:r>
      <w:proofErr w:type="spellEnd"/>
      <w:r w:rsidRPr="006E12FF">
        <w:rPr>
          <w:sz w:val="20"/>
          <w:lang w:val="en-US"/>
        </w:rPr>
        <w:t xml:space="preserve"> </w:t>
      </w:r>
      <w:proofErr w:type="spellStart"/>
      <w:r w:rsidRPr="006E12FF">
        <w:rPr>
          <w:sz w:val="20"/>
          <w:lang w:val="en-US"/>
        </w:rPr>
        <w:t>égard</w:t>
      </w:r>
      <w:proofErr w:type="spellEnd"/>
      <w:r w:rsidRPr="006E12FF">
        <w:rPr>
          <w:sz w:val="20"/>
          <w:lang w:val="en-US"/>
        </w:rPr>
        <w:t xml:space="preserve"> </w:t>
      </w:r>
      <w:proofErr w:type="spellStart"/>
      <w:r w:rsidRPr="006E12FF">
        <w:rPr>
          <w:sz w:val="20"/>
          <w:lang w:val="en-US"/>
        </w:rPr>
        <w:t>notamment</w:t>
      </w:r>
      <w:proofErr w:type="spellEnd"/>
      <w:r w:rsidRPr="006E12FF">
        <w:rPr>
          <w:sz w:val="20"/>
          <w:lang w:val="en-US"/>
        </w:rPr>
        <w:t xml:space="preserve"> à son jeune </w:t>
      </w:r>
      <w:proofErr w:type="spellStart"/>
      <w:r w:rsidRPr="006E12FF">
        <w:rPr>
          <w:sz w:val="20"/>
          <w:lang w:val="en-US"/>
        </w:rPr>
        <w:t>âge</w:t>
      </w:r>
      <w:proofErr w:type="spellEnd"/>
      <w:r w:rsidRPr="006E12FF">
        <w:rPr>
          <w:sz w:val="20"/>
          <w:lang w:val="en-US"/>
        </w:rPr>
        <w:t xml:space="preserve">, la </w:t>
      </w:r>
      <w:proofErr w:type="spellStart"/>
      <w:r w:rsidRPr="006E12FF">
        <w:rPr>
          <w:sz w:val="20"/>
          <w:lang w:val="en-US"/>
        </w:rPr>
        <w:t>personne</w:t>
      </w:r>
      <w:proofErr w:type="spellEnd"/>
      <w:r w:rsidRPr="006E12FF">
        <w:rPr>
          <w:sz w:val="20"/>
          <w:lang w:val="en-US"/>
        </w:rPr>
        <w:t xml:space="preserve"> qui </w:t>
      </w:r>
      <w:proofErr w:type="spellStart"/>
      <w:r w:rsidRPr="006E12FF">
        <w:rPr>
          <w:sz w:val="20"/>
          <w:lang w:val="en-US"/>
        </w:rPr>
        <w:t>s'interroge</w:t>
      </w:r>
      <w:proofErr w:type="spellEnd"/>
      <w:r w:rsidRPr="006E12FF">
        <w:rPr>
          <w:sz w:val="20"/>
          <w:lang w:val="en-US"/>
        </w:rPr>
        <w:t xml:space="preserve"> sur son </w:t>
      </w:r>
      <w:proofErr w:type="spellStart"/>
      <w:r w:rsidRPr="006E12FF">
        <w:rPr>
          <w:sz w:val="20"/>
          <w:lang w:val="en-US"/>
        </w:rPr>
        <w:t>identité</w:t>
      </w:r>
      <w:proofErr w:type="spellEnd"/>
      <w:r w:rsidRPr="006E12FF">
        <w:rPr>
          <w:sz w:val="20"/>
          <w:lang w:val="en-US"/>
        </w:rPr>
        <w:t xml:space="preserve"> de genre et qui envisage un </w:t>
      </w:r>
      <w:proofErr w:type="spellStart"/>
      <w:r w:rsidRPr="006E12FF">
        <w:rPr>
          <w:sz w:val="20"/>
          <w:lang w:val="en-US"/>
        </w:rPr>
        <w:t>parcours</w:t>
      </w:r>
      <w:proofErr w:type="spellEnd"/>
      <w:r w:rsidRPr="006E12FF">
        <w:rPr>
          <w:sz w:val="20"/>
          <w:lang w:val="en-US"/>
        </w:rPr>
        <w:t xml:space="preserve"> </w:t>
      </w:r>
      <w:proofErr w:type="spellStart"/>
      <w:r w:rsidRPr="006E12FF">
        <w:rPr>
          <w:sz w:val="20"/>
          <w:lang w:val="en-US"/>
        </w:rPr>
        <w:t>médical</w:t>
      </w:r>
      <w:proofErr w:type="spellEnd"/>
      <w:r w:rsidRPr="006E12FF">
        <w:rPr>
          <w:sz w:val="20"/>
          <w:lang w:val="en-US"/>
        </w:rPr>
        <w:t xml:space="preserve"> </w:t>
      </w:r>
      <w:proofErr w:type="spellStart"/>
      <w:r w:rsidRPr="006E12FF">
        <w:rPr>
          <w:sz w:val="20"/>
          <w:lang w:val="en-US"/>
        </w:rPr>
        <w:t>tendant</w:t>
      </w:r>
      <w:proofErr w:type="spellEnd"/>
      <w:r w:rsidRPr="006E12FF">
        <w:rPr>
          <w:sz w:val="20"/>
          <w:lang w:val="en-US"/>
        </w:rPr>
        <w:t xml:space="preserve"> au </w:t>
      </w:r>
      <w:proofErr w:type="spellStart"/>
      <w:r w:rsidRPr="006E12FF">
        <w:rPr>
          <w:sz w:val="20"/>
          <w:lang w:val="en-US"/>
        </w:rPr>
        <w:t>changement</w:t>
      </w:r>
      <w:proofErr w:type="spellEnd"/>
      <w:r w:rsidRPr="006E12FF">
        <w:rPr>
          <w:sz w:val="20"/>
          <w:lang w:val="en-US"/>
        </w:rPr>
        <w:t xml:space="preserve"> de </w:t>
      </w:r>
      <w:proofErr w:type="spellStart"/>
      <w:r w:rsidRPr="006E12FF">
        <w:rPr>
          <w:sz w:val="20"/>
          <w:lang w:val="en-US"/>
        </w:rPr>
        <w:t>sexe</w:t>
      </w:r>
      <w:proofErr w:type="spellEnd"/>
      <w:r w:rsidRPr="006E12FF">
        <w:rPr>
          <w:sz w:val="20"/>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FF"/>
    <w:rsid w:val="00005F1F"/>
    <w:rsid w:val="00034F19"/>
    <w:rsid w:val="00071029"/>
    <w:rsid w:val="00072898"/>
    <w:rsid w:val="0007471A"/>
    <w:rsid w:val="000B12D9"/>
    <w:rsid w:val="000D17BF"/>
    <w:rsid w:val="00144738"/>
    <w:rsid w:val="00157CAF"/>
    <w:rsid w:val="001656EE"/>
    <w:rsid w:val="0016653D"/>
    <w:rsid w:val="001D56AF"/>
    <w:rsid w:val="001E0E21"/>
    <w:rsid w:val="00212E0A"/>
    <w:rsid w:val="002153B0"/>
    <w:rsid w:val="0021777F"/>
    <w:rsid w:val="00235096"/>
    <w:rsid w:val="00241DD0"/>
    <w:rsid w:val="002A0713"/>
    <w:rsid w:val="002D04D7"/>
    <w:rsid w:val="002E1585"/>
    <w:rsid w:val="003064FC"/>
    <w:rsid w:val="00336DD5"/>
    <w:rsid w:val="00392BA5"/>
    <w:rsid w:val="003A32E8"/>
    <w:rsid w:val="003B681D"/>
    <w:rsid w:val="003C21AC"/>
    <w:rsid w:val="003C5218"/>
    <w:rsid w:val="003C7876"/>
    <w:rsid w:val="003E2308"/>
    <w:rsid w:val="003E2F98"/>
    <w:rsid w:val="003E70E5"/>
    <w:rsid w:val="003F4794"/>
    <w:rsid w:val="00415A50"/>
    <w:rsid w:val="0042574B"/>
    <w:rsid w:val="004330ED"/>
    <w:rsid w:val="00472771"/>
    <w:rsid w:val="00481C91"/>
    <w:rsid w:val="00490FEF"/>
    <w:rsid w:val="004911E3"/>
    <w:rsid w:val="00497D57"/>
    <w:rsid w:val="004A1E29"/>
    <w:rsid w:val="004A7DD4"/>
    <w:rsid w:val="004B50D8"/>
    <w:rsid w:val="004B5AE0"/>
    <w:rsid w:val="004B5B90"/>
    <w:rsid w:val="00501109"/>
    <w:rsid w:val="00541B7A"/>
    <w:rsid w:val="005703C9"/>
    <w:rsid w:val="005935F9"/>
    <w:rsid w:val="00597703"/>
    <w:rsid w:val="005A6097"/>
    <w:rsid w:val="005B1DCC"/>
    <w:rsid w:val="005B7323"/>
    <w:rsid w:val="005C25B9"/>
    <w:rsid w:val="005C5C7E"/>
    <w:rsid w:val="005E7CAE"/>
    <w:rsid w:val="006267E6"/>
    <w:rsid w:val="00642148"/>
    <w:rsid w:val="006558D2"/>
    <w:rsid w:val="00672D25"/>
    <w:rsid w:val="006738BC"/>
    <w:rsid w:val="006A36F3"/>
    <w:rsid w:val="006B5B1A"/>
    <w:rsid w:val="006D3E69"/>
    <w:rsid w:val="006E0971"/>
    <w:rsid w:val="006E12FF"/>
    <w:rsid w:val="00706010"/>
    <w:rsid w:val="00741F41"/>
    <w:rsid w:val="007709F6"/>
    <w:rsid w:val="00783215"/>
    <w:rsid w:val="007965FC"/>
    <w:rsid w:val="007D2608"/>
    <w:rsid w:val="007E3CA6"/>
    <w:rsid w:val="008164E5"/>
    <w:rsid w:val="00830081"/>
    <w:rsid w:val="008467D7"/>
    <w:rsid w:val="00852541"/>
    <w:rsid w:val="00865D47"/>
    <w:rsid w:val="0088452C"/>
    <w:rsid w:val="008B3F9C"/>
    <w:rsid w:val="008D7DCB"/>
    <w:rsid w:val="008F4ECF"/>
    <w:rsid w:val="009055DB"/>
    <w:rsid w:val="00905ECB"/>
    <w:rsid w:val="009269E9"/>
    <w:rsid w:val="00947EB4"/>
    <w:rsid w:val="009610A2"/>
    <w:rsid w:val="0096165D"/>
    <w:rsid w:val="00993E91"/>
    <w:rsid w:val="009A409F"/>
    <w:rsid w:val="009B3A0E"/>
    <w:rsid w:val="009B5845"/>
    <w:rsid w:val="009C0C1F"/>
    <w:rsid w:val="00A10505"/>
    <w:rsid w:val="00A1288B"/>
    <w:rsid w:val="00A47BDB"/>
    <w:rsid w:val="00A51581"/>
    <w:rsid w:val="00A53203"/>
    <w:rsid w:val="00A772EB"/>
    <w:rsid w:val="00A95756"/>
    <w:rsid w:val="00AE4A0F"/>
    <w:rsid w:val="00B01BA6"/>
    <w:rsid w:val="00B4708A"/>
    <w:rsid w:val="00BF623B"/>
    <w:rsid w:val="00C035D4"/>
    <w:rsid w:val="00C172EA"/>
    <w:rsid w:val="00C24D61"/>
    <w:rsid w:val="00C548A6"/>
    <w:rsid w:val="00C679BF"/>
    <w:rsid w:val="00C81BBD"/>
    <w:rsid w:val="00C83040"/>
    <w:rsid w:val="00CB0D32"/>
    <w:rsid w:val="00CC60FF"/>
    <w:rsid w:val="00CD3132"/>
    <w:rsid w:val="00CE27CD"/>
    <w:rsid w:val="00D134F3"/>
    <w:rsid w:val="00D42EE0"/>
    <w:rsid w:val="00D44B6E"/>
    <w:rsid w:val="00D47D01"/>
    <w:rsid w:val="00D774B3"/>
    <w:rsid w:val="00DA30F3"/>
    <w:rsid w:val="00DC3DC4"/>
    <w:rsid w:val="00DD35A5"/>
    <w:rsid w:val="00DE2948"/>
    <w:rsid w:val="00DF68BE"/>
    <w:rsid w:val="00DF712A"/>
    <w:rsid w:val="00E0093C"/>
    <w:rsid w:val="00E25DF4"/>
    <w:rsid w:val="00E3485D"/>
    <w:rsid w:val="00E5052B"/>
    <w:rsid w:val="00E6619B"/>
    <w:rsid w:val="00E908D7"/>
    <w:rsid w:val="00EA1CE4"/>
    <w:rsid w:val="00EA69AC"/>
    <w:rsid w:val="00EB40A1"/>
    <w:rsid w:val="00EC3112"/>
    <w:rsid w:val="00ED5E57"/>
    <w:rsid w:val="00EE1BD8"/>
    <w:rsid w:val="00F12033"/>
    <w:rsid w:val="00F240FB"/>
    <w:rsid w:val="00F62B2F"/>
    <w:rsid w:val="00F8616F"/>
    <w:rsid w:val="00F97697"/>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37325"/>
  <w15:docId w15:val="{BB5FCF85-081D-44B6-9B0B-A2886764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iPriority w:val="99"/>
    <w:semiHidden/>
    <w:unhideWhenUsed/>
    <w:rsid w:val="00071029"/>
    <w:rPr>
      <w:color w:val="0000FF" w:themeColor="hyperlink"/>
      <w:u w:val="single"/>
    </w:rPr>
  </w:style>
  <w:style w:type="character" w:customStyle="1" w:styleId="VoetnoottekstChar">
    <w:name w:val="Voetnoottekst Char"/>
    <w:basedOn w:val="Standaardalinea-lettertype"/>
    <w:link w:val="Voetnoottekst"/>
    <w:uiPriority w:val="99"/>
    <w:semiHidden/>
    <w:rsid w:val="00071029"/>
    <w:rPr>
      <w:sz w:val="24"/>
    </w:rPr>
  </w:style>
  <w:style w:type="character" w:styleId="Voetnootmarkering">
    <w:name w:val="footnote reference"/>
    <w:basedOn w:val="Standaardalinea-lettertype"/>
    <w:uiPriority w:val="99"/>
    <w:semiHidden/>
    <w:unhideWhenUsed/>
    <w:rsid w:val="00071029"/>
    <w:rPr>
      <w:vertAlign w:val="superscript"/>
    </w:rPr>
  </w:style>
  <w:style w:type="paragraph" w:styleId="Revisie">
    <w:name w:val="Revision"/>
    <w:hidden/>
    <w:uiPriority w:val="99"/>
    <w:semiHidden/>
    <w:rsid w:val="005E7CAE"/>
    <w:rPr>
      <w:sz w:val="24"/>
    </w:rPr>
  </w:style>
  <w:style w:type="paragraph" w:styleId="Lijstalinea">
    <w:name w:val="List Paragraph"/>
    <w:basedOn w:val="Standaard"/>
    <w:uiPriority w:val="34"/>
    <w:qFormat/>
    <w:rsid w:val="003B6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2500">
      <w:bodyDiv w:val="1"/>
      <w:marLeft w:val="0"/>
      <w:marRight w:val="0"/>
      <w:marTop w:val="0"/>
      <w:marBottom w:val="0"/>
      <w:divBdr>
        <w:top w:val="none" w:sz="0" w:space="0" w:color="auto"/>
        <w:left w:val="none" w:sz="0" w:space="0" w:color="auto"/>
        <w:bottom w:val="none" w:sz="0" w:space="0" w:color="auto"/>
        <w:right w:val="none" w:sz="0" w:space="0" w:color="auto"/>
      </w:divBdr>
    </w:div>
    <w:div w:id="185142825">
      <w:bodyDiv w:val="1"/>
      <w:marLeft w:val="0"/>
      <w:marRight w:val="0"/>
      <w:marTop w:val="0"/>
      <w:marBottom w:val="0"/>
      <w:divBdr>
        <w:top w:val="none" w:sz="0" w:space="0" w:color="auto"/>
        <w:left w:val="none" w:sz="0" w:space="0" w:color="auto"/>
        <w:bottom w:val="none" w:sz="0" w:space="0" w:color="auto"/>
        <w:right w:val="none" w:sz="0" w:space="0" w:color="auto"/>
      </w:divBdr>
    </w:div>
    <w:div w:id="1216433137">
      <w:bodyDiv w:val="1"/>
      <w:marLeft w:val="0"/>
      <w:marRight w:val="0"/>
      <w:marTop w:val="0"/>
      <w:marBottom w:val="0"/>
      <w:divBdr>
        <w:top w:val="none" w:sz="0" w:space="0" w:color="auto"/>
        <w:left w:val="none" w:sz="0" w:space="0" w:color="auto"/>
        <w:bottom w:val="none" w:sz="0" w:space="0" w:color="auto"/>
        <w:right w:val="none" w:sz="0" w:space="0" w:color="auto"/>
      </w:divBdr>
    </w:div>
    <w:div w:id="1242913962">
      <w:bodyDiv w:val="1"/>
      <w:marLeft w:val="0"/>
      <w:marRight w:val="0"/>
      <w:marTop w:val="0"/>
      <w:marBottom w:val="0"/>
      <w:divBdr>
        <w:top w:val="none" w:sz="0" w:space="0" w:color="auto"/>
        <w:left w:val="none" w:sz="0" w:space="0" w:color="auto"/>
        <w:bottom w:val="none" w:sz="0" w:space="0" w:color="auto"/>
        <w:right w:val="none" w:sz="0" w:space="0" w:color="auto"/>
      </w:divBdr>
    </w:div>
    <w:div w:id="12781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legifrance.gouv.fr/codes/article_lc/LEGIARTI000045098547" TargetMode="External"/><Relationship Id="rId1" Type="http://schemas.openxmlformats.org/officeDocument/2006/relationships/hyperlink" Target="https://doi.org/10.1177/003335492312239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713</ap:Words>
  <ap:Characters>4295</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2025-09-04T13:33:00.0000000Z</dcterms:created>
  <dcterms:modified xsi:type="dcterms:W3CDTF">2025-09-04T13:34:00.0000000Z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