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4632" w14:paraId="3E82D8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393F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415C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4632" w14:paraId="7784966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B499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64632" w14:paraId="5DE267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8B44FD" w14:textId="77777777"/>
        </w:tc>
      </w:tr>
      <w:tr w:rsidR="00997775" w:rsidTr="00064632" w14:paraId="2870CE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B1AE19" w14:textId="77777777"/>
        </w:tc>
      </w:tr>
      <w:tr w:rsidR="00997775" w:rsidTr="00064632" w14:paraId="36F9E3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9C86F6" w14:textId="77777777"/>
        </w:tc>
        <w:tc>
          <w:tcPr>
            <w:tcW w:w="7654" w:type="dxa"/>
            <w:gridSpan w:val="2"/>
          </w:tcPr>
          <w:p w:rsidR="00997775" w:rsidRDefault="00997775" w14:paraId="31F2497C" w14:textId="77777777"/>
        </w:tc>
      </w:tr>
      <w:tr w:rsidR="00064632" w:rsidTr="00064632" w14:paraId="1299F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2BA418F1" w14:textId="08479853">
            <w:pPr>
              <w:rPr>
                <w:b/>
              </w:rPr>
            </w:pPr>
            <w:r>
              <w:rPr>
                <w:b/>
              </w:rPr>
              <w:t>25 883</w:t>
            </w:r>
          </w:p>
        </w:tc>
        <w:tc>
          <w:tcPr>
            <w:tcW w:w="7654" w:type="dxa"/>
            <w:gridSpan w:val="2"/>
          </w:tcPr>
          <w:p w:rsidR="00064632" w:rsidP="00064632" w:rsidRDefault="00064632" w14:paraId="515DB29C" w14:textId="7214FF17">
            <w:pPr>
              <w:rPr>
                <w:b/>
              </w:rPr>
            </w:pPr>
            <w:r w:rsidRPr="00A175B9">
              <w:rPr>
                <w:b/>
                <w:bCs/>
                <w:snapToGrid w:val="0"/>
                <w:szCs w:val="24"/>
              </w:rPr>
              <w:t>Arbeidsomstandigheden</w:t>
            </w:r>
          </w:p>
        </w:tc>
      </w:tr>
      <w:tr w:rsidR="00064632" w:rsidTr="00064632" w14:paraId="5AE5E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384FDFB0" w14:textId="77777777"/>
        </w:tc>
        <w:tc>
          <w:tcPr>
            <w:tcW w:w="7654" w:type="dxa"/>
            <w:gridSpan w:val="2"/>
          </w:tcPr>
          <w:p w:rsidR="00064632" w:rsidP="00064632" w:rsidRDefault="00064632" w14:paraId="6B454145" w14:textId="77777777"/>
        </w:tc>
      </w:tr>
      <w:tr w:rsidR="00064632" w:rsidTr="00064632" w14:paraId="1DEE4C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410A01B6" w14:textId="77777777"/>
        </w:tc>
        <w:tc>
          <w:tcPr>
            <w:tcW w:w="7654" w:type="dxa"/>
            <w:gridSpan w:val="2"/>
          </w:tcPr>
          <w:p w:rsidR="00064632" w:rsidP="00064632" w:rsidRDefault="00064632" w14:paraId="37F06F65" w14:textId="77777777"/>
        </w:tc>
      </w:tr>
      <w:tr w:rsidR="00064632" w:rsidTr="00064632" w14:paraId="6F589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59E9AC07" w14:textId="25673F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537</w:t>
            </w:r>
          </w:p>
        </w:tc>
        <w:tc>
          <w:tcPr>
            <w:tcW w:w="7654" w:type="dxa"/>
            <w:gridSpan w:val="2"/>
          </w:tcPr>
          <w:p w:rsidR="00064632" w:rsidP="00064632" w:rsidRDefault="00064632" w14:paraId="74795FAF" w14:textId="3B3A99E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SARIS</w:t>
            </w:r>
          </w:p>
        </w:tc>
      </w:tr>
      <w:tr w:rsidR="00064632" w:rsidTr="00064632" w14:paraId="293479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35FC41E8" w14:textId="77777777"/>
        </w:tc>
        <w:tc>
          <w:tcPr>
            <w:tcW w:w="7654" w:type="dxa"/>
            <w:gridSpan w:val="2"/>
          </w:tcPr>
          <w:p w:rsidR="00064632" w:rsidP="00064632" w:rsidRDefault="00064632" w14:paraId="29793008" w14:textId="1B6106C1">
            <w:r>
              <w:t>Voorgesteld 4 september 2025</w:t>
            </w:r>
          </w:p>
        </w:tc>
      </w:tr>
      <w:tr w:rsidR="00064632" w:rsidTr="00064632" w14:paraId="497A8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5D15A365" w14:textId="77777777"/>
        </w:tc>
        <w:tc>
          <w:tcPr>
            <w:tcW w:w="7654" w:type="dxa"/>
            <w:gridSpan w:val="2"/>
          </w:tcPr>
          <w:p w:rsidR="00064632" w:rsidP="00064632" w:rsidRDefault="00064632" w14:paraId="222A3D33" w14:textId="77777777"/>
        </w:tc>
      </w:tr>
      <w:tr w:rsidR="00064632" w:rsidTr="00064632" w14:paraId="4B909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7CF5C68C" w14:textId="77777777"/>
        </w:tc>
        <w:tc>
          <w:tcPr>
            <w:tcW w:w="7654" w:type="dxa"/>
            <w:gridSpan w:val="2"/>
          </w:tcPr>
          <w:p w:rsidR="00064632" w:rsidP="00064632" w:rsidRDefault="00064632" w14:paraId="7BCEE769" w14:textId="43AE320D">
            <w:r>
              <w:t>De Kamer,</w:t>
            </w:r>
          </w:p>
        </w:tc>
      </w:tr>
      <w:tr w:rsidR="00064632" w:rsidTr="00064632" w14:paraId="7DC63C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064020CB" w14:textId="77777777"/>
        </w:tc>
        <w:tc>
          <w:tcPr>
            <w:tcW w:w="7654" w:type="dxa"/>
            <w:gridSpan w:val="2"/>
          </w:tcPr>
          <w:p w:rsidR="00064632" w:rsidP="00064632" w:rsidRDefault="00064632" w14:paraId="6536AE36" w14:textId="77777777"/>
        </w:tc>
      </w:tr>
      <w:tr w:rsidR="00064632" w:rsidTr="00064632" w14:paraId="43FD22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4632" w:rsidP="00064632" w:rsidRDefault="00064632" w14:paraId="3914E073" w14:textId="77777777"/>
        </w:tc>
        <w:tc>
          <w:tcPr>
            <w:tcW w:w="7654" w:type="dxa"/>
            <w:gridSpan w:val="2"/>
          </w:tcPr>
          <w:p w:rsidR="00064632" w:rsidP="00064632" w:rsidRDefault="00064632" w14:paraId="70F361D5" w14:textId="2D7CCF5E">
            <w:r>
              <w:t>gehoord de beraadslaging,</w:t>
            </w:r>
          </w:p>
        </w:tc>
      </w:tr>
      <w:tr w:rsidR="00997775" w:rsidTr="00064632" w14:paraId="24D8A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1658F1" w14:textId="77777777"/>
        </w:tc>
        <w:tc>
          <w:tcPr>
            <w:tcW w:w="7654" w:type="dxa"/>
            <w:gridSpan w:val="2"/>
          </w:tcPr>
          <w:p w:rsidR="00997775" w:rsidRDefault="00997775" w14:paraId="315F01E6" w14:textId="77777777"/>
        </w:tc>
      </w:tr>
      <w:tr w:rsidR="00997775" w:rsidTr="00064632" w14:paraId="04D6C7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A78163" w14:textId="77777777"/>
        </w:tc>
        <w:tc>
          <w:tcPr>
            <w:tcW w:w="7654" w:type="dxa"/>
            <w:gridSpan w:val="2"/>
          </w:tcPr>
          <w:p w:rsidR="00064632" w:rsidP="00064632" w:rsidRDefault="00064632" w14:paraId="41055C77" w14:textId="77777777">
            <w:r>
              <w:t>constaterende dat arbeidsongevallen disproportioneel vaak voorkomen bij werkenden met een lage contractwaarde;</w:t>
            </w:r>
          </w:p>
          <w:p w:rsidR="00064632" w:rsidP="00064632" w:rsidRDefault="00064632" w14:paraId="1B21E6D1" w14:textId="77777777"/>
          <w:p w:rsidR="00064632" w:rsidP="00064632" w:rsidRDefault="00064632" w14:paraId="05B90618" w14:textId="77777777">
            <w:r>
              <w:t xml:space="preserve">constaterende dat </w:t>
            </w:r>
            <w:proofErr w:type="spellStart"/>
            <w:r>
              <w:t>meldingsplichtige</w:t>
            </w:r>
            <w:proofErr w:type="spellEnd"/>
            <w:r>
              <w:t xml:space="preserve"> arbeidsongevallen in meerderheid niet worden gemeld;</w:t>
            </w:r>
          </w:p>
          <w:p w:rsidR="00064632" w:rsidP="00064632" w:rsidRDefault="00064632" w14:paraId="7600B183" w14:textId="77777777"/>
          <w:p w:rsidR="00064632" w:rsidP="00064632" w:rsidRDefault="00064632" w14:paraId="262B776D" w14:textId="77777777">
            <w:r>
              <w:t>verzoekt de regering:</w:t>
            </w:r>
          </w:p>
          <w:p w:rsidR="00064632" w:rsidP="00064632" w:rsidRDefault="00064632" w14:paraId="6C91469E" w14:textId="339572CD">
            <w:pPr>
              <w:pStyle w:val="Lijstalinea"/>
              <w:numPr>
                <w:ilvl w:val="0"/>
                <w:numId w:val="1"/>
              </w:numPr>
            </w:pPr>
            <w:r>
              <w:t>toezicht en sancties op onveilige arbeidsomstandigheden voor arbeidsmigranten te intensiveren;</w:t>
            </w:r>
          </w:p>
          <w:p w:rsidR="00064632" w:rsidP="00064632" w:rsidRDefault="00064632" w14:paraId="1C4F1A2E" w14:textId="26A317E6">
            <w:pPr>
              <w:pStyle w:val="Lijstalinea"/>
              <w:numPr>
                <w:ilvl w:val="0"/>
                <w:numId w:val="1"/>
              </w:numPr>
            </w:pPr>
            <w:r>
              <w:t>met sociale partners een nationaal programma te starten ter bevordering van een veiligheidscultuur op de werkvloer,</w:t>
            </w:r>
          </w:p>
          <w:p w:rsidR="00064632" w:rsidP="00064632" w:rsidRDefault="00064632" w14:paraId="21AC1714" w14:textId="77777777"/>
          <w:p w:rsidR="00064632" w:rsidP="00064632" w:rsidRDefault="00064632" w14:paraId="61FE0EDD" w14:textId="77777777">
            <w:r>
              <w:t>en gaat over tot de orde van de dag.</w:t>
            </w:r>
          </w:p>
          <w:p w:rsidR="00064632" w:rsidP="00064632" w:rsidRDefault="00064632" w14:paraId="20A743AE" w14:textId="77777777"/>
          <w:p w:rsidR="00997775" w:rsidP="00064632" w:rsidRDefault="00064632" w14:paraId="261B6AA3" w14:textId="7E58FE52">
            <w:r>
              <w:t>Saris</w:t>
            </w:r>
          </w:p>
        </w:tc>
      </w:tr>
    </w:tbl>
    <w:p w:rsidR="00997775" w:rsidRDefault="00997775" w14:paraId="3EAF927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DE1D" w14:textId="77777777" w:rsidR="00064632" w:rsidRDefault="00064632">
      <w:pPr>
        <w:spacing w:line="20" w:lineRule="exact"/>
      </w:pPr>
    </w:p>
  </w:endnote>
  <w:endnote w:type="continuationSeparator" w:id="0">
    <w:p w14:paraId="7C6FEDD6" w14:textId="77777777" w:rsidR="00064632" w:rsidRDefault="000646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4C5386" w14:textId="77777777" w:rsidR="00064632" w:rsidRDefault="000646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849D" w14:textId="77777777" w:rsidR="00064632" w:rsidRDefault="000646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FDC1CD" w14:textId="77777777" w:rsidR="00064632" w:rsidRDefault="0006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8A8"/>
    <w:multiLevelType w:val="hybridMultilevel"/>
    <w:tmpl w:val="5664C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65E3"/>
    <w:multiLevelType w:val="hybridMultilevel"/>
    <w:tmpl w:val="153C0EA8"/>
    <w:lvl w:ilvl="0" w:tplc="AAA89470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762753">
    <w:abstractNumId w:val="0"/>
  </w:num>
  <w:num w:numId="2" w16cid:durableId="144626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2"/>
    <w:rsid w:val="0006463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6F4C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2F3A0"/>
  <w15:docId w15:val="{9A9315DE-B25C-4D34-A4E2-89EB86B9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06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2025-09-05T09:28:00.0000000Z</dcterms:created>
  <dcterms:modified xsi:type="dcterms:W3CDTF">2025-09-05T09:43:00.0000000Z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