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A5DA4" w14:paraId="6A5CE6B1" w14:textId="77777777">
        <w:tc>
          <w:tcPr>
            <w:tcW w:w="6733" w:type="dxa"/>
            <w:gridSpan w:val="2"/>
            <w:tcBorders>
              <w:top w:val="nil"/>
              <w:left w:val="nil"/>
              <w:bottom w:val="nil"/>
              <w:right w:val="nil"/>
            </w:tcBorders>
            <w:vAlign w:val="center"/>
          </w:tcPr>
          <w:p w:rsidR="00997775" w:rsidP="00710A7A" w:rsidRDefault="00997775" w14:paraId="3F059FA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5CB112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A5DA4" w14:paraId="082455C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90B0DFD" w14:textId="77777777">
            <w:r w:rsidRPr="008B0CC5">
              <w:t xml:space="preserve">Vergaderjaar </w:t>
            </w:r>
            <w:r w:rsidR="00AC6B87">
              <w:t>2024-2025</w:t>
            </w:r>
          </w:p>
        </w:tc>
      </w:tr>
      <w:tr w:rsidR="00997775" w:rsidTr="008A5DA4" w14:paraId="7ECD287A" w14:textId="77777777">
        <w:trPr>
          <w:cantSplit/>
        </w:trPr>
        <w:tc>
          <w:tcPr>
            <w:tcW w:w="10985" w:type="dxa"/>
            <w:gridSpan w:val="3"/>
            <w:tcBorders>
              <w:top w:val="nil"/>
              <w:left w:val="nil"/>
              <w:bottom w:val="nil"/>
              <w:right w:val="nil"/>
            </w:tcBorders>
          </w:tcPr>
          <w:p w:rsidR="00997775" w:rsidRDefault="00997775" w14:paraId="74FBE6AB" w14:textId="77777777"/>
        </w:tc>
      </w:tr>
      <w:tr w:rsidR="00997775" w:rsidTr="008A5DA4" w14:paraId="759CCF83" w14:textId="77777777">
        <w:trPr>
          <w:cantSplit/>
        </w:trPr>
        <w:tc>
          <w:tcPr>
            <w:tcW w:w="10985" w:type="dxa"/>
            <w:gridSpan w:val="3"/>
            <w:tcBorders>
              <w:top w:val="nil"/>
              <w:left w:val="nil"/>
              <w:bottom w:val="single" w:color="auto" w:sz="4" w:space="0"/>
              <w:right w:val="nil"/>
            </w:tcBorders>
          </w:tcPr>
          <w:p w:rsidR="00997775" w:rsidRDefault="00997775" w14:paraId="1F96C1FD" w14:textId="77777777"/>
        </w:tc>
      </w:tr>
      <w:tr w:rsidR="00997775" w:rsidTr="008A5DA4" w14:paraId="798390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D1D52B" w14:textId="77777777"/>
        </w:tc>
        <w:tc>
          <w:tcPr>
            <w:tcW w:w="7654" w:type="dxa"/>
            <w:gridSpan w:val="2"/>
          </w:tcPr>
          <w:p w:rsidR="00997775" w:rsidRDefault="00997775" w14:paraId="5BEBA0C5" w14:textId="77777777"/>
        </w:tc>
      </w:tr>
      <w:tr w:rsidR="008A5DA4" w:rsidTr="008A5DA4" w14:paraId="4DDF37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A5DA4" w:rsidP="008A5DA4" w:rsidRDefault="008A5DA4" w14:paraId="47538C94" w14:textId="1E1B784A">
            <w:pPr>
              <w:rPr>
                <w:b/>
              </w:rPr>
            </w:pPr>
            <w:r>
              <w:rPr>
                <w:b/>
              </w:rPr>
              <w:t>25 883</w:t>
            </w:r>
          </w:p>
        </w:tc>
        <w:tc>
          <w:tcPr>
            <w:tcW w:w="7654" w:type="dxa"/>
            <w:gridSpan w:val="2"/>
          </w:tcPr>
          <w:p w:rsidR="008A5DA4" w:rsidP="008A5DA4" w:rsidRDefault="008A5DA4" w14:paraId="6B44EA59" w14:textId="703A1A31">
            <w:pPr>
              <w:rPr>
                <w:b/>
              </w:rPr>
            </w:pPr>
            <w:r w:rsidRPr="00A175B9">
              <w:rPr>
                <w:b/>
                <w:bCs/>
                <w:snapToGrid w:val="0"/>
                <w:szCs w:val="24"/>
              </w:rPr>
              <w:t>Arbeidsomstandigheden</w:t>
            </w:r>
          </w:p>
        </w:tc>
      </w:tr>
      <w:tr w:rsidR="008A5DA4" w:rsidTr="008A5DA4" w14:paraId="089134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A5DA4" w:rsidP="008A5DA4" w:rsidRDefault="008A5DA4" w14:paraId="075AEABD" w14:textId="77777777"/>
        </w:tc>
        <w:tc>
          <w:tcPr>
            <w:tcW w:w="7654" w:type="dxa"/>
            <w:gridSpan w:val="2"/>
          </w:tcPr>
          <w:p w:rsidR="008A5DA4" w:rsidP="008A5DA4" w:rsidRDefault="008A5DA4" w14:paraId="45EBF7E0" w14:textId="77777777"/>
        </w:tc>
      </w:tr>
      <w:tr w:rsidR="008A5DA4" w:rsidTr="008A5DA4" w14:paraId="6CD679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A5DA4" w:rsidP="008A5DA4" w:rsidRDefault="008A5DA4" w14:paraId="45960515" w14:textId="77777777"/>
        </w:tc>
        <w:tc>
          <w:tcPr>
            <w:tcW w:w="7654" w:type="dxa"/>
            <w:gridSpan w:val="2"/>
          </w:tcPr>
          <w:p w:rsidR="008A5DA4" w:rsidP="008A5DA4" w:rsidRDefault="008A5DA4" w14:paraId="274DC049" w14:textId="77777777"/>
        </w:tc>
      </w:tr>
      <w:tr w:rsidR="008A5DA4" w:rsidTr="008A5DA4" w14:paraId="7908F0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A5DA4" w:rsidP="008A5DA4" w:rsidRDefault="008A5DA4" w14:paraId="7AF47AB5" w14:textId="2991F642">
            <w:pPr>
              <w:rPr>
                <w:b/>
              </w:rPr>
            </w:pPr>
            <w:r>
              <w:rPr>
                <w:b/>
              </w:rPr>
              <w:t xml:space="preserve">Nr. </w:t>
            </w:r>
            <w:r>
              <w:rPr>
                <w:b/>
              </w:rPr>
              <w:t>538</w:t>
            </w:r>
          </w:p>
        </w:tc>
        <w:tc>
          <w:tcPr>
            <w:tcW w:w="7654" w:type="dxa"/>
            <w:gridSpan w:val="2"/>
          </w:tcPr>
          <w:p w:rsidR="008A5DA4" w:rsidP="008A5DA4" w:rsidRDefault="008A5DA4" w14:paraId="10146239" w14:textId="12555CC6">
            <w:pPr>
              <w:rPr>
                <w:b/>
              </w:rPr>
            </w:pPr>
            <w:r>
              <w:rPr>
                <w:b/>
              </w:rPr>
              <w:t xml:space="preserve">MOTIE VAN </w:t>
            </w:r>
            <w:r>
              <w:rPr>
                <w:b/>
              </w:rPr>
              <w:t>HET LID PATIJN</w:t>
            </w:r>
          </w:p>
        </w:tc>
      </w:tr>
      <w:tr w:rsidR="008A5DA4" w:rsidTr="008A5DA4" w14:paraId="3F5A8F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A5DA4" w:rsidP="008A5DA4" w:rsidRDefault="008A5DA4" w14:paraId="670EEA11" w14:textId="77777777"/>
        </w:tc>
        <w:tc>
          <w:tcPr>
            <w:tcW w:w="7654" w:type="dxa"/>
            <w:gridSpan w:val="2"/>
          </w:tcPr>
          <w:p w:rsidR="008A5DA4" w:rsidP="008A5DA4" w:rsidRDefault="008A5DA4" w14:paraId="42367CB2" w14:textId="1249426E">
            <w:r>
              <w:t>Voorgesteld 4 september 2025</w:t>
            </w:r>
          </w:p>
        </w:tc>
      </w:tr>
      <w:tr w:rsidR="008A5DA4" w:rsidTr="008A5DA4" w14:paraId="1A8107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A5DA4" w:rsidP="008A5DA4" w:rsidRDefault="008A5DA4" w14:paraId="103D55D7" w14:textId="77777777"/>
        </w:tc>
        <w:tc>
          <w:tcPr>
            <w:tcW w:w="7654" w:type="dxa"/>
            <w:gridSpan w:val="2"/>
          </w:tcPr>
          <w:p w:rsidR="008A5DA4" w:rsidP="008A5DA4" w:rsidRDefault="008A5DA4" w14:paraId="1C12DBA5" w14:textId="77777777"/>
        </w:tc>
      </w:tr>
      <w:tr w:rsidR="008A5DA4" w:rsidTr="008A5DA4" w14:paraId="256660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A5DA4" w:rsidP="008A5DA4" w:rsidRDefault="008A5DA4" w14:paraId="631552E2" w14:textId="77777777"/>
        </w:tc>
        <w:tc>
          <w:tcPr>
            <w:tcW w:w="7654" w:type="dxa"/>
            <w:gridSpan w:val="2"/>
          </w:tcPr>
          <w:p w:rsidR="008A5DA4" w:rsidP="008A5DA4" w:rsidRDefault="008A5DA4" w14:paraId="44199B44" w14:textId="7C06FBCB">
            <w:r>
              <w:t>De Kamer,</w:t>
            </w:r>
          </w:p>
        </w:tc>
      </w:tr>
      <w:tr w:rsidR="008A5DA4" w:rsidTr="008A5DA4" w14:paraId="0B6BB6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A5DA4" w:rsidP="008A5DA4" w:rsidRDefault="008A5DA4" w14:paraId="63914F24" w14:textId="77777777"/>
        </w:tc>
        <w:tc>
          <w:tcPr>
            <w:tcW w:w="7654" w:type="dxa"/>
            <w:gridSpan w:val="2"/>
          </w:tcPr>
          <w:p w:rsidR="008A5DA4" w:rsidP="008A5DA4" w:rsidRDefault="008A5DA4" w14:paraId="5895F1D7" w14:textId="77777777"/>
        </w:tc>
      </w:tr>
      <w:tr w:rsidR="008A5DA4" w:rsidTr="008A5DA4" w14:paraId="7B5385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A5DA4" w:rsidP="008A5DA4" w:rsidRDefault="008A5DA4" w14:paraId="3E38937F" w14:textId="77777777"/>
        </w:tc>
        <w:tc>
          <w:tcPr>
            <w:tcW w:w="7654" w:type="dxa"/>
            <w:gridSpan w:val="2"/>
          </w:tcPr>
          <w:p w:rsidR="008A5DA4" w:rsidP="008A5DA4" w:rsidRDefault="008A5DA4" w14:paraId="1B7F3CFD" w14:textId="3675B28D">
            <w:r>
              <w:t>gehoord de beraadslaging,</w:t>
            </w:r>
          </w:p>
        </w:tc>
      </w:tr>
      <w:tr w:rsidR="00997775" w:rsidTr="008A5DA4" w14:paraId="3157BD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293CA8" w14:textId="77777777"/>
        </w:tc>
        <w:tc>
          <w:tcPr>
            <w:tcW w:w="7654" w:type="dxa"/>
            <w:gridSpan w:val="2"/>
          </w:tcPr>
          <w:p w:rsidR="00997775" w:rsidRDefault="00997775" w14:paraId="1F08D81E" w14:textId="77777777"/>
        </w:tc>
      </w:tr>
      <w:tr w:rsidR="00997775" w:rsidTr="008A5DA4" w14:paraId="06BB13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12B550" w14:textId="77777777"/>
        </w:tc>
        <w:tc>
          <w:tcPr>
            <w:tcW w:w="7654" w:type="dxa"/>
            <w:gridSpan w:val="2"/>
          </w:tcPr>
          <w:p w:rsidR="008A5DA4" w:rsidP="008A5DA4" w:rsidRDefault="008A5DA4" w14:paraId="5BC19239" w14:textId="77777777">
            <w:r>
              <w:t>constaterende dat er ernstige signalen zijn van onrechtmatige omgang met zieke werknemers bij het Detentiecentrum Rotterdam, waaronder het weigeren van ziekmeldingen en het bemoeilijken van de toegang tot de bedrijfsarts;</w:t>
            </w:r>
          </w:p>
          <w:p w:rsidR="008A5DA4" w:rsidP="008A5DA4" w:rsidRDefault="008A5DA4" w14:paraId="536C30DB" w14:textId="77777777"/>
          <w:p w:rsidR="008A5DA4" w:rsidP="008A5DA4" w:rsidRDefault="008A5DA4" w14:paraId="2C138DF1" w14:textId="77777777">
            <w:r>
              <w:t>overwegende dat werknemers recht hebben op zorgvuldige begeleiding bij ziekte, toegang tot een second opinion en een geschillenregeling, en dat van een overheidsinstelling voorbeeldgedrag op het gebied van goed werkgeverschap verwacht mag worden;</w:t>
            </w:r>
          </w:p>
          <w:p w:rsidR="008A5DA4" w:rsidP="008A5DA4" w:rsidRDefault="008A5DA4" w14:paraId="71C1A65D" w14:textId="77777777"/>
          <w:p w:rsidR="008A5DA4" w:rsidP="008A5DA4" w:rsidRDefault="008A5DA4" w14:paraId="05392C59" w14:textId="77777777">
            <w:r>
              <w:t>verzoekt de regering om te zorgen voor goed werkgeverschap bij overheidsinstellingen, betere naleving van wet- en regelgeving en het vergroten van de bekendheid rond rechten van werkenden;</w:t>
            </w:r>
          </w:p>
          <w:p w:rsidR="008A5DA4" w:rsidP="008A5DA4" w:rsidRDefault="008A5DA4" w14:paraId="116E99F1" w14:textId="77777777"/>
          <w:p w:rsidR="008A5DA4" w:rsidP="008A5DA4" w:rsidRDefault="008A5DA4" w14:paraId="7D6704FB" w14:textId="77777777">
            <w:r>
              <w:t>verzoekt de regering met werknemers- en werkgeversvertegenwoordigers, arbodiensten en de Arbeidsinspectie verder te onderzoeken hoe dit gedrag voorkomen kan worden en daarbij ook te kijken naar welke rol het Certificatieschema Arbodiensten kan spelen,</w:t>
            </w:r>
          </w:p>
          <w:p w:rsidR="008A5DA4" w:rsidP="008A5DA4" w:rsidRDefault="008A5DA4" w14:paraId="3B106FE5" w14:textId="77777777"/>
          <w:p w:rsidR="008A5DA4" w:rsidP="008A5DA4" w:rsidRDefault="008A5DA4" w14:paraId="7437094A" w14:textId="77777777">
            <w:r>
              <w:t>en gaat over tot de orde van de dag.</w:t>
            </w:r>
          </w:p>
          <w:p w:rsidR="008A5DA4" w:rsidP="008A5DA4" w:rsidRDefault="008A5DA4" w14:paraId="4B564E24" w14:textId="77777777"/>
          <w:p w:rsidR="00997775" w:rsidP="008A5DA4" w:rsidRDefault="008A5DA4" w14:paraId="7EC28025" w14:textId="5F16EC69">
            <w:proofErr w:type="spellStart"/>
            <w:r>
              <w:t>Patijn</w:t>
            </w:r>
            <w:proofErr w:type="spellEnd"/>
          </w:p>
        </w:tc>
      </w:tr>
    </w:tbl>
    <w:p w:rsidR="00997775" w:rsidRDefault="00997775" w14:paraId="51EB3CF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266F1" w14:textId="77777777" w:rsidR="008A5DA4" w:rsidRDefault="008A5DA4">
      <w:pPr>
        <w:spacing w:line="20" w:lineRule="exact"/>
      </w:pPr>
    </w:p>
  </w:endnote>
  <w:endnote w:type="continuationSeparator" w:id="0">
    <w:p w14:paraId="70938C95" w14:textId="77777777" w:rsidR="008A5DA4" w:rsidRDefault="008A5DA4">
      <w:pPr>
        <w:pStyle w:val="Amendement"/>
      </w:pPr>
      <w:r>
        <w:rPr>
          <w:b w:val="0"/>
        </w:rPr>
        <w:t xml:space="preserve"> </w:t>
      </w:r>
    </w:p>
  </w:endnote>
  <w:endnote w:type="continuationNotice" w:id="1">
    <w:p w14:paraId="77DEC9C3" w14:textId="77777777" w:rsidR="008A5DA4" w:rsidRDefault="008A5D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BFD35" w14:textId="77777777" w:rsidR="008A5DA4" w:rsidRDefault="008A5DA4">
      <w:pPr>
        <w:pStyle w:val="Amendement"/>
      </w:pPr>
      <w:r>
        <w:rPr>
          <w:b w:val="0"/>
        </w:rPr>
        <w:separator/>
      </w:r>
    </w:p>
  </w:footnote>
  <w:footnote w:type="continuationSeparator" w:id="0">
    <w:p w14:paraId="45317436" w14:textId="77777777" w:rsidR="008A5DA4" w:rsidRDefault="008A5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A4"/>
    <w:rsid w:val="00133FCE"/>
    <w:rsid w:val="001E482C"/>
    <w:rsid w:val="001E4877"/>
    <w:rsid w:val="0021105A"/>
    <w:rsid w:val="00280D6A"/>
    <w:rsid w:val="002B78E9"/>
    <w:rsid w:val="002C5406"/>
    <w:rsid w:val="00330D60"/>
    <w:rsid w:val="00345A5C"/>
    <w:rsid w:val="003F71A1"/>
    <w:rsid w:val="00476415"/>
    <w:rsid w:val="00546F8D"/>
    <w:rsid w:val="00560113"/>
    <w:rsid w:val="005B0609"/>
    <w:rsid w:val="00621F64"/>
    <w:rsid w:val="00644DED"/>
    <w:rsid w:val="006765BC"/>
    <w:rsid w:val="00710A7A"/>
    <w:rsid w:val="00744C6E"/>
    <w:rsid w:val="007B35A1"/>
    <w:rsid w:val="007C50C6"/>
    <w:rsid w:val="008304CB"/>
    <w:rsid w:val="00831CE0"/>
    <w:rsid w:val="00850A1D"/>
    <w:rsid w:val="00862909"/>
    <w:rsid w:val="00872A23"/>
    <w:rsid w:val="008A5DA4"/>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79A5F"/>
  <w15:docId w15:val="{D5F7C4A5-4A4A-49D7-A6E3-08DEF4C2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1020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2025-09-05T09:28:00.0000000Z</dcterms:created>
  <dcterms:modified xsi:type="dcterms:W3CDTF">2025-09-05T09:44:00.0000000Z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