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33D74" w14:paraId="12DE410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970635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A07CB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33D74" w14:paraId="78E090E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372096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33D74" w14:paraId="341EB73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240D4A" w14:textId="77777777"/>
        </w:tc>
      </w:tr>
      <w:tr w:rsidR="00997775" w:rsidTr="00433D74" w14:paraId="2CBED87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967589A" w14:textId="77777777"/>
        </w:tc>
      </w:tr>
      <w:tr w:rsidR="00997775" w:rsidTr="00433D74" w14:paraId="5F07FC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8278B6" w14:textId="77777777"/>
        </w:tc>
        <w:tc>
          <w:tcPr>
            <w:tcW w:w="7654" w:type="dxa"/>
            <w:gridSpan w:val="2"/>
          </w:tcPr>
          <w:p w:rsidR="00997775" w:rsidRDefault="00997775" w14:paraId="185DBC28" w14:textId="77777777"/>
        </w:tc>
      </w:tr>
      <w:tr w:rsidR="00433D74" w:rsidTr="00433D74" w14:paraId="1E2A2D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D74" w:rsidP="00433D74" w:rsidRDefault="00433D74" w14:paraId="506C071D" w14:textId="456FD2EA">
            <w:pPr>
              <w:rPr>
                <w:b/>
              </w:rPr>
            </w:pPr>
            <w:r>
              <w:rPr>
                <w:b/>
              </w:rPr>
              <w:t>31 322</w:t>
            </w:r>
          </w:p>
        </w:tc>
        <w:tc>
          <w:tcPr>
            <w:tcW w:w="7654" w:type="dxa"/>
            <w:gridSpan w:val="2"/>
          </w:tcPr>
          <w:p w:rsidR="00433D74" w:rsidP="00433D74" w:rsidRDefault="00433D74" w14:paraId="5B59C6BD" w14:textId="5A778B5F">
            <w:pPr>
              <w:rPr>
                <w:b/>
              </w:rPr>
            </w:pPr>
            <w:r w:rsidRPr="00980352">
              <w:rPr>
                <w:b/>
                <w:bCs/>
              </w:rPr>
              <w:t>Kinderopvang</w:t>
            </w:r>
          </w:p>
        </w:tc>
      </w:tr>
      <w:tr w:rsidR="00433D74" w:rsidTr="00433D74" w14:paraId="6852B3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D74" w:rsidP="00433D74" w:rsidRDefault="00433D74" w14:paraId="531BD195" w14:textId="77777777"/>
        </w:tc>
        <w:tc>
          <w:tcPr>
            <w:tcW w:w="7654" w:type="dxa"/>
            <w:gridSpan w:val="2"/>
          </w:tcPr>
          <w:p w:rsidR="00433D74" w:rsidP="00433D74" w:rsidRDefault="00433D74" w14:paraId="6D4417D2" w14:textId="77777777"/>
        </w:tc>
      </w:tr>
      <w:tr w:rsidR="00433D74" w:rsidTr="00433D74" w14:paraId="4064C5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D74" w:rsidP="00433D74" w:rsidRDefault="00433D74" w14:paraId="47B1722F" w14:textId="77777777"/>
        </w:tc>
        <w:tc>
          <w:tcPr>
            <w:tcW w:w="7654" w:type="dxa"/>
            <w:gridSpan w:val="2"/>
          </w:tcPr>
          <w:p w:rsidR="00433D74" w:rsidP="00433D74" w:rsidRDefault="00433D74" w14:paraId="7D7659ED" w14:textId="77777777"/>
        </w:tc>
      </w:tr>
      <w:tr w:rsidR="00433D74" w:rsidTr="00433D74" w14:paraId="268CF6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D74" w:rsidP="00433D74" w:rsidRDefault="00433D74" w14:paraId="7500129A" w14:textId="39B31FD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567</w:t>
            </w:r>
          </w:p>
        </w:tc>
        <w:tc>
          <w:tcPr>
            <w:tcW w:w="7654" w:type="dxa"/>
            <w:gridSpan w:val="2"/>
          </w:tcPr>
          <w:p w:rsidR="00433D74" w:rsidP="00433D74" w:rsidRDefault="00433D74" w14:paraId="1ED683DA" w14:textId="2B060BE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 BEER</w:t>
            </w:r>
          </w:p>
        </w:tc>
      </w:tr>
      <w:tr w:rsidR="00433D74" w:rsidTr="00433D74" w14:paraId="78656B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D74" w:rsidP="00433D74" w:rsidRDefault="00433D74" w14:paraId="08E79717" w14:textId="77777777"/>
        </w:tc>
        <w:tc>
          <w:tcPr>
            <w:tcW w:w="7654" w:type="dxa"/>
            <w:gridSpan w:val="2"/>
          </w:tcPr>
          <w:p w:rsidR="00433D74" w:rsidP="00433D74" w:rsidRDefault="00433D74" w14:paraId="379C0B2C" w14:textId="17312F02">
            <w:r>
              <w:t>Voorgesteld 4 september 2025</w:t>
            </w:r>
          </w:p>
        </w:tc>
      </w:tr>
      <w:tr w:rsidR="00433D74" w:rsidTr="00433D74" w14:paraId="5ADDA8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D74" w:rsidP="00433D74" w:rsidRDefault="00433D74" w14:paraId="65CE8A06" w14:textId="77777777"/>
        </w:tc>
        <w:tc>
          <w:tcPr>
            <w:tcW w:w="7654" w:type="dxa"/>
            <w:gridSpan w:val="2"/>
          </w:tcPr>
          <w:p w:rsidR="00433D74" w:rsidP="00433D74" w:rsidRDefault="00433D74" w14:paraId="3F91E3D1" w14:textId="77777777"/>
        </w:tc>
      </w:tr>
      <w:tr w:rsidR="00433D74" w:rsidTr="00433D74" w14:paraId="129208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D74" w:rsidP="00433D74" w:rsidRDefault="00433D74" w14:paraId="0491A12E" w14:textId="77777777"/>
        </w:tc>
        <w:tc>
          <w:tcPr>
            <w:tcW w:w="7654" w:type="dxa"/>
            <w:gridSpan w:val="2"/>
          </w:tcPr>
          <w:p w:rsidR="00433D74" w:rsidP="00433D74" w:rsidRDefault="00433D74" w14:paraId="61E11290" w14:textId="775FF28B">
            <w:r>
              <w:t>De Kamer,</w:t>
            </w:r>
          </w:p>
        </w:tc>
      </w:tr>
      <w:tr w:rsidR="00433D74" w:rsidTr="00433D74" w14:paraId="6E9F78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D74" w:rsidP="00433D74" w:rsidRDefault="00433D74" w14:paraId="07622564" w14:textId="77777777"/>
        </w:tc>
        <w:tc>
          <w:tcPr>
            <w:tcW w:w="7654" w:type="dxa"/>
            <w:gridSpan w:val="2"/>
          </w:tcPr>
          <w:p w:rsidR="00433D74" w:rsidP="00433D74" w:rsidRDefault="00433D74" w14:paraId="5B412E71" w14:textId="77777777"/>
        </w:tc>
      </w:tr>
      <w:tr w:rsidR="00433D74" w:rsidTr="00433D74" w14:paraId="5BCEF5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D74" w:rsidP="00433D74" w:rsidRDefault="00433D74" w14:paraId="76F0ACB7" w14:textId="77777777"/>
        </w:tc>
        <w:tc>
          <w:tcPr>
            <w:tcW w:w="7654" w:type="dxa"/>
            <w:gridSpan w:val="2"/>
          </w:tcPr>
          <w:p w:rsidR="00433D74" w:rsidP="00433D74" w:rsidRDefault="00433D74" w14:paraId="0A1ED49B" w14:textId="1B7DF877">
            <w:r>
              <w:t>gehoord de beraadslaging,</w:t>
            </w:r>
          </w:p>
        </w:tc>
      </w:tr>
      <w:tr w:rsidR="00997775" w:rsidTr="00433D74" w14:paraId="3B7987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BF7673" w14:textId="77777777"/>
        </w:tc>
        <w:tc>
          <w:tcPr>
            <w:tcW w:w="7654" w:type="dxa"/>
            <w:gridSpan w:val="2"/>
          </w:tcPr>
          <w:p w:rsidR="00997775" w:rsidRDefault="00997775" w14:paraId="252FF292" w14:textId="77777777"/>
        </w:tc>
      </w:tr>
      <w:tr w:rsidR="00997775" w:rsidTr="00433D74" w14:paraId="7D72FD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5EAF76" w14:textId="77777777"/>
        </w:tc>
        <w:tc>
          <w:tcPr>
            <w:tcW w:w="7654" w:type="dxa"/>
            <w:gridSpan w:val="2"/>
          </w:tcPr>
          <w:p w:rsidR="00433D74" w:rsidP="00433D74" w:rsidRDefault="00433D74" w14:paraId="3FCCC782" w14:textId="77777777">
            <w:r>
              <w:t>constaterende dat het voor in deeltijd werkende ouders vaak onvoldoende loont om meer te gaan werken in verband met de extra kosten van kinderopvang;</w:t>
            </w:r>
          </w:p>
          <w:p w:rsidR="00433D74" w:rsidP="00433D74" w:rsidRDefault="00433D74" w14:paraId="40E5E5D2" w14:textId="77777777"/>
          <w:p w:rsidR="00433D74" w:rsidP="00433D74" w:rsidRDefault="00433D74" w14:paraId="2E0E998C" w14:textId="77777777">
            <w:r>
              <w:t>overwegende dat onze welvaart erbij gebaat is als in deeltijd werkende ouders beloond worden als ze gemiddeld meer uren werken;</w:t>
            </w:r>
          </w:p>
          <w:p w:rsidR="00433D74" w:rsidP="00433D74" w:rsidRDefault="00433D74" w14:paraId="16682BFE" w14:textId="77777777"/>
          <w:p w:rsidR="00433D74" w:rsidP="00433D74" w:rsidRDefault="00433D74" w14:paraId="0125691A" w14:textId="77777777">
            <w:r>
              <w:t>overwegende dat het nieuwe kinderopvangstelsel, waarbij kinderopvang bijna gratis wordt, voltijd werken extra zou moeten belonen;</w:t>
            </w:r>
          </w:p>
          <w:p w:rsidR="00433D74" w:rsidP="00433D74" w:rsidRDefault="00433D74" w14:paraId="1C489814" w14:textId="77777777"/>
          <w:p w:rsidR="00433D74" w:rsidP="00433D74" w:rsidRDefault="00433D74" w14:paraId="133DCABD" w14:textId="77777777">
            <w:r>
              <w:t>verzoekt de regering te onderzoeken hoe in het nieuwe kinderopvangstelsel de vierde en vijfde dag kinderopvang volledig gratis gemaakt kunnen worden voor voltijd werkende ouders,</w:t>
            </w:r>
          </w:p>
          <w:p w:rsidR="00433D74" w:rsidP="00433D74" w:rsidRDefault="00433D74" w14:paraId="791E9117" w14:textId="77777777"/>
          <w:p w:rsidR="00433D74" w:rsidP="00433D74" w:rsidRDefault="00433D74" w14:paraId="4497624B" w14:textId="77777777">
            <w:r>
              <w:t>en gaat over tot de orde van de dag.</w:t>
            </w:r>
          </w:p>
          <w:p w:rsidR="00433D74" w:rsidP="00433D74" w:rsidRDefault="00433D74" w14:paraId="38039A7E" w14:textId="77777777"/>
          <w:p w:rsidR="00997775" w:rsidP="00433D74" w:rsidRDefault="00433D74" w14:paraId="0B7E0ADA" w14:textId="2194DC58">
            <w:r>
              <w:t>De Beer</w:t>
            </w:r>
          </w:p>
        </w:tc>
      </w:tr>
    </w:tbl>
    <w:p w:rsidR="00997775" w:rsidRDefault="00997775" w14:paraId="3F74DD9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8FF07" w14:textId="77777777" w:rsidR="00433D74" w:rsidRDefault="00433D74">
      <w:pPr>
        <w:spacing w:line="20" w:lineRule="exact"/>
      </w:pPr>
    </w:p>
  </w:endnote>
  <w:endnote w:type="continuationSeparator" w:id="0">
    <w:p w14:paraId="61CB37BB" w14:textId="77777777" w:rsidR="00433D74" w:rsidRDefault="00433D7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61B0F02" w14:textId="77777777" w:rsidR="00433D74" w:rsidRDefault="00433D7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17672" w14:textId="77777777" w:rsidR="00433D74" w:rsidRDefault="00433D7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572F5AC" w14:textId="77777777" w:rsidR="00433D74" w:rsidRDefault="00433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7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33D74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EC2BB"/>
  <w15:docId w15:val="{0401D256-4284-4460-8810-D1CD2A8D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726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2025-09-05T09:51:00.0000000Z</dcterms:created>
  <dcterms:modified xsi:type="dcterms:W3CDTF">2025-09-05T09:58:00.0000000Z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