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B70C8" w14:paraId="4066FCBA" w14:textId="77777777">
        <w:tc>
          <w:tcPr>
            <w:tcW w:w="6733" w:type="dxa"/>
            <w:gridSpan w:val="2"/>
            <w:tcBorders>
              <w:top w:val="nil"/>
              <w:left w:val="nil"/>
              <w:bottom w:val="nil"/>
              <w:right w:val="nil"/>
            </w:tcBorders>
            <w:vAlign w:val="center"/>
          </w:tcPr>
          <w:p w:rsidR="00997775" w:rsidP="00710A7A" w:rsidRDefault="00997775" w14:paraId="1D4D7FC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12B97A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B70C8" w14:paraId="1E49013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FA317A" w14:textId="77777777">
            <w:r w:rsidRPr="008B0CC5">
              <w:t xml:space="preserve">Vergaderjaar </w:t>
            </w:r>
            <w:r w:rsidR="00AC6B87">
              <w:t>2024-2025</w:t>
            </w:r>
          </w:p>
        </w:tc>
      </w:tr>
      <w:tr w:rsidR="00997775" w:rsidTr="00FB70C8" w14:paraId="028A48B8" w14:textId="77777777">
        <w:trPr>
          <w:cantSplit/>
        </w:trPr>
        <w:tc>
          <w:tcPr>
            <w:tcW w:w="10985" w:type="dxa"/>
            <w:gridSpan w:val="3"/>
            <w:tcBorders>
              <w:top w:val="nil"/>
              <w:left w:val="nil"/>
              <w:bottom w:val="nil"/>
              <w:right w:val="nil"/>
            </w:tcBorders>
          </w:tcPr>
          <w:p w:rsidR="00997775" w:rsidRDefault="00997775" w14:paraId="71C08A65" w14:textId="77777777"/>
        </w:tc>
      </w:tr>
      <w:tr w:rsidR="00997775" w:rsidTr="00FB70C8" w14:paraId="41298DD8" w14:textId="77777777">
        <w:trPr>
          <w:cantSplit/>
        </w:trPr>
        <w:tc>
          <w:tcPr>
            <w:tcW w:w="10985" w:type="dxa"/>
            <w:gridSpan w:val="3"/>
            <w:tcBorders>
              <w:top w:val="nil"/>
              <w:left w:val="nil"/>
              <w:bottom w:val="single" w:color="auto" w:sz="4" w:space="0"/>
              <w:right w:val="nil"/>
            </w:tcBorders>
          </w:tcPr>
          <w:p w:rsidR="00997775" w:rsidRDefault="00997775" w14:paraId="0E14706C" w14:textId="77777777"/>
        </w:tc>
      </w:tr>
      <w:tr w:rsidR="00997775" w:rsidTr="00FB70C8" w14:paraId="72ADE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336132" w14:textId="77777777"/>
        </w:tc>
        <w:tc>
          <w:tcPr>
            <w:tcW w:w="7654" w:type="dxa"/>
            <w:gridSpan w:val="2"/>
          </w:tcPr>
          <w:p w:rsidR="00997775" w:rsidRDefault="00997775" w14:paraId="3824B12D" w14:textId="77777777"/>
        </w:tc>
      </w:tr>
      <w:tr w:rsidR="00FB70C8" w:rsidTr="00FB70C8" w14:paraId="2653BE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70C8" w:rsidP="00FB70C8" w:rsidRDefault="00FB70C8" w14:paraId="14BCAE6C" w14:textId="3830951E">
            <w:pPr>
              <w:rPr>
                <w:b/>
              </w:rPr>
            </w:pPr>
            <w:r>
              <w:rPr>
                <w:b/>
              </w:rPr>
              <w:t>22 112</w:t>
            </w:r>
          </w:p>
        </w:tc>
        <w:tc>
          <w:tcPr>
            <w:tcW w:w="7654" w:type="dxa"/>
            <w:gridSpan w:val="2"/>
          </w:tcPr>
          <w:p w:rsidR="00FB70C8" w:rsidP="00FB70C8" w:rsidRDefault="00FB70C8" w14:paraId="257C22E7" w14:textId="26F1C445">
            <w:pPr>
              <w:rPr>
                <w:b/>
              </w:rPr>
            </w:pPr>
            <w:r w:rsidRPr="009C6B77">
              <w:rPr>
                <w:b/>
                <w:bCs/>
              </w:rPr>
              <w:t>Nieuwe Commissievoorstellen en initiatieven van de lidstaten van de Europese Unie</w:t>
            </w:r>
          </w:p>
        </w:tc>
      </w:tr>
      <w:tr w:rsidR="00FB70C8" w:rsidTr="00FB70C8" w14:paraId="2FC81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70C8" w:rsidP="00FB70C8" w:rsidRDefault="00FB70C8" w14:paraId="75B492E6" w14:textId="77777777"/>
        </w:tc>
        <w:tc>
          <w:tcPr>
            <w:tcW w:w="7654" w:type="dxa"/>
            <w:gridSpan w:val="2"/>
          </w:tcPr>
          <w:p w:rsidR="00FB70C8" w:rsidP="00FB70C8" w:rsidRDefault="00FB70C8" w14:paraId="2B7482BC" w14:textId="77777777"/>
        </w:tc>
      </w:tr>
      <w:tr w:rsidR="00FB70C8" w:rsidTr="00FB70C8" w14:paraId="1A123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70C8" w:rsidP="00FB70C8" w:rsidRDefault="00FB70C8" w14:paraId="2B6C08C6" w14:textId="77777777"/>
        </w:tc>
        <w:tc>
          <w:tcPr>
            <w:tcW w:w="7654" w:type="dxa"/>
            <w:gridSpan w:val="2"/>
          </w:tcPr>
          <w:p w:rsidR="00FB70C8" w:rsidP="00FB70C8" w:rsidRDefault="00FB70C8" w14:paraId="6A996706" w14:textId="77777777"/>
        </w:tc>
      </w:tr>
      <w:tr w:rsidR="00FB70C8" w:rsidTr="00FB70C8" w14:paraId="21557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70C8" w:rsidP="00FB70C8" w:rsidRDefault="00FB70C8" w14:paraId="488FF364" w14:textId="44AFACE6">
            <w:pPr>
              <w:rPr>
                <w:b/>
              </w:rPr>
            </w:pPr>
            <w:r>
              <w:rPr>
                <w:b/>
              </w:rPr>
              <w:t xml:space="preserve">Nr. </w:t>
            </w:r>
            <w:r>
              <w:rPr>
                <w:b/>
              </w:rPr>
              <w:t>4122</w:t>
            </w:r>
          </w:p>
        </w:tc>
        <w:tc>
          <w:tcPr>
            <w:tcW w:w="7654" w:type="dxa"/>
            <w:gridSpan w:val="2"/>
          </w:tcPr>
          <w:p w:rsidR="00FB70C8" w:rsidP="00FB70C8" w:rsidRDefault="00FB70C8" w14:paraId="55791633" w14:textId="3A8CC195">
            <w:pPr>
              <w:rPr>
                <w:b/>
              </w:rPr>
            </w:pPr>
            <w:r>
              <w:rPr>
                <w:b/>
              </w:rPr>
              <w:t xml:space="preserve">MOTIE VAN </w:t>
            </w:r>
            <w:r>
              <w:rPr>
                <w:b/>
              </w:rPr>
              <w:t>HET LID VAN ZANTEN</w:t>
            </w:r>
          </w:p>
        </w:tc>
      </w:tr>
      <w:tr w:rsidR="00FB70C8" w:rsidTr="00FB70C8" w14:paraId="7D632E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70C8" w:rsidP="00FB70C8" w:rsidRDefault="00FB70C8" w14:paraId="66F5BACD" w14:textId="77777777"/>
        </w:tc>
        <w:tc>
          <w:tcPr>
            <w:tcW w:w="7654" w:type="dxa"/>
            <w:gridSpan w:val="2"/>
          </w:tcPr>
          <w:p w:rsidR="00FB70C8" w:rsidP="00FB70C8" w:rsidRDefault="00FB70C8" w14:paraId="7C0C4294" w14:textId="59303A83">
            <w:r>
              <w:t>Voorgesteld 4 september 2025</w:t>
            </w:r>
          </w:p>
        </w:tc>
      </w:tr>
      <w:tr w:rsidR="00FB70C8" w:rsidTr="00FB70C8" w14:paraId="4D3DB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70C8" w:rsidP="00FB70C8" w:rsidRDefault="00FB70C8" w14:paraId="60FB3BAA" w14:textId="77777777"/>
        </w:tc>
        <w:tc>
          <w:tcPr>
            <w:tcW w:w="7654" w:type="dxa"/>
            <w:gridSpan w:val="2"/>
          </w:tcPr>
          <w:p w:rsidR="00FB70C8" w:rsidP="00FB70C8" w:rsidRDefault="00FB70C8" w14:paraId="212CC2E6" w14:textId="77777777"/>
        </w:tc>
      </w:tr>
      <w:tr w:rsidR="00FB70C8" w:rsidTr="00FB70C8" w14:paraId="4A4E1A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70C8" w:rsidP="00FB70C8" w:rsidRDefault="00FB70C8" w14:paraId="53E4F391" w14:textId="77777777"/>
        </w:tc>
        <w:tc>
          <w:tcPr>
            <w:tcW w:w="7654" w:type="dxa"/>
            <w:gridSpan w:val="2"/>
          </w:tcPr>
          <w:p w:rsidR="00FB70C8" w:rsidP="00FB70C8" w:rsidRDefault="00FB70C8" w14:paraId="1160D167" w14:textId="33BB3A04">
            <w:r>
              <w:t>De Kamer,</w:t>
            </w:r>
          </w:p>
        </w:tc>
      </w:tr>
      <w:tr w:rsidR="00FB70C8" w:rsidTr="00FB70C8" w14:paraId="5C680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70C8" w:rsidP="00FB70C8" w:rsidRDefault="00FB70C8" w14:paraId="314B8447" w14:textId="77777777"/>
        </w:tc>
        <w:tc>
          <w:tcPr>
            <w:tcW w:w="7654" w:type="dxa"/>
            <w:gridSpan w:val="2"/>
          </w:tcPr>
          <w:p w:rsidR="00FB70C8" w:rsidP="00FB70C8" w:rsidRDefault="00FB70C8" w14:paraId="391E59CE" w14:textId="77777777"/>
        </w:tc>
      </w:tr>
      <w:tr w:rsidR="00FB70C8" w:rsidTr="00FB70C8" w14:paraId="7B5BB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70C8" w:rsidP="00FB70C8" w:rsidRDefault="00FB70C8" w14:paraId="1F06D5D7" w14:textId="77777777"/>
        </w:tc>
        <w:tc>
          <w:tcPr>
            <w:tcW w:w="7654" w:type="dxa"/>
            <w:gridSpan w:val="2"/>
          </w:tcPr>
          <w:p w:rsidR="00FB70C8" w:rsidP="00FB70C8" w:rsidRDefault="00FB70C8" w14:paraId="64466348" w14:textId="0B7504B5">
            <w:r>
              <w:t>gehoord de beraadslaging,</w:t>
            </w:r>
          </w:p>
        </w:tc>
      </w:tr>
      <w:tr w:rsidR="00997775" w:rsidTr="00FB70C8" w14:paraId="7407B0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1303BD" w14:textId="77777777"/>
        </w:tc>
        <w:tc>
          <w:tcPr>
            <w:tcW w:w="7654" w:type="dxa"/>
            <w:gridSpan w:val="2"/>
          </w:tcPr>
          <w:p w:rsidR="00997775" w:rsidRDefault="00997775" w14:paraId="39830FF3" w14:textId="77777777"/>
        </w:tc>
      </w:tr>
      <w:tr w:rsidR="00997775" w:rsidTr="00FB70C8" w14:paraId="4466FC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FD7798" w14:textId="77777777"/>
        </w:tc>
        <w:tc>
          <w:tcPr>
            <w:tcW w:w="7654" w:type="dxa"/>
            <w:gridSpan w:val="2"/>
          </w:tcPr>
          <w:p w:rsidR="00FB70C8" w:rsidP="00FB70C8" w:rsidRDefault="00FB70C8" w14:paraId="13DB2435" w14:textId="77777777">
            <w:r>
              <w:t>overwegende dat burgers in Nederland zich ernstige zorgen maken over immigratie, integratie en veiligheid;</w:t>
            </w:r>
          </w:p>
          <w:p w:rsidR="00FB70C8" w:rsidP="00FB70C8" w:rsidRDefault="00FB70C8" w14:paraId="0FB97403" w14:textId="77777777"/>
          <w:p w:rsidR="00FB70C8" w:rsidP="00FB70C8" w:rsidRDefault="00FB70C8" w14:paraId="5908C88A" w14:textId="77777777">
            <w:r>
              <w:t>overwegende dat een meerderheid van de Kamer in juni jongstleden de motie-Van Zanten/Boomsma (32317, nr. 961) heeft aangenomen, die de regering vraagt verouderde internationale verdragen aan te passen;</w:t>
            </w:r>
          </w:p>
          <w:p w:rsidR="00FB70C8" w:rsidP="00FB70C8" w:rsidRDefault="00FB70C8" w14:paraId="34798F92" w14:textId="77777777"/>
          <w:p w:rsidR="00FB70C8" w:rsidP="00FB70C8" w:rsidRDefault="00FB70C8" w14:paraId="41023451" w14:textId="77777777">
            <w:r>
              <w:t>verzoekt de regering allianties te smeden in EU-verband en zich aan te sluiten bij de EU-landen die pleiten voor herziening van de interpretatie van het Europees Verdrag voor de Rechten van de Mens uit 1953, opdat in juridische procedures de uitkomst aansluit bij het aanpakken van de problemen van deze tijd,</w:t>
            </w:r>
          </w:p>
          <w:p w:rsidR="00FB70C8" w:rsidP="00FB70C8" w:rsidRDefault="00FB70C8" w14:paraId="3E1988B1" w14:textId="77777777"/>
          <w:p w:rsidR="00FB70C8" w:rsidP="00FB70C8" w:rsidRDefault="00FB70C8" w14:paraId="0C9DEDA2" w14:textId="77777777">
            <w:r>
              <w:t>en gaat over tot de orde van de dag.</w:t>
            </w:r>
          </w:p>
          <w:p w:rsidR="00FB70C8" w:rsidP="00FB70C8" w:rsidRDefault="00FB70C8" w14:paraId="62D7ACF9" w14:textId="77777777"/>
          <w:p w:rsidR="00997775" w:rsidP="00FB70C8" w:rsidRDefault="00FB70C8" w14:paraId="47E201AC" w14:textId="42EFEEA0">
            <w:r>
              <w:t>Van Zanten</w:t>
            </w:r>
          </w:p>
        </w:tc>
      </w:tr>
    </w:tbl>
    <w:p w:rsidR="00997775" w:rsidRDefault="00997775" w14:paraId="3DE60CC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705E" w14:textId="77777777" w:rsidR="00FB70C8" w:rsidRDefault="00FB70C8">
      <w:pPr>
        <w:spacing w:line="20" w:lineRule="exact"/>
      </w:pPr>
    </w:p>
  </w:endnote>
  <w:endnote w:type="continuationSeparator" w:id="0">
    <w:p w14:paraId="7CC15312" w14:textId="77777777" w:rsidR="00FB70C8" w:rsidRDefault="00FB70C8">
      <w:pPr>
        <w:pStyle w:val="Amendement"/>
      </w:pPr>
      <w:r>
        <w:rPr>
          <w:b w:val="0"/>
        </w:rPr>
        <w:t xml:space="preserve"> </w:t>
      </w:r>
    </w:p>
  </w:endnote>
  <w:endnote w:type="continuationNotice" w:id="1">
    <w:p w14:paraId="5C0FE5BC" w14:textId="77777777" w:rsidR="00FB70C8" w:rsidRDefault="00FB70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9532F" w14:textId="77777777" w:rsidR="00FB70C8" w:rsidRDefault="00FB70C8">
      <w:pPr>
        <w:pStyle w:val="Amendement"/>
      </w:pPr>
      <w:r>
        <w:rPr>
          <w:b w:val="0"/>
        </w:rPr>
        <w:separator/>
      </w:r>
    </w:p>
  </w:footnote>
  <w:footnote w:type="continuationSeparator" w:id="0">
    <w:p w14:paraId="5629833F" w14:textId="77777777" w:rsidR="00FB70C8" w:rsidRDefault="00FB7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C8"/>
    <w:rsid w:val="00133FCE"/>
    <w:rsid w:val="001E482C"/>
    <w:rsid w:val="001E4877"/>
    <w:rsid w:val="0021105A"/>
    <w:rsid w:val="00280D6A"/>
    <w:rsid w:val="002B78E9"/>
    <w:rsid w:val="002C5406"/>
    <w:rsid w:val="00304CC4"/>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B70C8"/>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42D0E"/>
  <w15:docId w15:val="{090B7D10-F08C-429E-BBD1-C21756C0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815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2025-09-05T11:04:00.0000000Z</dcterms:created>
  <dcterms:modified xsi:type="dcterms:W3CDTF">2025-09-05T11:26:00.0000000Z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