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5743F" w14:paraId="54944DF3" w14:textId="77777777">
        <w:tc>
          <w:tcPr>
            <w:tcW w:w="6733" w:type="dxa"/>
            <w:gridSpan w:val="2"/>
            <w:tcBorders>
              <w:top w:val="nil"/>
              <w:left w:val="nil"/>
              <w:bottom w:val="nil"/>
              <w:right w:val="nil"/>
            </w:tcBorders>
            <w:vAlign w:val="center"/>
          </w:tcPr>
          <w:p w:rsidR="00997775" w:rsidP="00710A7A" w:rsidRDefault="00997775" w14:paraId="1361AC1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1292B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5743F" w14:paraId="28074F2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87F55B1" w14:textId="77777777">
            <w:r w:rsidRPr="008B0CC5">
              <w:t xml:space="preserve">Vergaderjaar </w:t>
            </w:r>
            <w:r w:rsidR="00AC6B87">
              <w:t>2024-2025</w:t>
            </w:r>
          </w:p>
        </w:tc>
      </w:tr>
      <w:tr w:rsidR="00997775" w:rsidTr="0085743F" w14:paraId="79E99FB1" w14:textId="77777777">
        <w:trPr>
          <w:cantSplit/>
        </w:trPr>
        <w:tc>
          <w:tcPr>
            <w:tcW w:w="10985" w:type="dxa"/>
            <w:gridSpan w:val="3"/>
            <w:tcBorders>
              <w:top w:val="nil"/>
              <w:left w:val="nil"/>
              <w:bottom w:val="nil"/>
              <w:right w:val="nil"/>
            </w:tcBorders>
          </w:tcPr>
          <w:p w:rsidR="00997775" w:rsidRDefault="00997775" w14:paraId="3B745B91" w14:textId="77777777"/>
        </w:tc>
      </w:tr>
      <w:tr w:rsidR="00997775" w:rsidTr="0085743F" w14:paraId="27734B2B" w14:textId="77777777">
        <w:trPr>
          <w:cantSplit/>
        </w:trPr>
        <w:tc>
          <w:tcPr>
            <w:tcW w:w="10985" w:type="dxa"/>
            <w:gridSpan w:val="3"/>
            <w:tcBorders>
              <w:top w:val="nil"/>
              <w:left w:val="nil"/>
              <w:bottom w:val="single" w:color="auto" w:sz="4" w:space="0"/>
              <w:right w:val="nil"/>
            </w:tcBorders>
          </w:tcPr>
          <w:p w:rsidR="00997775" w:rsidRDefault="00997775" w14:paraId="12A03739" w14:textId="77777777"/>
        </w:tc>
      </w:tr>
      <w:tr w:rsidR="00997775" w:rsidTr="0085743F" w14:paraId="0D6242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1772B6" w14:textId="77777777"/>
        </w:tc>
        <w:tc>
          <w:tcPr>
            <w:tcW w:w="7654" w:type="dxa"/>
            <w:gridSpan w:val="2"/>
          </w:tcPr>
          <w:p w:rsidR="00997775" w:rsidRDefault="00997775" w14:paraId="57986B89" w14:textId="77777777"/>
        </w:tc>
      </w:tr>
      <w:tr w:rsidR="0085743F" w:rsidTr="0085743F" w14:paraId="3168F2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43F" w:rsidP="0085743F" w:rsidRDefault="0085743F" w14:paraId="0D91CFA2" w14:textId="6090BACC">
            <w:pPr>
              <w:rPr>
                <w:b/>
              </w:rPr>
            </w:pPr>
            <w:r>
              <w:rPr>
                <w:b/>
              </w:rPr>
              <w:t>22 112</w:t>
            </w:r>
          </w:p>
        </w:tc>
        <w:tc>
          <w:tcPr>
            <w:tcW w:w="7654" w:type="dxa"/>
            <w:gridSpan w:val="2"/>
          </w:tcPr>
          <w:p w:rsidR="0085743F" w:rsidP="0085743F" w:rsidRDefault="0085743F" w14:paraId="2DD72310" w14:textId="5F98E4BF">
            <w:pPr>
              <w:rPr>
                <w:b/>
              </w:rPr>
            </w:pPr>
            <w:r w:rsidRPr="009C6B77">
              <w:rPr>
                <w:b/>
                <w:bCs/>
              </w:rPr>
              <w:t>Nieuwe Commissievoorstellen en initiatieven van de lidstaten van de Europese Unie</w:t>
            </w:r>
          </w:p>
        </w:tc>
      </w:tr>
      <w:tr w:rsidR="0085743F" w:rsidTr="0085743F" w14:paraId="48A9DA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43F" w:rsidP="0085743F" w:rsidRDefault="0085743F" w14:paraId="223B7CCF" w14:textId="77777777"/>
        </w:tc>
        <w:tc>
          <w:tcPr>
            <w:tcW w:w="7654" w:type="dxa"/>
            <w:gridSpan w:val="2"/>
          </w:tcPr>
          <w:p w:rsidR="0085743F" w:rsidP="0085743F" w:rsidRDefault="0085743F" w14:paraId="5F2FD276" w14:textId="77777777"/>
        </w:tc>
      </w:tr>
      <w:tr w:rsidR="0085743F" w:rsidTr="0085743F" w14:paraId="763046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43F" w:rsidP="0085743F" w:rsidRDefault="0085743F" w14:paraId="3738CD97" w14:textId="77777777"/>
        </w:tc>
        <w:tc>
          <w:tcPr>
            <w:tcW w:w="7654" w:type="dxa"/>
            <w:gridSpan w:val="2"/>
          </w:tcPr>
          <w:p w:rsidR="0085743F" w:rsidP="0085743F" w:rsidRDefault="0085743F" w14:paraId="1933E04A" w14:textId="77777777"/>
        </w:tc>
      </w:tr>
      <w:tr w:rsidR="0085743F" w:rsidTr="0085743F" w14:paraId="6556BC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43F" w:rsidP="0085743F" w:rsidRDefault="0085743F" w14:paraId="351A2BF3" w14:textId="1E1891F6">
            <w:pPr>
              <w:rPr>
                <w:b/>
              </w:rPr>
            </w:pPr>
            <w:r>
              <w:rPr>
                <w:b/>
              </w:rPr>
              <w:t xml:space="preserve">Nr. </w:t>
            </w:r>
            <w:r>
              <w:rPr>
                <w:b/>
              </w:rPr>
              <w:t>4123</w:t>
            </w:r>
          </w:p>
        </w:tc>
        <w:tc>
          <w:tcPr>
            <w:tcW w:w="7654" w:type="dxa"/>
            <w:gridSpan w:val="2"/>
          </w:tcPr>
          <w:p w:rsidR="0085743F" w:rsidP="0085743F" w:rsidRDefault="0085743F" w14:paraId="4814E9B6" w14:textId="13BFAFCF">
            <w:pPr>
              <w:rPr>
                <w:b/>
              </w:rPr>
            </w:pPr>
            <w:r>
              <w:rPr>
                <w:b/>
              </w:rPr>
              <w:t xml:space="preserve">MOTIE VAN </w:t>
            </w:r>
            <w:r>
              <w:rPr>
                <w:b/>
              </w:rPr>
              <w:t>HET LID VAN NISPEN</w:t>
            </w:r>
          </w:p>
        </w:tc>
      </w:tr>
      <w:tr w:rsidR="0085743F" w:rsidTr="0085743F" w14:paraId="6ACCD4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43F" w:rsidP="0085743F" w:rsidRDefault="0085743F" w14:paraId="4B7E6BCE" w14:textId="77777777"/>
        </w:tc>
        <w:tc>
          <w:tcPr>
            <w:tcW w:w="7654" w:type="dxa"/>
            <w:gridSpan w:val="2"/>
          </w:tcPr>
          <w:p w:rsidR="0085743F" w:rsidP="0085743F" w:rsidRDefault="0085743F" w14:paraId="4BFAAD07" w14:textId="63843131">
            <w:r>
              <w:t>Voorgesteld 4 september 2025</w:t>
            </w:r>
          </w:p>
        </w:tc>
      </w:tr>
      <w:tr w:rsidR="0085743F" w:rsidTr="0085743F" w14:paraId="602641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43F" w:rsidP="0085743F" w:rsidRDefault="0085743F" w14:paraId="4F073F8B" w14:textId="77777777"/>
        </w:tc>
        <w:tc>
          <w:tcPr>
            <w:tcW w:w="7654" w:type="dxa"/>
            <w:gridSpan w:val="2"/>
          </w:tcPr>
          <w:p w:rsidR="0085743F" w:rsidP="0085743F" w:rsidRDefault="0085743F" w14:paraId="641DA3EA" w14:textId="77777777"/>
        </w:tc>
      </w:tr>
      <w:tr w:rsidR="0085743F" w:rsidTr="0085743F" w14:paraId="138233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43F" w:rsidP="0085743F" w:rsidRDefault="0085743F" w14:paraId="36B8BC48" w14:textId="77777777"/>
        </w:tc>
        <w:tc>
          <w:tcPr>
            <w:tcW w:w="7654" w:type="dxa"/>
            <w:gridSpan w:val="2"/>
          </w:tcPr>
          <w:p w:rsidR="0085743F" w:rsidP="0085743F" w:rsidRDefault="0085743F" w14:paraId="681BF490" w14:textId="3BCF7EB5">
            <w:r>
              <w:t>De Kamer,</w:t>
            </w:r>
          </w:p>
        </w:tc>
      </w:tr>
      <w:tr w:rsidR="0085743F" w:rsidTr="0085743F" w14:paraId="586628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43F" w:rsidP="0085743F" w:rsidRDefault="0085743F" w14:paraId="04FB7A6C" w14:textId="77777777"/>
        </w:tc>
        <w:tc>
          <w:tcPr>
            <w:tcW w:w="7654" w:type="dxa"/>
            <w:gridSpan w:val="2"/>
          </w:tcPr>
          <w:p w:rsidR="0085743F" w:rsidP="0085743F" w:rsidRDefault="0085743F" w14:paraId="3E943FF3" w14:textId="77777777"/>
        </w:tc>
      </w:tr>
      <w:tr w:rsidR="0085743F" w:rsidTr="0085743F" w14:paraId="3C86C2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43F" w:rsidP="0085743F" w:rsidRDefault="0085743F" w14:paraId="6228595F" w14:textId="77777777"/>
        </w:tc>
        <w:tc>
          <w:tcPr>
            <w:tcW w:w="7654" w:type="dxa"/>
            <w:gridSpan w:val="2"/>
          </w:tcPr>
          <w:p w:rsidR="0085743F" w:rsidP="0085743F" w:rsidRDefault="0085743F" w14:paraId="40F97192" w14:textId="0D13B87A">
            <w:r>
              <w:t>gehoord de beraadslaging,</w:t>
            </w:r>
          </w:p>
        </w:tc>
      </w:tr>
      <w:tr w:rsidR="00997775" w:rsidTr="0085743F" w14:paraId="348BFC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E59D77" w14:textId="77777777"/>
        </w:tc>
        <w:tc>
          <w:tcPr>
            <w:tcW w:w="7654" w:type="dxa"/>
            <w:gridSpan w:val="2"/>
          </w:tcPr>
          <w:p w:rsidR="00997775" w:rsidRDefault="00997775" w14:paraId="3BD6A530" w14:textId="77777777"/>
        </w:tc>
      </w:tr>
      <w:tr w:rsidR="00997775" w:rsidTr="0085743F" w14:paraId="139BD2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6E208E" w14:textId="77777777"/>
        </w:tc>
        <w:tc>
          <w:tcPr>
            <w:tcW w:w="7654" w:type="dxa"/>
            <w:gridSpan w:val="2"/>
          </w:tcPr>
          <w:p w:rsidR="0085743F" w:rsidP="0085743F" w:rsidRDefault="0085743F" w14:paraId="76C66ACE" w14:textId="77777777">
            <w:r>
              <w:t>constaterende dat er nog veel onduidelijk is over de praktische uitvoering van de terugkeerhubs, zoals de locatie en hoe het er uiteindelijk uit gaat zien;</w:t>
            </w:r>
          </w:p>
          <w:p w:rsidR="0085743F" w:rsidP="0085743F" w:rsidRDefault="0085743F" w14:paraId="0F9B8B8C" w14:textId="77777777"/>
          <w:p w:rsidR="0085743F" w:rsidP="0085743F" w:rsidRDefault="0085743F" w14:paraId="34FC6516" w14:textId="77777777">
            <w:r>
              <w:t>overwegende dat er van terugkeer geen sprake is als mensen worden gedwongen terug te keren naar een land waar ze niet vandaan komen, maar dat dit wel gaat gebeuren met de inzet van terugkeerhubs;</w:t>
            </w:r>
          </w:p>
          <w:p w:rsidR="0085743F" w:rsidP="0085743F" w:rsidRDefault="0085743F" w14:paraId="423C6A2A" w14:textId="77777777"/>
          <w:p w:rsidR="0085743F" w:rsidP="0085743F" w:rsidRDefault="0085743F" w14:paraId="51BEC765" w14:textId="77777777">
            <w:r>
              <w:t>verzoekt de regering het idee van terugkeerhubs af te wijzen en maximaal in te zetten op bilaterale gesprekken om landen zelf hun eigen onderdanen terug te laten nemen en gezamenlijk in Europees verband zo nodig de druk op deze landen op te voeren, eventueel met financiële prikkels,</w:t>
            </w:r>
          </w:p>
          <w:p w:rsidR="0085743F" w:rsidP="0085743F" w:rsidRDefault="0085743F" w14:paraId="79796428" w14:textId="77777777"/>
          <w:p w:rsidR="0085743F" w:rsidP="0085743F" w:rsidRDefault="0085743F" w14:paraId="1EF455B2" w14:textId="77777777">
            <w:r>
              <w:t>en gaat over tot de orde van de dag.</w:t>
            </w:r>
          </w:p>
          <w:p w:rsidR="0085743F" w:rsidP="0085743F" w:rsidRDefault="0085743F" w14:paraId="5DBBA9E8" w14:textId="77777777"/>
          <w:p w:rsidR="00997775" w:rsidP="0085743F" w:rsidRDefault="0085743F" w14:paraId="10E3F0DC" w14:textId="74E8B174">
            <w:r>
              <w:t>Van Nispen</w:t>
            </w:r>
          </w:p>
        </w:tc>
      </w:tr>
    </w:tbl>
    <w:p w:rsidR="00997775" w:rsidRDefault="00997775" w14:paraId="5BE3B93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A57BD" w14:textId="77777777" w:rsidR="0085743F" w:rsidRDefault="0085743F">
      <w:pPr>
        <w:spacing w:line="20" w:lineRule="exact"/>
      </w:pPr>
    </w:p>
  </w:endnote>
  <w:endnote w:type="continuationSeparator" w:id="0">
    <w:p w14:paraId="32EFCCD7" w14:textId="77777777" w:rsidR="0085743F" w:rsidRDefault="0085743F">
      <w:pPr>
        <w:pStyle w:val="Amendement"/>
      </w:pPr>
      <w:r>
        <w:rPr>
          <w:b w:val="0"/>
        </w:rPr>
        <w:t xml:space="preserve"> </w:t>
      </w:r>
    </w:p>
  </w:endnote>
  <w:endnote w:type="continuationNotice" w:id="1">
    <w:p w14:paraId="627022D5" w14:textId="77777777" w:rsidR="0085743F" w:rsidRDefault="0085743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C9C44" w14:textId="77777777" w:rsidR="0085743F" w:rsidRDefault="0085743F">
      <w:pPr>
        <w:pStyle w:val="Amendement"/>
      </w:pPr>
      <w:r>
        <w:rPr>
          <w:b w:val="0"/>
        </w:rPr>
        <w:separator/>
      </w:r>
    </w:p>
  </w:footnote>
  <w:footnote w:type="continuationSeparator" w:id="0">
    <w:p w14:paraId="0F299DAA" w14:textId="77777777" w:rsidR="0085743F" w:rsidRDefault="00857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3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5743F"/>
    <w:rsid w:val="0086045F"/>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8B6D8"/>
  <w15:docId w15:val="{0E4455D7-B38F-4E24-9386-5D1ACFD8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819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2025-09-05T11:04:00.0000000Z</dcterms:created>
  <dcterms:modified xsi:type="dcterms:W3CDTF">2025-09-05T11:26:00.0000000Z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