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B065D" w14:paraId="164BA22D" w14:textId="77777777">
        <w:tc>
          <w:tcPr>
            <w:tcW w:w="6733" w:type="dxa"/>
            <w:gridSpan w:val="2"/>
            <w:tcBorders>
              <w:top w:val="nil"/>
              <w:left w:val="nil"/>
              <w:bottom w:val="nil"/>
              <w:right w:val="nil"/>
            </w:tcBorders>
            <w:vAlign w:val="center"/>
          </w:tcPr>
          <w:p w:rsidR="00997775" w:rsidP="00710A7A" w:rsidRDefault="00997775" w14:paraId="203E068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8E25C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B065D" w14:paraId="0E1ABFF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E99673F" w14:textId="77777777">
            <w:r w:rsidRPr="008B0CC5">
              <w:t xml:space="preserve">Vergaderjaar </w:t>
            </w:r>
            <w:r w:rsidR="00AC6B87">
              <w:t>2024-2025</w:t>
            </w:r>
          </w:p>
        </w:tc>
      </w:tr>
      <w:tr w:rsidR="00997775" w:rsidTr="004B065D" w14:paraId="5C6C38EF" w14:textId="77777777">
        <w:trPr>
          <w:cantSplit/>
        </w:trPr>
        <w:tc>
          <w:tcPr>
            <w:tcW w:w="10985" w:type="dxa"/>
            <w:gridSpan w:val="3"/>
            <w:tcBorders>
              <w:top w:val="nil"/>
              <w:left w:val="nil"/>
              <w:bottom w:val="nil"/>
              <w:right w:val="nil"/>
            </w:tcBorders>
          </w:tcPr>
          <w:p w:rsidR="00997775" w:rsidRDefault="00997775" w14:paraId="33444087" w14:textId="77777777"/>
        </w:tc>
      </w:tr>
      <w:tr w:rsidR="00997775" w:rsidTr="004B065D" w14:paraId="7393C319" w14:textId="77777777">
        <w:trPr>
          <w:cantSplit/>
        </w:trPr>
        <w:tc>
          <w:tcPr>
            <w:tcW w:w="10985" w:type="dxa"/>
            <w:gridSpan w:val="3"/>
            <w:tcBorders>
              <w:top w:val="nil"/>
              <w:left w:val="nil"/>
              <w:bottom w:val="single" w:color="auto" w:sz="4" w:space="0"/>
              <w:right w:val="nil"/>
            </w:tcBorders>
          </w:tcPr>
          <w:p w:rsidR="00997775" w:rsidRDefault="00997775" w14:paraId="3ED10403" w14:textId="77777777"/>
        </w:tc>
      </w:tr>
      <w:tr w:rsidR="00997775" w:rsidTr="004B065D" w14:paraId="129BE6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B09863" w14:textId="77777777"/>
        </w:tc>
        <w:tc>
          <w:tcPr>
            <w:tcW w:w="7654" w:type="dxa"/>
            <w:gridSpan w:val="2"/>
          </w:tcPr>
          <w:p w:rsidR="00997775" w:rsidRDefault="00997775" w14:paraId="3FD2BCA5" w14:textId="77777777"/>
        </w:tc>
      </w:tr>
      <w:tr w:rsidR="004B065D" w:rsidTr="004B065D" w14:paraId="5DA2DB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065D" w:rsidP="004B065D" w:rsidRDefault="004B065D" w14:paraId="01D36299" w14:textId="74037532">
            <w:pPr>
              <w:rPr>
                <w:b/>
              </w:rPr>
            </w:pPr>
            <w:r>
              <w:rPr>
                <w:b/>
              </w:rPr>
              <w:t>22 112</w:t>
            </w:r>
          </w:p>
        </w:tc>
        <w:tc>
          <w:tcPr>
            <w:tcW w:w="7654" w:type="dxa"/>
            <w:gridSpan w:val="2"/>
          </w:tcPr>
          <w:p w:rsidR="004B065D" w:rsidP="004B065D" w:rsidRDefault="004B065D" w14:paraId="257A3DD5" w14:textId="6BB7668D">
            <w:pPr>
              <w:rPr>
                <w:b/>
              </w:rPr>
            </w:pPr>
            <w:r w:rsidRPr="009C6B77">
              <w:rPr>
                <w:b/>
                <w:bCs/>
              </w:rPr>
              <w:t>Nieuwe Commissievoorstellen en initiatieven van de lidstaten van de Europese Unie</w:t>
            </w:r>
          </w:p>
        </w:tc>
      </w:tr>
      <w:tr w:rsidR="004B065D" w:rsidTr="004B065D" w14:paraId="6BF1A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065D" w:rsidP="004B065D" w:rsidRDefault="004B065D" w14:paraId="4BC5639C" w14:textId="77777777"/>
        </w:tc>
        <w:tc>
          <w:tcPr>
            <w:tcW w:w="7654" w:type="dxa"/>
            <w:gridSpan w:val="2"/>
          </w:tcPr>
          <w:p w:rsidR="004B065D" w:rsidP="004B065D" w:rsidRDefault="004B065D" w14:paraId="6E8B2AB1" w14:textId="77777777"/>
        </w:tc>
      </w:tr>
      <w:tr w:rsidR="004B065D" w:rsidTr="004B065D" w14:paraId="2DE02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065D" w:rsidP="004B065D" w:rsidRDefault="004B065D" w14:paraId="31617FC1" w14:textId="77777777"/>
        </w:tc>
        <w:tc>
          <w:tcPr>
            <w:tcW w:w="7654" w:type="dxa"/>
            <w:gridSpan w:val="2"/>
          </w:tcPr>
          <w:p w:rsidR="004B065D" w:rsidP="004B065D" w:rsidRDefault="004B065D" w14:paraId="046EE8A8" w14:textId="77777777"/>
        </w:tc>
      </w:tr>
      <w:tr w:rsidR="004B065D" w:rsidTr="004B065D" w14:paraId="3C974C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065D" w:rsidP="004B065D" w:rsidRDefault="004B065D" w14:paraId="0BD7F0E5" w14:textId="15A6CB44">
            <w:pPr>
              <w:rPr>
                <w:b/>
              </w:rPr>
            </w:pPr>
            <w:r>
              <w:rPr>
                <w:b/>
              </w:rPr>
              <w:t xml:space="preserve">Nr. </w:t>
            </w:r>
            <w:r>
              <w:rPr>
                <w:b/>
              </w:rPr>
              <w:t>4125</w:t>
            </w:r>
          </w:p>
        </w:tc>
        <w:tc>
          <w:tcPr>
            <w:tcW w:w="7654" w:type="dxa"/>
            <w:gridSpan w:val="2"/>
          </w:tcPr>
          <w:p w:rsidR="004B065D" w:rsidP="004B065D" w:rsidRDefault="004B065D" w14:paraId="7641278D" w14:textId="74273214">
            <w:pPr>
              <w:rPr>
                <w:b/>
              </w:rPr>
            </w:pPr>
            <w:r>
              <w:rPr>
                <w:b/>
              </w:rPr>
              <w:t xml:space="preserve">MOTIE VAN </w:t>
            </w:r>
            <w:r>
              <w:rPr>
                <w:b/>
              </w:rPr>
              <w:t>HET LID VAN NISPEN</w:t>
            </w:r>
          </w:p>
        </w:tc>
      </w:tr>
      <w:tr w:rsidR="004B065D" w:rsidTr="004B065D" w14:paraId="40F44B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065D" w:rsidP="004B065D" w:rsidRDefault="004B065D" w14:paraId="135BC359" w14:textId="77777777"/>
        </w:tc>
        <w:tc>
          <w:tcPr>
            <w:tcW w:w="7654" w:type="dxa"/>
            <w:gridSpan w:val="2"/>
          </w:tcPr>
          <w:p w:rsidR="004B065D" w:rsidP="004B065D" w:rsidRDefault="004B065D" w14:paraId="4261E754" w14:textId="6E156B84">
            <w:r>
              <w:t>Voorgesteld 4 september 2025</w:t>
            </w:r>
          </w:p>
        </w:tc>
      </w:tr>
      <w:tr w:rsidR="004B065D" w:rsidTr="004B065D" w14:paraId="5DB951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065D" w:rsidP="004B065D" w:rsidRDefault="004B065D" w14:paraId="7705DEE3" w14:textId="77777777"/>
        </w:tc>
        <w:tc>
          <w:tcPr>
            <w:tcW w:w="7654" w:type="dxa"/>
            <w:gridSpan w:val="2"/>
          </w:tcPr>
          <w:p w:rsidR="004B065D" w:rsidP="004B065D" w:rsidRDefault="004B065D" w14:paraId="37449949" w14:textId="77777777"/>
        </w:tc>
      </w:tr>
      <w:tr w:rsidR="004B065D" w:rsidTr="004B065D" w14:paraId="14779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065D" w:rsidP="004B065D" w:rsidRDefault="004B065D" w14:paraId="2986B560" w14:textId="77777777"/>
        </w:tc>
        <w:tc>
          <w:tcPr>
            <w:tcW w:w="7654" w:type="dxa"/>
            <w:gridSpan w:val="2"/>
          </w:tcPr>
          <w:p w:rsidR="004B065D" w:rsidP="004B065D" w:rsidRDefault="004B065D" w14:paraId="2FE8E3CA" w14:textId="6810F48D">
            <w:r>
              <w:t>De Kamer,</w:t>
            </w:r>
          </w:p>
        </w:tc>
      </w:tr>
      <w:tr w:rsidR="004B065D" w:rsidTr="004B065D" w14:paraId="409CF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065D" w:rsidP="004B065D" w:rsidRDefault="004B065D" w14:paraId="4A71BE63" w14:textId="77777777"/>
        </w:tc>
        <w:tc>
          <w:tcPr>
            <w:tcW w:w="7654" w:type="dxa"/>
            <w:gridSpan w:val="2"/>
          </w:tcPr>
          <w:p w:rsidR="004B065D" w:rsidP="004B065D" w:rsidRDefault="004B065D" w14:paraId="08A1C205" w14:textId="77777777"/>
        </w:tc>
      </w:tr>
      <w:tr w:rsidR="004B065D" w:rsidTr="004B065D" w14:paraId="65A8BF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065D" w:rsidP="004B065D" w:rsidRDefault="004B065D" w14:paraId="618CCDCB" w14:textId="77777777"/>
        </w:tc>
        <w:tc>
          <w:tcPr>
            <w:tcW w:w="7654" w:type="dxa"/>
            <w:gridSpan w:val="2"/>
          </w:tcPr>
          <w:p w:rsidR="004B065D" w:rsidP="004B065D" w:rsidRDefault="004B065D" w14:paraId="71BFC9AC" w14:textId="4A7873D1">
            <w:r>
              <w:t>gehoord de beraadslaging,</w:t>
            </w:r>
          </w:p>
        </w:tc>
      </w:tr>
      <w:tr w:rsidR="00997775" w:rsidTr="004B065D" w14:paraId="02D697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B5269E" w14:textId="77777777"/>
        </w:tc>
        <w:tc>
          <w:tcPr>
            <w:tcW w:w="7654" w:type="dxa"/>
            <w:gridSpan w:val="2"/>
          </w:tcPr>
          <w:p w:rsidR="00997775" w:rsidRDefault="00997775" w14:paraId="61974247" w14:textId="77777777"/>
        </w:tc>
      </w:tr>
      <w:tr w:rsidR="00997775" w:rsidTr="004B065D" w14:paraId="2157AF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80DC6D" w14:textId="77777777"/>
        </w:tc>
        <w:tc>
          <w:tcPr>
            <w:tcW w:w="7654" w:type="dxa"/>
            <w:gridSpan w:val="2"/>
          </w:tcPr>
          <w:p w:rsidR="004B065D" w:rsidP="004B065D" w:rsidRDefault="004B065D" w14:paraId="510F57FA" w14:textId="77777777">
            <w:r>
              <w:t>constaterende dat gedwongen terugkeer en vrijwillige terugkeer wegen zijn die allebei kunnen worden bewandeld, afhankelijk van de situatie;</w:t>
            </w:r>
          </w:p>
          <w:p w:rsidR="004B065D" w:rsidP="004B065D" w:rsidRDefault="004B065D" w14:paraId="3C232443" w14:textId="77777777"/>
          <w:p w:rsidR="004B065D" w:rsidP="004B065D" w:rsidRDefault="004B065D" w14:paraId="54AF01D6" w14:textId="77777777">
            <w:r>
              <w:t>overwegende dat vrijwillige terugkeer bewezen goedkoper, effectiever en duurzamer is en het daarmee belangrijk is dat hier blijvend op wordt ingezet;</w:t>
            </w:r>
          </w:p>
          <w:p w:rsidR="004B065D" w:rsidP="004B065D" w:rsidRDefault="004B065D" w14:paraId="5B4E4691" w14:textId="77777777"/>
          <w:p w:rsidR="004B065D" w:rsidP="004B065D" w:rsidRDefault="004B065D" w14:paraId="58E65DC9" w14:textId="77777777">
            <w:r>
              <w:t>verzoekt de regering met voorstellen te komen om vrijwillige terugkeer verder te stimuleren, en hierbij gebruik te maken van de ervaringen van uitvoerders en ketenpartners en succesvolle werkwijzen uit het verleden,</w:t>
            </w:r>
          </w:p>
          <w:p w:rsidR="004B065D" w:rsidP="004B065D" w:rsidRDefault="004B065D" w14:paraId="4D3B6E95" w14:textId="77777777"/>
          <w:p w:rsidR="004B065D" w:rsidP="004B065D" w:rsidRDefault="004B065D" w14:paraId="18A8C934" w14:textId="77777777">
            <w:r>
              <w:t>en gaat over tot de orde van de dag.</w:t>
            </w:r>
          </w:p>
          <w:p w:rsidR="004B065D" w:rsidP="004B065D" w:rsidRDefault="004B065D" w14:paraId="445EA016" w14:textId="77777777"/>
          <w:p w:rsidR="00997775" w:rsidP="004B065D" w:rsidRDefault="004B065D" w14:paraId="53954A7E" w14:textId="659A862D">
            <w:r>
              <w:t>Van Nispen</w:t>
            </w:r>
          </w:p>
        </w:tc>
      </w:tr>
    </w:tbl>
    <w:p w:rsidR="00997775" w:rsidRDefault="00997775" w14:paraId="3BE7037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79E4B" w14:textId="77777777" w:rsidR="004B065D" w:rsidRDefault="004B065D">
      <w:pPr>
        <w:spacing w:line="20" w:lineRule="exact"/>
      </w:pPr>
    </w:p>
  </w:endnote>
  <w:endnote w:type="continuationSeparator" w:id="0">
    <w:p w14:paraId="32E36995" w14:textId="77777777" w:rsidR="004B065D" w:rsidRDefault="004B065D">
      <w:pPr>
        <w:pStyle w:val="Amendement"/>
      </w:pPr>
      <w:r>
        <w:rPr>
          <w:b w:val="0"/>
        </w:rPr>
        <w:t xml:space="preserve"> </w:t>
      </w:r>
    </w:p>
  </w:endnote>
  <w:endnote w:type="continuationNotice" w:id="1">
    <w:p w14:paraId="5FAE4648" w14:textId="77777777" w:rsidR="004B065D" w:rsidRDefault="004B06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E471D" w14:textId="77777777" w:rsidR="004B065D" w:rsidRDefault="004B065D">
      <w:pPr>
        <w:pStyle w:val="Amendement"/>
      </w:pPr>
      <w:r>
        <w:rPr>
          <w:b w:val="0"/>
        </w:rPr>
        <w:separator/>
      </w:r>
    </w:p>
  </w:footnote>
  <w:footnote w:type="continuationSeparator" w:id="0">
    <w:p w14:paraId="3E675376" w14:textId="77777777" w:rsidR="004B065D" w:rsidRDefault="004B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5D"/>
    <w:rsid w:val="00133FCE"/>
    <w:rsid w:val="001A782D"/>
    <w:rsid w:val="001E482C"/>
    <w:rsid w:val="001E4877"/>
    <w:rsid w:val="0021105A"/>
    <w:rsid w:val="00280D6A"/>
    <w:rsid w:val="002B78E9"/>
    <w:rsid w:val="002C5406"/>
    <w:rsid w:val="00330D60"/>
    <w:rsid w:val="00345A5C"/>
    <w:rsid w:val="003F71A1"/>
    <w:rsid w:val="00476415"/>
    <w:rsid w:val="004B065D"/>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BD90C"/>
  <w15:docId w15:val="{978FFA8A-80CD-4D99-8323-AFA2B95E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2025-09-05T11:04:00.0000000Z</dcterms:created>
  <dcterms:modified xsi:type="dcterms:W3CDTF">2025-09-05T11:27:00.0000000Z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