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D5F38" w14:paraId="38F8EEB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2FCF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253F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D5F38" w14:paraId="2EC24C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EBBD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D5F38" w14:paraId="340EA0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F47A8F" w14:textId="77777777"/>
        </w:tc>
      </w:tr>
      <w:tr w:rsidR="00997775" w:rsidTr="00AD5F38" w14:paraId="5BA90D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202144" w14:textId="77777777"/>
        </w:tc>
      </w:tr>
      <w:tr w:rsidR="00997775" w:rsidTr="00AD5F38" w14:paraId="614B78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6AC777" w14:textId="77777777"/>
        </w:tc>
        <w:tc>
          <w:tcPr>
            <w:tcW w:w="7654" w:type="dxa"/>
            <w:gridSpan w:val="2"/>
          </w:tcPr>
          <w:p w:rsidR="00997775" w:rsidRDefault="00997775" w14:paraId="3E731DD0" w14:textId="77777777"/>
        </w:tc>
      </w:tr>
      <w:tr w:rsidR="00AD5F38" w:rsidTr="00AD5F38" w14:paraId="33C100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F38" w:rsidP="00AD5F38" w:rsidRDefault="00AD5F38" w14:paraId="275B7CDB" w14:textId="7874F3DD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AD5F38" w:rsidP="00AD5F38" w:rsidRDefault="00AD5F38" w14:paraId="7BD19EAB" w14:textId="0C3AB667">
            <w:pPr>
              <w:rPr>
                <w:b/>
              </w:rPr>
            </w:pPr>
            <w:r w:rsidRPr="009C6B77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AD5F38" w:rsidTr="00AD5F38" w14:paraId="3BBF7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F38" w:rsidP="00AD5F38" w:rsidRDefault="00AD5F38" w14:paraId="0E395A0B" w14:textId="77777777"/>
        </w:tc>
        <w:tc>
          <w:tcPr>
            <w:tcW w:w="7654" w:type="dxa"/>
            <w:gridSpan w:val="2"/>
          </w:tcPr>
          <w:p w:rsidR="00AD5F38" w:rsidP="00AD5F38" w:rsidRDefault="00AD5F38" w14:paraId="49401DAE" w14:textId="77777777"/>
        </w:tc>
      </w:tr>
      <w:tr w:rsidR="00AD5F38" w:rsidTr="00AD5F38" w14:paraId="0087CA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F38" w:rsidP="00AD5F38" w:rsidRDefault="00AD5F38" w14:paraId="3AB3674F" w14:textId="77777777"/>
        </w:tc>
        <w:tc>
          <w:tcPr>
            <w:tcW w:w="7654" w:type="dxa"/>
            <w:gridSpan w:val="2"/>
          </w:tcPr>
          <w:p w:rsidR="00AD5F38" w:rsidP="00AD5F38" w:rsidRDefault="00AD5F38" w14:paraId="0F8F1E3D" w14:textId="77777777"/>
        </w:tc>
      </w:tr>
      <w:tr w:rsidR="00AD5F38" w:rsidTr="00AD5F38" w14:paraId="7D1CA5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F38" w:rsidP="00AD5F38" w:rsidRDefault="00AD5F38" w14:paraId="7462F249" w14:textId="5276128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4126</w:t>
            </w:r>
          </w:p>
        </w:tc>
        <w:tc>
          <w:tcPr>
            <w:tcW w:w="7654" w:type="dxa"/>
            <w:gridSpan w:val="2"/>
          </w:tcPr>
          <w:p w:rsidR="00AD5F38" w:rsidP="00AD5F38" w:rsidRDefault="00AD5F38" w14:paraId="12F5DC99" w14:textId="0D1795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</w:t>
            </w:r>
          </w:p>
        </w:tc>
      </w:tr>
      <w:tr w:rsidR="00AD5F38" w:rsidTr="00AD5F38" w14:paraId="334996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F38" w:rsidP="00AD5F38" w:rsidRDefault="00AD5F38" w14:paraId="4EF9E07A" w14:textId="77777777"/>
        </w:tc>
        <w:tc>
          <w:tcPr>
            <w:tcW w:w="7654" w:type="dxa"/>
            <w:gridSpan w:val="2"/>
          </w:tcPr>
          <w:p w:rsidR="00AD5F38" w:rsidP="00AD5F38" w:rsidRDefault="00AD5F38" w14:paraId="63259171" w14:textId="0FF75B34">
            <w:r>
              <w:t>Voorgesteld 4 september 2025</w:t>
            </w:r>
          </w:p>
        </w:tc>
      </w:tr>
      <w:tr w:rsidR="00AD5F38" w:rsidTr="00AD5F38" w14:paraId="231DB0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F38" w:rsidP="00AD5F38" w:rsidRDefault="00AD5F38" w14:paraId="291365C3" w14:textId="77777777"/>
        </w:tc>
        <w:tc>
          <w:tcPr>
            <w:tcW w:w="7654" w:type="dxa"/>
            <w:gridSpan w:val="2"/>
          </w:tcPr>
          <w:p w:rsidR="00AD5F38" w:rsidP="00AD5F38" w:rsidRDefault="00AD5F38" w14:paraId="6833B7C3" w14:textId="77777777"/>
        </w:tc>
      </w:tr>
      <w:tr w:rsidR="00AD5F38" w:rsidTr="00AD5F38" w14:paraId="052C4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F38" w:rsidP="00AD5F38" w:rsidRDefault="00AD5F38" w14:paraId="4506E1E0" w14:textId="77777777"/>
        </w:tc>
        <w:tc>
          <w:tcPr>
            <w:tcW w:w="7654" w:type="dxa"/>
            <w:gridSpan w:val="2"/>
          </w:tcPr>
          <w:p w:rsidR="00AD5F38" w:rsidP="00AD5F38" w:rsidRDefault="00AD5F38" w14:paraId="34142DC3" w14:textId="0A5DED09">
            <w:r>
              <w:t>De Kamer,</w:t>
            </w:r>
          </w:p>
        </w:tc>
      </w:tr>
      <w:tr w:rsidR="00AD5F38" w:rsidTr="00AD5F38" w14:paraId="75D585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F38" w:rsidP="00AD5F38" w:rsidRDefault="00AD5F38" w14:paraId="0FBC56F8" w14:textId="77777777"/>
        </w:tc>
        <w:tc>
          <w:tcPr>
            <w:tcW w:w="7654" w:type="dxa"/>
            <w:gridSpan w:val="2"/>
          </w:tcPr>
          <w:p w:rsidR="00AD5F38" w:rsidP="00AD5F38" w:rsidRDefault="00AD5F38" w14:paraId="47612BAE" w14:textId="77777777"/>
        </w:tc>
      </w:tr>
      <w:tr w:rsidR="00AD5F38" w:rsidTr="00AD5F38" w14:paraId="75086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F38" w:rsidP="00AD5F38" w:rsidRDefault="00AD5F38" w14:paraId="1B7EEB00" w14:textId="77777777"/>
        </w:tc>
        <w:tc>
          <w:tcPr>
            <w:tcW w:w="7654" w:type="dxa"/>
            <w:gridSpan w:val="2"/>
          </w:tcPr>
          <w:p w:rsidR="00AD5F38" w:rsidP="00AD5F38" w:rsidRDefault="00AD5F38" w14:paraId="6F0A310B" w14:textId="56F15D75">
            <w:r>
              <w:t>gehoord de beraadslaging,</w:t>
            </w:r>
          </w:p>
        </w:tc>
      </w:tr>
      <w:tr w:rsidR="00997775" w:rsidTr="00AD5F38" w14:paraId="3E236C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9FE434" w14:textId="77777777"/>
        </w:tc>
        <w:tc>
          <w:tcPr>
            <w:tcW w:w="7654" w:type="dxa"/>
            <w:gridSpan w:val="2"/>
          </w:tcPr>
          <w:p w:rsidR="00997775" w:rsidRDefault="00997775" w14:paraId="14027A88" w14:textId="77777777"/>
        </w:tc>
      </w:tr>
      <w:tr w:rsidR="00997775" w:rsidTr="00AD5F38" w14:paraId="10E04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065412" w14:textId="77777777"/>
        </w:tc>
        <w:tc>
          <w:tcPr>
            <w:tcW w:w="7654" w:type="dxa"/>
            <w:gridSpan w:val="2"/>
          </w:tcPr>
          <w:p w:rsidR="00AD5F38" w:rsidP="00AD5F38" w:rsidRDefault="00AD5F38" w14:paraId="0F00703C" w14:textId="77777777">
            <w:r>
              <w:t>constaterende dat het met de nieuwe Terugkeerverordening mogelijk wordt om afspraken te maken met niet-erkende, maar feitelijke machthebbers in een herkomstland, zoals de taliban in Afghanistan, over de terugname van onderdanen, zonder dat daarmee wordt overgegaan tot diplomatieke erkenning;</w:t>
            </w:r>
          </w:p>
          <w:p w:rsidR="00AD5F38" w:rsidP="00AD5F38" w:rsidRDefault="00AD5F38" w14:paraId="24674F2C" w14:textId="77777777"/>
          <w:p w:rsidR="00AD5F38" w:rsidP="00AD5F38" w:rsidRDefault="00AD5F38" w14:paraId="1EDE73DB" w14:textId="77777777">
            <w:r>
              <w:t>constaterende dat het ontbreken van diplomatieke erkenning erop wijst dat er systematische mensenrechtenschendingen worden begaan door de niet-erkende, maar feitelijke machthebbers;</w:t>
            </w:r>
          </w:p>
          <w:p w:rsidR="00AD5F38" w:rsidP="00AD5F38" w:rsidRDefault="00AD5F38" w14:paraId="1D367E10" w14:textId="77777777"/>
          <w:p w:rsidR="00AD5F38" w:rsidP="00AD5F38" w:rsidRDefault="00AD5F38" w14:paraId="570F6C07" w14:textId="77777777">
            <w:r>
              <w:t>verzoekt de regering om geen gebruik te maken van de ruimte ten aanzien van terugkeerafspraken met niet-erkende, maar feitelijke machthebbers,</w:t>
            </w:r>
          </w:p>
          <w:p w:rsidR="00AD5F38" w:rsidP="00AD5F38" w:rsidRDefault="00AD5F38" w14:paraId="5C32735F" w14:textId="77777777"/>
          <w:p w:rsidR="00AD5F38" w:rsidP="00AD5F38" w:rsidRDefault="00AD5F38" w14:paraId="05B02FB9" w14:textId="77777777">
            <w:r>
              <w:t>en gaat over tot de orde van de dag.</w:t>
            </w:r>
          </w:p>
          <w:p w:rsidR="00AD5F38" w:rsidP="00AD5F38" w:rsidRDefault="00AD5F38" w14:paraId="6825FDF6" w14:textId="77777777"/>
          <w:p w:rsidR="00997775" w:rsidP="00AD5F38" w:rsidRDefault="00AD5F38" w14:paraId="3DD4341F" w14:textId="3603A519">
            <w:proofErr w:type="spellStart"/>
            <w:r>
              <w:t>Piri</w:t>
            </w:r>
            <w:proofErr w:type="spellEnd"/>
          </w:p>
        </w:tc>
      </w:tr>
    </w:tbl>
    <w:p w:rsidR="00997775" w:rsidRDefault="00997775" w14:paraId="07FF53E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C2562" w14:textId="77777777" w:rsidR="00AD5F38" w:rsidRDefault="00AD5F38">
      <w:pPr>
        <w:spacing w:line="20" w:lineRule="exact"/>
      </w:pPr>
    </w:p>
  </w:endnote>
  <w:endnote w:type="continuationSeparator" w:id="0">
    <w:p w14:paraId="543E588F" w14:textId="77777777" w:rsidR="00AD5F38" w:rsidRDefault="00AD5F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0E3A50" w14:textId="77777777" w:rsidR="00AD5F38" w:rsidRDefault="00AD5F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FFE7" w14:textId="77777777" w:rsidR="00AD5F38" w:rsidRDefault="00AD5F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E67B65" w14:textId="77777777" w:rsidR="00AD5F38" w:rsidRDefault="00AD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3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5F38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73D17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C94F1"/>
  <w15:docId w15:val="{BD12D67C-9179-414E-8789-873AE74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817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2025-09-05T11:04:00.0000000Z</dcterms:created>
  <dcterms:modified xsi:type="dcterms:W3CDTF">2025-09-05T11:27:00.0000000Z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