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84C74" w14:paraId="452CC42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1474C0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73D492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84C74" w14:paraId="6CD9817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16EA5B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84C74" w14:paraId="3C80008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481CA6" w14:textId="77777777"/>
        </w:tc>
      </w:tr>
      <w:tr w:rsidR="00997775" w:rsidTr="00C84C74" w14:paraId="52990A4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5A0BDAB" w14:textId="77777777"/>
        </w:tc>
      </w:tr>
      <w:tr w:rsidR="00997775" w:rsidTr="00C84C74" w14:paraId="322A07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2D5396" w14:textId="77777777"/>
        </w:tc>
        <w:tc>
          <w:tcPr>
            <w:tcW w:w="7654" w:type="dxa"/>
            <w:gridSpan w:val="2"/>
          </w:tcPr>
          <w:p w:rsidR="00997775" w:rsidRDefault="00997775" w14:paraId="69EC87FE" w14:textId="77777777"/>
        </w:tc>
      </w:tr>
      <w:tr w:rsidR="00C84C74" w:rsidTr="00C84C74" w14:paraId="2D525F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84C74" w:rsidP="00C84C74" w:rsidRDefault="00C84C74" w14:paraId="11760B23" w14:textId="43A4E8A4">
            <w:pPr>
              <w:rPr>
                <w:b/>
              </w:rPr>
            </w:pPr>
            <w:r>
              <w:rPr>
                <w:b/>
              </w:rPr>
              <w:t>22 112</w:t>
            </w:r>
          </w:p>
        </w:tc>
        <w:tc>
          <w:tcPr>
            <w:tcW w:w="7654" w:type="dxa"/>
            <w:gridSpan w:val="2"/>
          </w:tcPr>
          <w:p w:rsidR="00C84C74" w:rsidP="00C84C74" w:rsidRDefault="00C84C74" w14:paraId="7895FE86" w14:textId="7B66075D">
            <w:pPr>
              <w:rPr>
                <w:b/>
              </w:rPr>
            </w:pPr>
            <w:r w:rsidRPr="009C6B77">
              <w:rPr>
                <w:b/>
                <w:bCs/>
              </w:rPr>
              <w:t>Nieuwe Commissievoorstellen en initiatieven van de lidstaten van de Europese Unie</w:t>
            </w:r>
          </w:p>
        </w:tc>
      </w:tr>
      <w:tr w:rsidR="00C84C74" w:rsidTr="00C84C74" w14:paraId="593EAE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84C74" w:rsidP="00C84C74" w:rsidRDefault="00C84C74" w14:paraId="4C24B9E2" w14:textId="77777777"/>
        </w:tc>
        <w:tc>
          <w:tcPr>
            <w:tcW w:w="7654" w:type="dxa"/>
            <w:gridSpan w:val="2"/>
          </w:tcPr>
          <w:p w:rsidR="00C84C74" w:rsidP="00C84C74" w:rsidRDefault="00C84C74" w14:paraId="37FBFDA7" w14:textId="77777777"/>
        </w:tc>
      </w:tr>
      <w:tr w:rsidR="00C84C74" w:rsidTr="00C84C74" w14:paraId="261151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84C74" w:rsidP="00C84C74" w:rsidRDefault="00C84C74" w14:paraId="54B4C0B7" w14:textId="77777777"/>
        </w:tc>
        <w:tc>
          <w:tcPr>
            <w:tcW w:w="7654" w:type="dxa"/>
            <w:gridSpan w:val="2"/>
          </w:tcPr>
          <w:p w:rsidR="00C84C74" w:rsidP="00C84C74" w:rsidRDefault="00C84C74" w14:paraId="35520186" w14:textId="77777777"/>
        </w:tc>
      </w:tr>
      <w:tr w:rsidR="00C84C74" w:rsidTr="00C84C74" w14:paraId="23E09E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84C74" w:rsidP="00C84C74" w:rsidRDefault="00C84C74" w14:paraId="01799442" w14:textId="5C06CBA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412</w:t>
            </w:r>
            <w:r w:rsidR="00FE591D">
              <w:rPr>
                <w:b/>
              </w:rPr>
              <w:t>8</w:t>
            </w:r>
          </w:p>
        </w:tc>
        <w:tc>
          <w:tcPr>
            <w:tcW w:w="7654" w:type="dxa"/>
            <w:gridSpan w:val="2"/>
          </w:tcPr>
          <w:p w:rsidR="00C84C74" w:rsidP="00C84C74" w:rsidRDefault="00C84C74" w14:paraId="30395E3A" w14:textId="39323DA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PIRI</w:t>
            </w:r>
          </w:p>
        </w:tc>
      </w:tr>
      <w:tr w:rsidR="00C84C74" w:rsidTr="00C84C74" w14:paraId="2FEB43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84C74" w:rsidP="00C84C74" w:rsidRDefault="00C84C74" w14:paraId="7B1B5868" w14:textId="77777777"/>
        </w:tc>
        <w:tc>
          <w:tcPr>
            <w:tcW w:w="7654" w:type="dxa"/>
            <w:gridSpan w:val="2"/>
          </w:tcPr>
          <w:p w:rsidR="00C84C74" w:rsidP="00C84C74" w:rsidRDefault="00C84C74" w14:paraId="631B7884" w14:textId="13EA4B8F">
            <w:r>
              <w:t>Voorgesteld 4 september 2025</w:t>
            </w:r>
          </w:p>
        </w:tc>
      </w:tr>
      <w:tr w:rsidR="00C84C74" w:rsidTr="00C84C74" w14:paraId="57650E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84C74" w:rsidP="00C84C74" w:rsidRDefault="00C84C74" w14:paraId="6F84E1DD" w14:textId="77777777"/>
        </w:tc>
        <w:tc>
          <w:tcPr>
            <w:tcW w:w="7654" w:type="dxa"/>
            <w:gridSpan w:val="2"/>
          </w:tcPr>
          <w:p w:rsidR="00C84C74" w:rsidP="00C84C74" w:rsidRDefault="00C84C74" w14:paraId="57D9BE44" w14:textId="77777777"/>
        </w:tc>
      </w:tr>
      <w:tr w:rsidR="00C84C74" w:rsidTr="00C84C74" w14:paraId="50E401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84C74" w:rsidP="00C84C74" w:rsidRDefault="00C84C74" w14:paraId="5AEDB987" w14:textId="77777777"/>
        </w:tc>
        <w:tc>
          <w:tcPr>
            <w:tcW w:w="7654" w:type="dxa"/>
            <w:gridSpan w:val="2"/>
          </w:tcPr>
          <w:p w:rsidR="00C84C74" w:rsidP="00C84C74" w:rsidRDefault="00C84C74" w14:paraId="6CF367DA" w14:textId="1B15CC3E">
            <w:r>
              <w:t>De Kamer,</w:t>
            </w:r>
          </w:p>
        </w:tc>
      </w:tr>
      <w:tr w:rsidR="00C84C74" w:rsidTr="00C84C74" w14:paraId="0ACAE5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84C74" w:rsidP="00C84C74" w:rsidRDefault="00C84C74" w14:paraId="5608DDBC" w14:textId="77777777"/>
        </w:tc>
        <w:tc>
          <w:tcPr>
            <w:tcW w:w="7654" w:type="dxa"/>
            <w:gridSpan w:val="2"/>
          </w:tcPr>
          <w:p w:rsidR="00C84C74" w:rsidP="00C84C74" w:rsidRDefault="00C84C74" w14:paraId="2D2F4DDD" w14:textId="77777777"/>
        </w:tc>
      </w:tr>
      <w:tr w:rsidR="00C84C74" w:rsidTr="00C84C74" w14:paraId="59FCB1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84C74" w:rsidP="00C84C74" w:rsidRDefault="00C84C74" w14:paraId="24D67E37" w14:textId="77777777"/>
        </w:tc>
        <w:tc>
          <w:tcPr>
            <w:tcW w:w="7654" w:type="dxa"/>
            <w:gridSpan w:val="2"/>
          </w:tcPr>
          <w:p w:rsidR="00C84C74" w:rsidP="00C84C74" w:rsidRDefault="00C84C74" w14:paraId="53B4CBD6" w14:textId="488DC01B">
            <w:r>
              <w:t>gehoord de beraadslaging,</w:t>
            </w:r>
          </w:p>
        </w:tc>
      </w:tr>
      <w:tr w:rsidR="00997775" w:rsidTr="00C84C74" w14:paraId="58B2FC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457AFF" w14:textId="77777777"/>
        </w:tc>
        <w:tc>
          <w:tcPr>
            <w:tcW w:w="7654" w:type="dxa"/>
            <w:gridSpan w:val="2"/>
          </w:tcPr>
          <w:p w:rsidR="00997775" w:rsidRDefault="00997775" w14:paraId="5A8C7009" w14:textId="77777777"/>
        </w:tc>
      </w:tr>
      <w:tr w:rsidR="00997775" w:rsidTr="00C84C74" w14:paraId="348810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90CEDF" w14:textId="77777777"/>
        </w:tc>
        <w:tc>
          <w:tcPr>
            <w:tcW w:w="7654" w:type="dxa"/>
            <w:gridSpan w:val="2"/>
          </w:tcPr>
          <w:p w:rsidR="00C84C74" w:rsidP="00C84C74" w:rsidRDefault="00C84C74" w14:paraId="1D7BA8B0" w14:textId="77777777">
            <w:r>
              <w:t>constaterende dat de Nederlandse inzet bij de nieuwe Terugkeerverordening is om de refoulementbeoordeling uit de terugkeerprocedure te schrappen;</w:t>
            </w:r>
          </w:p>
          <w:p w:rsidR="00C84C74" w:rsidP="00C84C74" w:rsidRDefault="00C84C74" w14:paraId="30156F1E" w14:textId="77777777"/>
          <w:p w:rsidR="00C84C74" w:rsidP="00C84C74" w:rsidRDefault="00C84C74" w14:paraId="2C033291" w14:textId="77777777">
            <w:r>
              <w:t>constaterende dat in de asielprocedure in principe alleen een refoulementbeoordeling plaatsvindt ten aanzien van het land van herkomst;</w:t>
            </w:r>
          </w:p>
          <w:p w:rsidR="00C84C74" w:rsidP="00C84C74" w:rsidRDefault="00C84C74" w14:paraId="6A713224" w14:textId="77777777"/>
          <w:p w:rsidR="00C84C74" w:rsidP="00C84C74" w:rsidRDefault="00C84C74" w14:paraId="11B7BB39" w14:textId="77777777">
            <w:r>
              <w:t>constaterende dat als in het terugkeerbesluit een ander "land van eerder verblijf" of een "</w:t>
            </w:r>
            <w:proofErr w:type="spellStart"/>
            <w:r>
              <w:t>returnhub</w:t>
            </w:r>
            <w:proofErr w:type="spellEnd"/>
            <w:r>
              <w:t>" wordt opgenomen, er wat betreft die landen dus geen refoulementbeoordeling zal plaatsvinden;</w:t>
            </w:r>
          </w:p>
          <w:p w:rsidR="00C84C74" w:rsidP="00C84C74" w:rsidRDefault="00C84C74" w14:paraId="6883E0DF" w14:textId="77777777"/>
          <w:p w:rsidR="00C84C74" w:rsidP="00C84C74" w:rsidRDefault="00C84C74" w14:paraId="50962551" w14:textId="77777777">
            <w:r>
              <w:t>overwegende dat dit kan leiden tot mensenrechtenschendingen, omdat sommige landen wel veilig zijn, maar niet voor iedereen, bijvoorbeeld vanwege seksuele geaardheid of geloofsovertuiging;</w:t>
            </w:r>
          </w:p>
          <w:p w:rsidR="00C84C74" w:rsidP="00C84C74" w:rsidRDefault="00C84C74" w14:paraId="1DEAB634" w14:textId="77777777"/>
          <w:p w:rsidR="00C84C74" w:rsidP="00C84C74" w:rsidRDefault="00C84C74" w14:paraId="2B226354" w14:textId="77777777">
            <w:r>
              <w:t>verzoekt de regering om dit standpunt te heroverwegen en de refoulementbeoordeling niet uit de terugkeerprocedure te schrappen,</w:t>
            </w:r>
          </w:p>
          <w:p w:rsidR="00C84C74" w:rsidP="00C84C74" w:rsidRDefault="00C84C74" w14:paraId="0C8B6C74" w14:textId="77777777"/>
          <w:p w:rsidR="00C84C74" w:rsidP="00C84C74" w:rsidRDefault="00C84C74" w14:paraId="61494B41" w14:textId="77777777">
            <w:r>
              <w:t>en gaat over tot de orde van de dag.</w:t>
            </w:r>
          </w:p>
          <w:p w:rsidR="00C84C74" w:rsidP="00C84C74" w:rsidRDefault="00C84C74" w14:paraId="479D94FE" w14:textId="77777777"/>
          <w:p w:rsidR="00997775" w:rsidP="00C84C74" w:rsidRDefault="00C84C74" w14:paraId="7F5D2CAE" w14:textId="794783BB">
            <w:proofErr w:type="spellStart"/>
            <w:r>
              <w:t>Piri</w:t>
            </w:r>
            <w:proofErr w:type="spellEnd"/>
          </w:p>
        </w:tc>
      </w:tr>
    </w:tbl>
    <w:p w:rsidR="00997775" w:rsidRDefault="00997775" w14:paraId="62DE060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AF580" w14:textId="77777777" w:rsidR="00C84C74" w:rsidRDefault="00C84C74">
      <w:pPr>
        <w:spacing w:line="20" w:lineRule="exact"/>
      </w:pPr>
    </w:p>
  </w:endnote>
  <w:endnote w:type="continuationSeparator" w:id="0">
    <w:p w14:paraId="028415FE" w14:textId="77777777" w:rsidR="00C84C74" w:rsidRDefault="00C84C7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CF5D49C" w14:textId="77777777" w:rsidR="00C84C74" w:rsidRDefault="00C84C7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D2A7E" w14:textId="77777777" w:rsidR="00C84C74" w:rsidRDefault="00C84C7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A4B4C3D" w14:textId="77777777" w:rsidR="00C84C74" w:rsidRDefault="00C84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7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47E63"/>
    <w:rsid w:val="00B511EE"/>
    <w:rsid w:val="00B74E9D"/>
    <w:rsid w:val="00BF5690"/>
    <w:rsid w:val="00C84C74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591D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9DAA5"/>
  <w15:docId w15:val="{575E4B29-2603-4450-8D8A-5664DF56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149</ap:Words>
  <ap:Characters>971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2025-09-05T11:04:00.0000000Z</dcterms:created>
  <dcterms:modified xsi:type="dcterms:W3CDTF">2025-09-05T11:30:00.0000000Z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