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E4DDA" w14:paraId="39F80F5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CD81A9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9804C3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E4DDA" w14:paraId="34CBD8C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C71CCD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E4DDA" w14:paraId="42E7BBF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B4721C8" w14:textId="77777777"/>
        </w:tc>
      </w:tr>
      <w:tr w:rsidR="00997775" w:rsidTr="009E4DDA" w14:paraId="5EFE452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F21CE90" w14:textId="77777777"/>
        </w:tc>
      </w:tr>
      <w:tr w:rsidR="00997775" w:rsidTr="009E4DDA" w14:paraId="01681B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AEBC28" w14:textId="77777777"/>
        </w:tc>
        <w:tc>
          <w:tcPr>
            <w:tcW w:w="7654" w:type="dxa"/>
            <w:gridSpan w:val="2"/>
          </w:tcPr>
          <w:p w:rsidR="00997775" w:rsidRDefault="00997775" w14:paraId="59753B13" w14:textId="77777777"/>
        </w:tc>
      </w:tr>
      <w:tr w:rsidR="009E4DDA" w:rsidTr="009E4DDA" w14:paraId="46582D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4DDA" w:rsidP="009E4DDA" w:rsidRDefault="009E4DDA" w14:paraId="11E09356" w14:textId="69A4C39A">
            <w:pPr>
              <w:rPr>
                <w:b/>
              </w:rPr>
            </w:pPr>
            <w:r>
              <w:rPr>
                <w:b/>
              </w:rPr>
              <w:t>22 112</w:t>
            </w:r>
          </w:p>
        </w:tc>
        <w:tc>
          <w:tcPr>
            <w:tcW w:w="7654" w:type="dxa"/>
            <w:gridSpan w:val="2"/>
          </w:tcPr>
          <w:p w:rsidR="009E4DDA" w:rsidP="009E4DDA" w:rsidRDefault="009E4DDA" w14:paraId="6F8116E4" w14:textId="639F97D0">
            <w:pPr>
              <w:rPr>
                <w:b/>
              </w:rPr>
            </w:pPr>
            <w:r w:rsidRPr="009C6B77">
              <w:rPr>
                <w:b/>
                <w:bCs/>
              </w:rPr>
              <w:t>Nieuwe Commissievoorstellen en initiatieven van de lidstaten van de Europese Unie</w:t>
            </w:r>
          </w:p>
        </w:tc>
      </w:tr>
      <w:tr w:rsidR="009E4DDA" w:rsidTr="009E4DDA" w14:paraId="063871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4DDA" w:rsidP="009E4DDA" w:rsidRDefault="009E4DDA" w14:paraId="3FD8D1CB" w14:textId="77777777"/>
        </w:tc>
        <w:tc>
          <w:tcPr>
            <w:tcW w:w="7654" w:type="dxa"/>
            <w:gridSpan w:val="2"/>
          </w:tcPr>
          <w:p w:rsidR="009E4DDA" w:rsidP="009E4DDA" w:rsidRDefault="009E4DDA" w14:paraId="7BF52279" w14:textId="77777777"/>
        </w:tc>
      </w:tr>
      <w:tr w:rsidR="009E4DDA" w:rsidTr="009E4DDA" w14:paraId="05CE7E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4DDA" w:rsidP="009E4DDA" w:rsidRDefault="009E4DDA" w14:paraId="3E79143B" w14:textId="77777777"/>
        </w:tc>
        <w:tc>
          <w:tcPr>
            <w:tcW w:w="7654" w:type="dxa"/>
            <w:gridSpan w:val="2"/>
          </w:tcPr>
          <w:p w:rsidR="009E4DDA" w:rsidP="009E4DDA" w:rsidRDefault="009E4DDA" w14:paraId="4609ECCE" w14:textId="77777777"/>
        </w:tc>
      </w:tr>
      <w:tr w:rsidR="009E4DDA" w:rsidTr="009E4DDA" w14:paraId="3EE5A6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4DDA" w:rsidP="009E4DDA" w:rsidRDefault="009E4DDA" w14:paraId="5DE01130" w14:textId="0D63E20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4129</w:t>
            </w:r>
          </w:p>
        </w:tc>
        <w:tc>
          <w:tcPr>
            <w:tcW w:w="7654" w:type="dxa"/>
            <w:gridSpan w:val="2"/>
          </w:tcPr>
          <w:p w:rsidR="009E4DDA" w:rsidP="009E4DDA" w:rsidRDefault="009E4DDA" w14:paraId="78004F0D" w14:textId="1644BE3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VROONHOVEN</w:t>
            </w:r>
          </w:p>
        </w:tc>
      </w:tr>
      <w:tr w:rsidR="009E4DDA" w:rsidTr="009E4DDA" w14:paraId="3F1365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4DDA" w:rsidP="009E4DDA" w:rsidRDefault="009E4DDA" w14:paraId="0B23E689" w14:textId="77777777"/>
        </w:tc>
        <w:tc>
          <w:tcPr>
            <w:tcW w:w="7654" w:type="dxa"/>
            <w:gridSpan w:val="2"/>
          </w:tcPr>
          <w:p w:rsidR="009E4DDA" w:rsidP="009E4DDA" w:rsidRDefault="009E4DDA" w14:paraId="7B4FCA5E" w14:textId="0695BFDD">
            <w:r>
              <w:t>Voorgesteld 4 september 2025</w:t>
            </w:r>
          </w:p>
        </w:tc>
      </w:tr>
      <w:tr w:rsidR="009E4DDA" w:rsidTr="009E4DDA" w14:paraId="6782FC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4DDA" w:rsidP="009E4DDA" w:rsidRDefault="009E4DDA" w14:paraId="662E46C6" w14:textId="77777777"/>
        </w:tc>
        <w:tc>
          <w:tcPr>
            <w:tcW w:w="7654" w:type="dxa"/>
            <w:gridSpan w:val="2"/>
          </w:tcPr>
          <w:p w:rsidR="009E4DDA" w:rsidP="009E4DDA" w:rsidRDefault="009E4DDA" w14:paraId="185DF4BF" w14:textId="77777777"/>
        </w:tc>
      </w:tr>
      <w:tr w:rsidR="009E4DDA" w:rsidTr="009E4DDA" w14:paraId="7B6785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4DDA" w:rsidP="009E4DDA" w:rsidRDefault="009E4DDA" w14:paraId="271FC421" w14:textId="77777777"/>
        </w:tc>
        <w:tc>
          <w:tcPr>
            <w:tcW w:w="7654" w:type="dxa"/>
            <w:gridSpan w:val="2"/>
          </w:tcPr>
          <w:p w:rsidR="009E4DDA" w:rsidP="009E4DDA" w:rsidRDefault="009E4DDA" w14:paraId="08B3F916" w14:textId="017F391F">
            <w:r>
              <w:t>De Kamer,</w:t>
            </w:r>
          </w:p>
        </w:tc>
      </w:tr>
      <w:tr w:rsidR="009E4DDA" w:rsidTr="009E4DDA" w14:paraId="172D9F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4DDA" w:rsidP="009E4DDA" w:rsidRDefault="009E4DDA" w14:paraId="4D72B42B" w14:textId="77777777"/>
        </w:tc>
        <w:tc>
          <w:tcPr>
            <w:tcW w:w="7654" w:type="dxa"/>
            <w:gridSpan w:val="2"/>
          </w:tcPr>
          <w:p w:rsidR="009E4DDA" w:rsidP="009E4DDA" w:rsidRDefault="009E4DDA" w14:paraId="4476A891" w14:textId="77777777"/>
        </w:tc>
      </w:tr>
      <w:tr w:rsidR="009E4DDA" w:rsidTr="009E4DDA" w14:paraId="1DC4A2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4DDA" w:rsidP="009E4DDA" w:rsidRDefault="009E4DDA" w14:paraId="4C4A6095" w14:textId="77777777"/>
        </w:tc>
        <w:tc>
          <w:tcPr>
            <w:tcW w:w="7654" w:type="dxa"/>
            <w:gridSpan w:val="2"/>
          </w:tcPr>
          <w:p w:rsidR="009E4DDA" w:rsidP="009E4DDA" w:rsidRDefault="009E4DDA" w14:paraId="5C680640" w14:textId="2353EAC9">
            <w:r>
              <w:t>gehoord de beraadslaging,</w:t>
            </w:r>
          </w:p>
        </w:tc>
      </w:tr>
      <w:tr w:rsidR="00997775" w:rsidTr="009E4DDA" w14:paraId="3F2FD7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8B01DB" w14:textId="77777777"/>
        </w:tc>
        <w:tc>
          <w:tcPr>
            <w:tcW w:w="7654" w:type="dxa"/>
            <w:gridSpan w:val="2"/>
          </w:tcPr>
          <w:p w:rsidR="00997775" w:rsidRDefault="00997775" w14:paraId="3ED2FC8F" w14:textId="77777777"/>
        </w:tc>
      </w:tr>
      <w:tr w:rsidR="00997775" w:rsidTr="009E4DDA" w14:paraId="0B7A47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5E183D" w14:textId="77777777"/>
        </w:tc>
        <w:tc>
          <w:tcPr>
            <w:tcW w:w="7654" w:type="dxa"/>
            <w:gridSpan w:val="2"/>
          </w:tcPr>
          <w:p w:rsidR="009E4DDA" w:rsidP="009E4DDA" w:rsidRDefault="009E4DDA" w14:paraId="7940CCD1" w14:textId="77777777">
            <w:r>
              <w:t>overwegende dat het dubbel toetsen van non-refoulement bij terugkeer de asielprocedure feitelijk overdoet;</w:t>
            </w:r>
          </w:p>
          <w:p w:rsidR="009E4DDA" w:rsidP="009E4DDA" w:rsidRDefault="009E4DDA" w14:paraId="3861331B" w14:textId="77777777"/>
          <w:p w:rsidR="009E4DDA" w:rsidP="009E4DDA" w:rsidRDefault="009E4DDA" w14:paraId="45FE5939" w14:textId="77777777">
            <w:r>
              <w:t xml:space="preserve">overwegende dat bij terugkeer naar een ander land, bijvoorbeeld een </w:t>
            </w:r>
            <w:proofErr w:type="spellStart"/>
            <w:r>
              <w:t>terugkeerhub</w:t>
            </w:r>
            <w:proofErr w:type="spellEnd"/>
            <w:r>
              <w:t xml:space="preserve"> of een derde land, wel specifieke waarborgen en een passende toets moeten gelden;</w:t>
            </w:r>
          </w:p>
          <w:p w:rsidR="009E4DDA" w:rsidP="009E4DDA" w:rsidRDefault="009E4DDA" w14:paraId="062ACEE3" w14:textId="77777777"/>
          <w:p w:rsidR="009E4DDA" w:rsidP="009E4DDA" w:rsidRDefault="009E4DDA" w14:paraId="49B1BDBE" w14:textId="77777777">
            <w:r>
              <w:t>verzoekt de regering in EU-onderhandelingen in te zetten op een marginale check bij terugkeer als de bestemming gelijk blijft aan de asieltoets, en een passende (</w:t>
            </w:r>
            <w:proofErr w:type="spellStart"/>
            <w:r>
              <w:t>bestemmingsspecifieke</w:t>
            </w:r>
            <w:proofErr w:type="spellEnd"/>
            <w:r>
              <w:t>) toets plus waarborgen als de bestemming afwijkt, en de Kamer hierover te informeren,</w:t>
            </w:r>
          </w:p>
          <w:p w:rsidR="009E4DDA" w:rsidP="009E4DDA" w:rsidRDefault="009E4DDA" w14:paraId="0C86D96D" w14:textId="77777777"/>
          <w:p w:rsidR="009E4DDA" w:rsidP="009E4DDA" w:rsidRDefault="009E4DDA" w14:paraId="42C8FA4A" w14:textId="77777777">
            <w:r>
              <w:t>en gaat over tot de orde van de dag.</w:t>
            </w:r>
          </w:p>
          <w:p w:rsidR="009E4DDA" w:rsidP="009E4DDA" w:rsidRDefault="009E4DDA" w14:paraId="109C9E58" w14:textId="77777777"/>
          <w:p w:rsidR="00997775" w:rsidP="009E4DDA" w:rsidRDefault="009E4DDA" w14:paraId="19D4958F" w14:textId="2E9F5A67">
            <w:r>
              <w:t>Van Vroonhoven</w:t>
            </w:r>
          </w:p>
        </w:tc>
      </w:tr>
    </w:tbl>
    <w:p w:rsidR="00997775" w:rsidRDefault="00997775" w14:paraId="6D1C583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DB389" w14:textId="77777777" w:rsidR="009E4DDA" w:rsidRDefault="009E4DDA">
      <w:pPr>
        <w:spacing w:line="20" w:lineRule="exact"/>
      </w:pPr>
    </w:p>
  </w:endnote>
  <w:endnote w:type="continuationSeparator" w:id="0">
    <w:p w14:paraId="6345683C" w14:textId="77777777" w:rsidR="009E4DDA" w:rsidRDefault="009E4DD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CBA0308" w14:textId="77777777" w:rsidR="009E4DDA" w:rsidRDefault="009E4DD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A9DFF" w14:textId="77777777" w:rsidR="009E4DDA" w:rsidRDefault="009E4DD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3A91520" w14:textId="77777777" w:rsidR="009E4DDA" w:rsidRDefault="009E4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D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51F10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4DDA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47E63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6AE153"/>
  <w15:docId w15:val="{C1F05F18-F79D-40DC-B33B-859D440D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761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2025-09-05T11:04:00.0000000Z</dcterms:created>
  <dcterms:modified xsi:type="dcterms:W3CDTF">2025-09-05T11:30:00.0000000Z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