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55BCB" w14:paraId="5122BF8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99DBBD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3D48E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55BCB" w14:paraId="3A5397D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D1A705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55BCB" w14:paraId="4F847E8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F4C05D" w14:textId="77777777"/>
        </w:tc>
      </w:tr>
      <w:tr w:rsidR="00997775" w:rsidTr="00455BCB" w14:paraId="2C2A83A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8F723F0" w14:textId="77777777"/>
        </w:tc>
      </w:tr>
      <w:tr w:rsidR="00997775" w:rsidTr="00455BCB" w14:paraId="1FC230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0A8DB6" w14:textId="77777777"/>
        </w:tc>
        <w:tc>
          <w:tcPr>
            <w:tcW w:w="7654" w:type="dxa"/>
            <w:gridSpan w:val="2"/>
          </w:tcPr>
          <w:p w:rsidR="00997775" w:rsidRDefault="00997775" w14:paraId="0DEB87B7" w14:textId="77777777"/>
        </w:tc>
      </w:tr>
      <w:tr w:rsidR="00455BCB" w:rsidTr="00455BCB" w14:paraId="6ABBC8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55BCB" w:rsidP="00455BCB" w:rsidRDefault="00455BCB" w14:paraId="77BA41E1" w14:textId="284399D2">
            <w:pPr>
              <w:rPr>
                <w:b/>
              </w:rPr>
            </w:pPr>
            <w:r>
              <w:rPr>
                <w:b/>
              </w:rPr>
              <w:t>22 112</w:t>
            </w:r>
          </w:p>
        </w:tc>
        <w:tc>
          <w:tcPr>
            <w:tcW w:w="7654" w:type="dxa"/>
            <w:gridSpan w:val="2"/>
          </w:tcPr>
          <w:p w:rsidR="00455BCB" w:rsidP="00455BCB" w:rsidRDefault="00455BCB" w14:paraId="3F7E48CD" w14:textId="35AE24B8">
            <w:pPr>
              <w:rPr>
                <w:b/>
              </w:rPr>
            </w:pPr>
            <w:r w:rsidRPr="009C6B77">
              <w:rPr>
                <w:b/>
                <w:bCs/>
              </w:rPr>
              <w:t>Nieuwe Commissievoorstellen en initiatieven van de lidstaten van de Europese Unie</w:t>
            </w:r>
          </w:p>
        </w:tc>
      </w:tr>
      <w:tr w:rsidR="00455BCB" w:rsidTr="00455BCB" w14:paraId="4AC8A4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55BCB" w:rsidP="00455BCB" w:rsidRDefault="00455BCB" w14:paraId="40FE08AE" w14:textId="77777777"/>
        </w:tc>
        <w:tc>
          <w:tcPr>
            <w:tcW w:w="7654" w:type="dxa"/>
            <w:gridSpan w:val="2"/>
          </w:tcPr>
          <w:p w:rsidR="00455BCB" w:rsidP="00455BCB" w:rsidRDefault="00455BCB" w14:paraId="6C9FD559" w14:textId="77777777"/>
        </w:tc>
      </w:tr>
      <w:tr w:rsidR="00455BCB" w:rsidTr="00455BCB" w14:paraId="74B9AA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55BCB" w:rsidP="00455BCB" w:rsidRDefault="00455BCB" w14:paraId="0E6A14CC" w14:textId="77777777"/>
        </w:tc>
        <w:tc>
          <w:tcPr>
            <w:tcW w:w="7654" w:type="dxa"/>
            <w:gridSpan w:val="2"/>
          </w:tcPr>
          <w:p w:rsidR="00455BCB" w:rsidP="00455BCB" w:rsidRDefault="00455BCB" w14:paraId="16AC8D69" w14:textId="77777777"/>
        </w:tc>
      </w:tr>
      <w:tr w:rsidR="00455BCB" w:rsidTr="00455BCB" w14:paraId="6E56E3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55BCB" w:rsidP="00455BCB" w:rsidRDefault="00455BCB" w14:paraId="11D16A13" w14:textId="5E00916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4131</w:t>
            </w:r>
          </w:p>
        </w:tc>
        <w:tc>
          <w:tcPr>
            <w:tcW w:w="7654" w:type="dxa"/>
            <w:gridSpan w:val="2"/>
          </w:tcPr>
          <w:p w:rsidR="00455BCB" w:rsidP="00455BCB" w:rsidRDefault="00455BCB" w14:paraId="29DF15DF" w14:textId="50D0FC9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RAJKOWSKI EN VAN ZANTEN</w:t>
            </w:r>
          </w:p>
        </w:tc>
      </w:tr>
      <w:tr w:rsidR="00455BCB" w:rsidTr="00455BCB" w14:paraId="39AF13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55BCB" w:rsidP="00455BCB" w:rsidRDefault="00455BCB" w14:paraId="1674D11A" w14:textId="77777777"/>
        </w:tc>
        <w:tc>
          <w:tcPr>
            <w:tcW w:w="7654" w:type="dxa"/>
            <w:gridSpan w:val="2"/>
          </w:tcPr>
          <w:p w:rsidR="00455BCB" w:rsidP="00455BCB" w:rsidRDefault="00455BCB" w14:paraId="1A869FD9" w14:textId="1F0698AA">
            <w:r>
              <w:t>Voorgesteld 4 september 2025</w:t>
            </w:r>
          </w:p>
        </w:tc>
      </w:tr>
      <w:tr w:rsidR="00455BCB" w:rsidTr="00455BCB" w14:paraId="30ECAE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55BCB" w:rsidP="00455BCB" w:rsidRDefault="00455BCB" w14:paraId="0C920D58" w14:textId="77777777"/>
        </w:tc>
        <w:tc>
          <w:tcPr>
            <w:tcW w:w="7654" w:type="dxa"/>
            <w:gridSpan w:val="2"/>
          </w:tcPr>
          <w:p w:rsidR="00455BCB" w:rsidP="00455BCB" w:rsidRDefault="00455BCB" w14:paraId="5A169F5E" w14:textId="77777777"/>
        </w:tc>
      </w:tr>
      <w:tr w:rsidR="00455BCB" w:rsidTr="00455BCB" w14:paraId="3F7CB5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55BCB" w:rsidP="00455BCB" w:rsidRDefault="00455BCB" w14:paraId="02DDAE1F" w14:textId="77777777"/>
        </w:tc>
        <w:tc>
          <w:tcPr>
            <w:tcW w:w="7654" w:type="dxa"/>
            <w:gridSpan w:val="2"/>
          </w:tcPr>
          <w:p w:rsidR="00455BCB" w:rsidP="00455BCB" w:rsidRDefault="00455BCB" w14:paraId="0D6D91BD" w14:textId="468E6EE1">
            <w:r>
              <w:t>De Kamer,</w:t>
            </w:r>
          </w:p>
        </w:tc>
      </w:tr>
      <w:tr w:rsidR="00455BCB" w:rsidTr="00455BCB" w14:paraId="60E685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55BCB" w:rsidP="00455BCB" w:rsidRDefault="00455BCB" w14:paraId="2E3ECAE6" w14:textId="77777777"/>
        </w:tc>
        <w:tc>
          <w:tcPr>
            <w:tcW w:w="7654" w:type="dxa"/>
            <w:gridSpan w:val="2"/>
          </w:tcPr>
          <w:p w:rsidR="00455BCB" w:rsidP="00455BCB" w:rsidRDefault="00455BCB" w14:paraId="39FAADB3" w14:textId="77777777"/>
        </w:tc>
      </w:tr>
      <w:tr w:rsidR="00455BCB" w:rsidTr="00455BCB" w14:paraId="738E77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55BCB" w:rsidP="00455BCB" w:rsidRDefault="00455BCB" w14:paraId="0690887D" w14:textId="77777777"/>
        </w:tc>
        <w:tc>
          <w:tcPr>
            <w:tcW w:w="7654" w:type="dxa"/>
            <w:gridSpan w:val="2"/>
          </w:tcPr>
          <w:p w:rsidR="00455BCB" w:rsidP="00455BCB" w:rsidRDefault="00455BCB" w14:paraId="71D0D529" w14:textId="05CBB15A">
            <w:r>
              <w:t>gehoord de beraadslaging,</w:t>
            </w:r>
          </w:p>
        </w:tc>
      </w:tr>
      <w:tr w:rsidR="00997775" w:rsidTr="00455BCB" w14:paraId="7DFF03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7C58B2" w14:textId="77777777"/>
        </w:tc>
        <w:tc>
          <w:tcPr>
            <w:tcW w:w="7654" w:type="dxa"/>
            <w:gridSpan w:val="2"/>
          </w:tcPr>
          <w:p w:rsidR="00997775" w:rsidRDefault="00997775" w14:paraId="2C637151" w14:textId="77777777"/>
        </w:tc>
      </w:tr>
      <w:tr w:rsidR="00997775" w:rsidTr="00455BCB" w14:paraId="7F834B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2E5067" w14:textId="77777777"/>
        </w:tc>
        <w:tc>
          <w:tcPr>
            <w:tcW w:w="7654" w:type="dxa"/>
            <w:gridSpan w:val="2"/>
          </w:tcPr>
          <w:p w:rsidR="00455BCB" w:rsidP="00455BCB" w:rsidRDefault="00455BCB" w14:paraId="716474B0" w14:textId="77777777">
            <w:r>
              <w:t>overwegende dat de meeste asielzoekers in Nederland Dublinclaimanten zijn omdat zij door een ander EU-land zijn gereisd om naar Nederland te komen en dat deze asielzoekers daarom teruggestuurd kunnen worden naar een andere EU-lidstaat;</w:t>
            </w:r>
          </w:p>
          <w:p w:rsidR="00455BCB" w:rsidP="00455BCB" w:rsidRDefault="00455BCB" w14:paraId="1BF2EB26" w14:textId="77777777"/>
          <w:p w:rsidR="00455BCB" w:rsidP="00455BCB" w:rsidRDefault="00455BCB" w14:paraId="35DD8244" w14:textId="77777777">
            <w:r>
              <w:t>constaterende dat de Raad van State heeft geoordeeld dat België geen geschikt land zou zijn om alleenstaande mannen naar uit te zetten;</w:t>
            </w:r>
          </w:p>
          <w:p w:rsidR="00455BCB" w:rsidP="00455BCB" w:rsidRDefault="00455BCB" w14:paraId="4D8FE6B4" w14:textId="77777777"/>
          <w:p w:rsidR="00455BCB" w:rsidP="00455BCB" w:rsidRDefault="00455BCB" w14:paraId="0DDB4E23" w14:textId="77777777">
            <w:r>
              <w:t>overwegende dat het onaanvaardbaar is dat Nederland asielzoekers opvangt waarvoor een ander land zoals België verantwoordelijk is;</w:t>
            </w:r>
          </w:p>
          <w:p w:rsidR="00455BCB" w:rsidP="00455BCB" w:rsidRDefault="00455BCB" w14:paraId="1DABF17D" w14:textId="77777777"/>
          <w:p w:rsidR="00455BCB" w:rsidP="00455BCB" w:rsidRDefault="00455BCB" w14:paraId="3151499E" w14:textId="77777777">
            <w:r>
              <w:t>verzoekt de minister om alles op alles te zetten voor het terugsturen van Dublinclaimanten naar andere Europese landen, met hierbij extra aandacht voor België,</w:t>
            </w:r>
          </w:p>
          <w:p w:rsidR="00455BCB" w:rsidP="00455BCB" w:rsidRDefault="00455BCB" w14:paraId="2E64A7E9" w14:textId="77777777"/>
          <w:p w:rsidR="00455BCB" w:rsidP="00455BCB" w:rsidRDefault="00455BCB" w14:paraId="1681EF05" w14:textId="77777777">
            <w:r>
              <w:t>en gaat over tot de orde van de dag.</w:t>
            </w:r>
          </w:p>
          <w:p w:rsidR="00455BCB" w:rsidP="00455BCB" w:rsidRDefault="00455BCB" w14:paraId="663A4CDB" w14:textId="77777777"/>
          <w:p w:rsidR="00455BCB" w:rsidP="00455BCB" w:rsidRDefault="00455BCB" w14:paraId="73B2721C" w14:textId="77777777">
            <w:proofErr w:type="spellStart"/>
            <w:r>
              <w:t>Rajkowski</w:t>
            </w:r>
            <w:proofErr w:type="spellEnd"/>
          </w:p>
          <w:p w:rsidR="00997775" w:rsidP="00455BCB" w:rsidRDefault="00455BCB" w14:paraId="7ACF5881" w14:textId="1FD0878C">
            <w:r>
              <w:t>Van Zanten</w:t>
            </w:r>
          </w:p>
        </w:tc>
      </w:tr>
    </w:tbl>
    <w:p w:rsidR="00997775" w:rsidRDefault="00997775" w14:paraId="6B0538C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9B73A" w14:textId="77777777" w:rsidR="00455BCB" w:rsidRDefault="00455BCB">
      <w:pPr>
        <w:spacing w:line="20" w:lineRule="exact"/>
      </w:pPr>
    </w:p>
  </w:endnote>
  <w:endnote w:type="continuationSeparator" w:id="0">
    <w:p w14:paraId="78BB8012" w14:textId="77777777" w:rsidR="00455BCB" w:rsidRDefault="00455BC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AF82C40" w14:textId="77777777" w:rsidR="00455BCB" w:rsidRDefault="00455BC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031D7" w14:textId="77777777" w:rsidR="00455BCB" w:rsidRDefault="00455BC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CA5983E" w14:textId="77777777" w:rsidR="00455BCB" w:rsidRDefault="0045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C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55BCB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11AC8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CAB5C"/>
  <w15:docId w15:val="{46C8C14F-A32D-4912-A4AF-B13BEAE0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877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2025-09-05T11:04:00.0000000Z</dcterms:created>
  <dcterms:modified xsi:type="dcterms:W3CDTF">2025-09-05T11:30:00.0000000Z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